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1CF2D" w14:textId="5FA0DF76" w:rsidR="00CF1044" w:rsidRDefault="004D5A29" w:rsidP="00CF1044">
      <w:pPr>
        <w:spacing w:after="160"/>
        <w:ind w:left="6480"/>
        <w:rPr>
          <w:rFonts w:ascii="Calibri Light" w:eastAsia="Calibri" w:hAnsi="Calibri Light" w:cs="Calibri Light"/>
        </w:rPr>
      </w:pPr>
      <w:r w:rsidRP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C3BF4B8" wp14:editId="62B9D51A">
                <wp:simplePos x="0" y="0"/>
                <wp:positionH relativeFrom="column">
                  <wp:posOffset>-652145</wp:posOffset>
                </wp:positionH>
                <wp:positionV relativeFrom="paragraph">
                  <wp:posOffset>4445</wp:posOffset>
                </wp:positionV>
                <wp:extent cx="5006975" cy="272415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9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F1723" w14:textId="452175CD" w:rsidR="00D93FD4" w:rsidRPr="004D5A29" w:rsidRDefault="00F812B7" w:rsidP="00D93FD4">
                            <w:pPr>
                              <w:ind w:left="0"/>
                              <w:rPr>
                                <w:sz w:val="23"/>
                                <w:szCs w:val="23"/>
                              </w:rPr>
                            </w:pPr>
                            <w:r w:rsidRPr="004D5A29">
                              <w:rPr>
                                <w:sz w:val="23"/>
                                <w:szCs w:val="23"/>
                              </w:rPr>
                              <w:t xml:space="preserve">Curriculum </w:t>
                            </w:r>
                            <w:r w:rsidR="00D93FD4" w:rsidRPr="004D5A29">
                              <w:rPr>
                                <w:sz w:val="23"/>
                                <w:szCs w:val="23"/>
                              </w:rPr>
                              <w:t xml:space="preserve">Newsletter </w:t>
                            </w:r>
                            <w:r w:rsidR="004910FF" w:rsidRPr="004D5A29">
                              <w:rPr>
                                <w:sz w:val="23"/>
                                <w:szCs w:val="23"/>
                              </w:rPr>
                              <w:t>–</w:t>
                            </w:r>
                            <w:r w:rsidR="00D93FD4" w:rsidRPr="004D5A29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910FF" w:rsidRPr="004D5A29">
                              <w:rPr>
                                <w:sz w:val="23"/>
                                <w:szCs w:val="23"/>
                              </w:rPr>
                              <w:t xml:space="preserve">Spring 1 </w:t>
                            </w:r>
                            <w:r w:rsidR="00D93FD4" w:rsidRPr="004D5A29">
                              <w:rPr>
                                <w:sz w:val="23"/>
                                <w:szCs w:val="23"/>
                              </w:rPr>
                              <w:t>Year</w:t>
                            </w:r>
                            <w:r w:rsidR="004910FF" w:rsidRPr="004D5A29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D5A29" w:rsidRPr="004D5A29">
                              <w:rPr>
                                <w:sz w:val="23"/>
                                <w:szCs w:val="23"/>
                              </w:rPr>
                              <w:t>1</w:t>
                            </w:r>
                            <w:r w:rsidRPr="004D5A29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D5A29" w:rsidRPr="004D5A29">
                              <w:rPr>
                                <w:sz w:val="23"/>
                                <w:szCs w:val="23"/>
                              </w:rPr>
                              <w:t>Mrs Legender and Miss Akerman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BF4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35pt;margin-top:.35pt;width:394.25pt;height:21.4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" stroked="f">
                <v:textbox>
                  <w:txbxContent>
                    <w:p w14:paraId="20CF1723" w14:textId="452175CD" w:rsidR="00D93FD4" w:rsidRPr="004D5A29" w:rsidRDefault="00F812B7" w:rsidP="00D93FD4">
                      <w:pPr>
                        <w:ind w:left="0"/>
                        <w:rPr>
                          <w:sz w:val="23"/>
                          <w:szCs w:val="23"/>
                        </w:rPr>
                      </w:pPr>
                      <w:r w:rsidRPr="004D5A29">
                        <w:rPr>
                          <w:sz w:val="23"/>
                          <w:szCs w:val="23"/>
                        </w:rPr>
                        <w:t xml:space="preserve">Curriculum </w:t>
                      </w:r>
                      <w:r w:rsidR="00D93FD4" w:rsidRPr="004D5A29">
                        <w:rPr>
                          <w:sz w:val="23"/>
                          <w:szCs w:val="23"/>
                        </w:rPr>
                        <w:t xml:space="preserve">Newsletter </w:t>
                      </w:r>
                      <w:r w:rsidR="004910FF" w:rsidRPr="004D5A29">
                        <w:rPr>
                          <w:sz w:val="23"/>
                          <w:szCs w:val="23"/>
                        </w:rPr>
                        <w:t>–</w:t>
                      </w:r>
                      <w:r w:rsidR="00D93FD4" w:rsidRPr="004D5A29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4910FF" w:rsidRPr="004D5A29">
                        <w:rPr>
                          <w:sz w:val="23"/>
                          <w:szCs w:val="23"/>
                        </w:rPr>
                        <w:t xml:space="preserve">Spring 1 </w:t>
                      </w:r>
                      <w:r w:rsidR="00D93FD4" w:rsidRPr="004D5A29">
                        <w:rPr>
                          <w:sz w:val="23"/>
                          <w:szCs w:val="23"/>
                        </w:rPr>
                        <w:t>Year</w:t>
                      </w:r>
                      <w:r w:rsidR="004910FF" w:rsidRPr="004D5A29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4D5A29" w:rsidRPr="004D5A29">
                        <w:rPr>
                          <w:sz w:val="23"/>
                          <w:szCs w:val="23"/>
                        </w:rPr>
                        <w:t>1</w:t>
                      </w:r>
                      <w:r w:rsidRPr="004D5A29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4D5A29" w:rsidRPr="004D5A29">
                        <w:rPr>
                          <w:sz w:val="23"/>
                          <w:szCs w:val="23"/>
                        </w:rPr>
                        <w:t>Mrs Legender and Miss Akerman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5A29">
        <w:rPr>
          <w:rFonts w:ascii="Calibri Light" w:eastAsia="Calibri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99B2F1" wp14:editId="61DFE565">
                <wp:simplePos x="0" y="0"/>
                <wp:positionH relativeFrom="column">
                  <wp:posOffset>-757066</wp:posOffset>
                </wp:positionH>
                <wp:positionV relativeFrom="paragraph">
                  <wp:posOffset>-97302</wp:posOffset>
                </wp:positionV>
                <wp:extent cx="5212316" cy="481965"/>
                <wp:effectExtent l="19050" t="19050" r="26670" b="13335"/>
                <wp:wrapNone/>
                <wp:docPr id="8091917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316" cy="4819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ACA83" id="Rectangle 1" o:spid="_x0000_s1026" style="position:absolute;margin-left:-59.6pt;margin-top:-7.65pt;width:410.4pt;height:3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" filled="f" strokecolor="red" strokeweight="3pt"/>
            </w:pict>
          </mc:Fallback>
        </mc:AlternateContent>
      </w:r>
      <w:r w:rsidR="00D93FD4" w:rsidRPr="00D93FD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599ADBD3" wp14:editId="24C6E6C5">
                <wp:simplePos x="0" y="0"/>
                <wp:positionH relativeFrom="column">
                  <wp:posOffset>4620895</wp:posOffset>
                </wp:positionH>
                <wp:positionV relativeFrom="paragraph">
                  <wp:posOffset>635</wp:posOffset>
                </wp:positionV>
                <wp:extent cx="1828800" cy="8093075"/>
                <wp:effectExtent l="0" t="0" r="0" b="3175"/>
                <wp:wrapNone/>
                <wp:docPr id="1616029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9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77DD8" w14:textId="03AC64E9" w:rsidR="00D93FD4" w:rsidRDefault="00D93FD4" w:rsidP="00D93FD4">
                            <w:pPr>
                              <w:ind w:left="0"/>
                              <w:jc w:val="both"/>
                            </w:pPr>
                            <w:r>
                              <w:t>Useful Information</w:t>
                            </w:r>
                          </w:p>
                          <w:p w14:paraId="3D228511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6EBBF5A4" w14:textId="098D421E" w:rsidR="001D0252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 xml:space="preserve">Please listen to your child read daily and talk about their book. Please add comments to their reading record to show each time they have read at home. </w:t>
                            </w:r>
                            <w:r w:rsidR="00B20663">
                              <w:t>Reading books are usually changed on Tuesdays and Fridays.</w:t>
                            </w:r>
                          </w:p>
                          <w:p w14:paraId="79129BDA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4DBBA82C" w14:textId="4145A670" w:rsidR="001D0252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 xml:space="preserve">Please help your child to count fluently </w:t>
                            </w:r>
                            <w:r w:rsidR="00B20663">
                              <w:t xml:space="preserve">forwards and backwards within 100. </w:t>
                            </w:r>
                            <w:r>
                              <w:t>Daily practise of this will really help them in their Maths learning.</w:t>
                            </w:r>
                          </w:p>
                          <w:p w14:paraId="3003B0B3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1892DB36" w14:textId="6D456B88" w:rsidR="001D0252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>Any homework activities will be posted on Seesaw</w:t>
                            </w:r>
                            <w:r w:rsidR="00B20663">
                              <w:t>.</w:t>
                            </w:r>
                          </w:p>
                          <w:p w14:paraId="4967A237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16E72F13" w14:textId="1B3B22F1" w:rsidR="001D0252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>The children will be given new spellings to lea</w:t>
                            </w:r>
                            <w:r w:rsidR="00B20663">
                              <w:t>r</w:t>
                            </w:r>
                            <w:r>
                              <w:t>n on a Friday and they will be tested the following Friday. Please help them to practise their spellings several times a week.</w:t>
                            </w:r>
                          </w:p>
                          <w:p w14:paraId="03E15675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030CF2DC" w14:textId="3623B665" w:rsidR="001D0252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>Please make sure your child brings a water bottle to school every day</w:t>
                            </w:r>
                            <w:r w:rsidR="001F2AE0">
                              <w:t>. T</w:t>
                            </w:r>
                            <w:r>
                              <w:t xml:space="preserve">hey </w:t>
                            </w:r>
                            <w:r w:rsidR="001F2AE0">
                              <w:t>will need to always have A PE kit in school</w:t>
                            </w:r>
                            <w:r>
                              <w:t>.</w:t>
                            </w:r>
                          </w:p>
                          <w:p w14:paraId="2A1C2A63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1822AE35" w14:textId="48805690" w:rsidR="004910FF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>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ADBD3" id="_x0000_s1027" type="#_x0000_t202" style="position:absolute;left:0;text-align:left;margin-left:363.85pt;margin-top:.05pt;width:2in;height:637.2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" filled="f" stroked="f">
                <v:textbox>
                  <w:txbxContent>
                    <w:p w14:paraId="38A77DD8" w14:textId="03AC64E9" w:rsidR="00D93FD4" w:rsidRDefault="00D93FD4" w:rsidP="00D93FD4">
                      <w:pPr>
                        <w:ind w:left="0"/>
                        <w:jc w:val="both"/>
                      </w:pPr>
                      <w:r>
                        <w:t>Useful Information</w:t>
                      </w:r>
                    </w:p>
                    <w:p w14:paraId="3D228511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6EBBF5A4" w14:textId="098D421E" w:rsidR="001D0252" w:rsidRDefault="001D0252" w:rsidP="00D93FD4">
                      <w:pPr>
                        <w:ind w:left="0"/>
                        <w:jc w:val="both"/>
                      </w:pPr>
                      <w:r>
                        <w:t xml:space="preserve">Please listen to your child read daily and talk about their book. Please add comments to their reading record to show each time they have read at home. </w:t>
                      </w:r>
                      <w:r w:rsidR="00B20663">
                        <w:t>Reading books are usually changed on Tuesdays and Fridays.</w:t>
                      </w:r>
                    </w:p>
                    <w:p w14:paraId="79129BDA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4DBBA82C" w14:textId="4145A670" w:rsidR="001D0252" w:rsidRDefault="001D0252" w:rsidP="00D93FD4">
                      <w:pPr>
                        <w:ind w:left="0"/>
                        <w:jc w:val="both"/>
                      </w:pPr>
                      <w:r>
                        <w:t xml:space="preserve">Please help your child to count fluently </w:t>
                      </w:r>
                      <w:r w:rsidR="00B20663">
                        <w:t xml:space="preserve">forwards and backwards within 100. </w:t>
                      </w:r>
                      <w:r>
                        <w:t>Daily practise of this will really help them in their Maths learning.</w:t>
                      </w:r>
                    </w:p>
                    <w:p w14:paraId="3003B0B3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1892DB36" w14:textId="6D456B88" w:rsidR="001D0252" w:rsidRDefault="001D0252" w:rsidP="00D93FD4">
                      <w:pPr>
                        <w:ind w:left="0"/>
                        <w:jc w:val="both"/>
                      </w:pPr>
                      <w:r>
                        <w:t>Any homework activities will be posted on Seesaw</w:t>
                      </w:r>
                      <w:r w:rsidR="00B20663">
                        <w:t>.</w:t>
                      </w:r>
                    </w:p>
                    <w:p w14:paraId="4967A237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16E72F13" w14:textId="1B3B22F1" w:rsidR="001D0252" w:rsidRDefault="001D0252" w:rsidP="00D93FD4">
                      <w:pPr>
                        <w:ind w:left="0"/>
                        <w:jc w:val="both"/>
                      </w:pPr>
                      <w:r>
                        <w:t>The children will be given new spellings to lea</w:t>
                      </w:r>
                      <w:r w:rsidR="00B20663">
                        <w:t>r</w:t>
                      </w:r>
                      <w:r>
                        <w:t>n on a Friday and they will be tested the following Friday. Please help them to practise their spellings several times a week.</w:t>
                      </w:r>
                    </w:p>
                    <w:p w14:paraId="03E15675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030CF2DC" w14:textId="3623B665" w:rsidR="001D0252" w:rsidRDefault="001D0252" w:rsidP="00D93FD4">
                      <w:pPr>
                        <w:ind w:left="0"/>
                        <w:jc w:val="both"/>
                      </w:pPr>
                      <w:r>
                        <w:t>Please make sure your child brings a water bottle to school every day</w:t>
                      </w:r>
                      <w:r w:rsidR="001F2AE0">
                        <w:t>. T</w:t>
                      </w:r>
                      <w:r>
                        <w:t xml:space="preserve">hey </w:t>
                      </w:r>
                      <w:r w:rsidR="001F2AE0">
                        <w:t>will need to always have A PE kit in school</w:t>
                      </w:r>
                      <w:r>
                        <w:t>.</w:t>
                      </w:r>
                    </w:p>
                    <w:p w14:paraId="2A1C2A63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1822AE35" w14:textId="48805690" w:rsidR="004910FF" w:rsidRDefault="001D0252" w:rsidP="00D93FD4">
                      <w:pPr>
                        <w:ind w:left="0"/>
                        <w:jc w:val="both"/>
                      </w:pPr>
                      <w:r>
                        <w:t>Thank you.</w:t>
                      </w:r>
                    </w:p>
                  </w:txbxContent>
                </v:textbox>
              </v:shape>
            </w:pict>
          </mc:Fallback>
        </mc:AlternateContent>
      </w:r>
      <w:r w:rsid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358B3DF4" wp14:editId="59C219EC">
                <wp:simplePos x="0" y="0"/>
                <wp:positionH relativeFrom="column">
                  <wp:posOffset>4531240</wp:posOffset>
                </wp:positionH>
                <wp:positionV relativeFrom="paragraph">
                  <wp:posOffset>-96572</wp:posOffset>
                </wp:positionV>
                <wp:extent cx="2005330" cy="8324850"/>
                <wp:effectExtent l="0" t="0" r="0" b="0"/>
                <wp:wrapNone/>
                <wp:docPr id="1541684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330" cy="832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3610E" id="Rectangle 2" o:spid="_x0000_s1026" style="position:absolute;margin-left:356.8pt;margin-top:-7.6pt;width:157.9pt;height:655.5pt;z-index:25156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" fillcolor="#b4c6e7 [1300]" stroked="f" strokeweight="1pt"/>
            </w:pict>
          </mc:Fallback>
        </mc:AlternateContent>
      </w:r>
      <w:r w:rsidR="00CF1044" w:rsidRPr="00CF1044">
        <w:rPr>
          <w:rFonts w:ascii="Calibri Light" w:eastAsia="Calibri" w:hAnsi="Calibri Light" w:cs="Calibri Light"/>
        </w:rPr>
        <w:t xml:space="preserve">     </w:t>
      </w:r>
    </w:p>
    <w:p w14:paraId="3309FD62" w14:textId="49E33E1C" w:rsidR="00CF1044" w:rsidRDefault="00CF2DD6" w:rsidP="00CF1044">
      <w:pPr>
        <w:spacing w:after="160"/>
        <w:ind w:left="6480"/>
        <w:rPr>
          <w:rFonts w:ascii="Calibri Light" w:eastAsia="Calibri" w:hAnsi="Calibri Light" w:cs="Calibri Light"/>
        </w:rPr>
      </w:pPr>
      <w:r w:rsidRP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52AF6047" wp14:editId="71FF61E5">
                <wp:simplePos x="0" y="0"/>
                <wp:positionH relativeFrom="column">
                  <wp:posOffset>-754323</wp:posOffset>
                </wp:positionH>
                <wp:positionV relativeFrom="paragraph">
                  <wp:posOffset>203950</wp:posOffset>
                </wp:positionV>
                <wp:extent cx="5205095" cy="2029460"/>
                <wp:effectExtent l="0" t="0" r="14605" b="27940"/>
                <wp:wrapSquare wrapText="bothSides"/>
                <wp:docPr id="703943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95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A8AC" w14:textId="77777777" w:rsidR="001E2010" w:rsidRDefault="00D93FD4" w:rsidP="00D93FD4">
                            <w:pPr>
                              <w:ind w:left="0"/>
                            </w:pPr>
                            <w:r>
                              <w:t>Math</w:t>
                            </w:r>
                            <w:r w:rsidR="00CF2DD6">
                              <w:t>e</w:t>
                            </w:r>
                            <w:r>
                              <w:t>matics</w:t>
                            </w:r>
                          </w:p>
                          <w:p w14:paraId="1A69F904" w14:textId="77777777" w:rsidR="001E2010" w:rsidRDefault="001E2010" w:rsidP="00D93FD4">
                            <w:pPr>
                              <w:ind w:left="0"/>
                            </w:pPr>
                          </w:p>
                          <w:p w14:paraId="36B034AF" w14:textId="354EDA6B" w:rsidR="00D93FD4" w:rsidRDefault="00F812B7" w:rsidP="004D5A29">
                            <w:pPr>
                              <w:ind w:left="0"/>
                              <w:jc w:val="both"/>
                            </w:pPr>
                            <w:r>
                              <w:t>W</w:t>
                            </w:r>
                            <w:r w:rsidR="00EB55F9">
                              <w:t>e</w:t>
                            </w:r>
                            <w:r>
                              <w:t xml:space="preserve"> will be focussing on </w:t>
                            </w:r>
                            <w:r w:rsidR="004D5A29">
                              <w:t xml:space="preserve">addition and subtraction. </w:t>
                            </w:r>
                            <w:r w:rsidR="00EB55F9">
                              <w:t>The c</w:t>
                            </w:r>
                            <w:r w:rsidR="004D5A29" w:rsidRPr="004D5A29">
                              <w:t xml:space="preserve">hildren </w:t>
                            </w:r>
                            <w:r w:rsidR="004D5A29">
                              <w:t xml:space="preserve">will </w:t>
                            </w:r>
                            <w:r w:rsidR="004D5A29" w:rsidRPr="004D5A29">
                              <w:t>build on their learning from earlier in the year as they explore addition by counting on from a given number within 20</w:t>
                            </w:r>
                            <w:r w:rsidR="004D5A29">
                              <w:t xml:space="preserve">. </w:t>
                            </w:r>
                            <w:r w:rsidR="004D5A29" w:rsidRPr="004D5A29">
                              <w:t xml:space="preserve">They </w:t>
                            </w:r>
                            <w:r w:rsidR="004D5A29">
                              <w:t xml:space="preserve">will </w:t>
                            </w:r>
                            <w:r w:rsidR="004D5A29" w:rsidRPr="004D5A29">
                              <w:t xml:space="preserve">use </w:t>
                            </w:r>
                            <w:r w:rsidR="004D5A29">
                              <w:t>practical resources to support them in their learning.</w:t>
                            </w:r>
                            <w:r w:rsidR="004D5A29" w:rsidRPr="004D5A29">
                              <w:t xml:space="preserve"> </w:t>
                            </w:r>
                            <w:r w:rsidR="004D5A29">
                              <w:t>The children will</w:t>
                            </w:r>
                            <w:r w:rsidR="004D5A29" w:rsidRPr="004D5A29">
                              <w:t xml:space="preserve"> begin to understand that addition is commutative </w:t>
                            </w:r>
                          </w:p>
                          <w:p w14:paraId="7A6B297B" w14:textId="6B9074DB" w:rsidR="004D5A29" w:rsidRDefault="004D5A29" w:rsidP="004D5A29">
                            <w:pPr>
                              <w:ind w:left="0"/>
                              <w:jc w:val="both"/>
                            </w:pPr>
                            <w:r>
                              <w:t>Later in the term, the children will develop their understanding of the place value of numbers to 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6047" id="_x0000_s1028" type="#_x0000_t202" style="position:absolute;left:0;text-align:left;margin-left:-59.4pt;margin-top:16.05pt;width:409.85pt;height:159.8pt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" strokecolor="#3c3">
                <v:textbox>
                  <w:txbxContent>
                    <w:p w14:paraId="43CFA8AC" w14:textId="77777777" w:rsidR="001E2010" w:rsidRDefault="00D93FD4" w:rsidP="00D93FD4">
                      <w:pPr>
                        <w:ind w:left="0"/>
                      </w:pPr>
                      <w:r>
                        <w:t>Math</w:t>
                      </w:r>
                      <w:r w:rsidR="00CF2DD6">
                        <w:t>e</w:t>
                      </w:r>
                      <w:r>
                        <w:t>matics</w:t>
                      </w:r>
                    </w:p>
                    <w:p w14:paraId="1A69F904" w14:textId="77777777" w:rsidR="001E2010" w:rsidRDefault="001E2010" w:rsidP="00D93FD4">
                      <w:pPr>
                        <w:ind w:left="0"/>
                      </w:pPr>
                    </w:p>
                    <w:p w14:paraId="36B034AF" w14:textId="354EDA6B" w:rsidR="00D93FD4" w:rsidRDefault="00F812B7" w:rsidP="004D5A29">
                      <w:pPr>
                        <w:ind w:left="0"/>
                        <w:jc w:val="both"/>
                      </w:pPr>
                      <w:r>
                        <w:t>W</w:t>
                      </w:r>
                      <w:r w:rsidR="00EB55F9">
                        <w:t>e</w:t>
                      </w:r>
                      <w:r>
                        <w:t xml:space="preserve"> will be focussing on </w:t>
                      </w:r>
                      <w:r w:rsidR="004D5A29">
                        <w:t xml:space="preserve">addition and subtraction. </w:t>
                      </w:r>
                      <w:r w:rsidR="00EB55F9">
                        <w:t>The c</w:t>
                      </w:r>
                      <w:r w:rsidR="004D5A29" w:rsidRPr="004D5A29">
                        <w:t xml:space="preserve">hildren </w:t>
                      </w:r>
                      <w:r w:rsidR="004D5A29">
                        <w:t xml:space="preserve">will </w:t>
                      </w:r>
                      <w:r w:rsidR="004D5A29" w:rsidRPr="004D5A29">
                        <w:t>build on their learning from earlier in the year as they explore addition by counting on from a given number within 20</w:t>
                      </w:r>
                      <w:r w:rsidR="004D5A29">
                        <w:t xml:space="preserve">. </w:t>
                      </w:r>
                      <w:r w:rsidR="004D5A29" w:rsidRPr="004D5A29">
                        <w:t>They</w:t>
                      </w:r>
                      <w:r w:rsidR="004D5A29" w:rsidRPr="004D5A29">
                        <w:t xml:space="preserve"> </w:t>
                      </w:r>
                      <w:r w:rsidR="004D5A29">
                        <w:t xml:space="preserve">will </w:t>
                      </w:r>
                      <w:r w:rsidR="004D5A29" w:rsidRPr="004D5A29">
                        <w:t xml:space="preserve">use </w:t>
                      </w:r>
                      <w:r w:rsidR="004D5A29">
                        <w:t>practical resources to support them in their learning.</w:t>
                      </w:r>
                      <w:r w:rsidR="004D5A29" w:rsidRPr="004D5A29">
                        <w:t xml:space="preserve"> </w:t>
                      </w:r>
                      <w:r w:rsidR="004D5A29">
                        <w:t>The children will</w:t>
                      </w:r>
                      <w:r w:rsidR="004D5A29" w:rsidRPr="004D5A29">
                        <w:t xml:space="preserve"> begin to understand that addition is commutative </w:t>
                      </w:r>
                    </w:p>
                    <w:p w14:paraId="7A6B297B" w14:textId="6B9074DB" w:rsidR="004D5A29" w:rsidRDefault="004D5A29" w:rsidP="004D5A29">
                      <w:pPr>
                        <w:ind w:left="0"/>
                        <w:jc w:val="both"/>
                      </w:pPr>
                      <w:r>
                        <w:t>Later in the term, the children will develop their understanding of the place value of numbers to 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80559F" w14:textId="178D0A51" w:rsidR="00CF1044" w:rsidRPr="00CF1044" w:rsidRDefault="00CF1044" w:rsidP="00CF1044">
      <w:pPr>
        <w:spacing w:after="160"/>
        <w:ind w:left="6480"/>
        <w:rPr>
          <w:rFonts w:ascii="Calibri" w:eastAsia="Calibri" w:hAnsi="Calibri" w:cs="Calibri"/>
          <w:b/>
          <w:u w:val="single"/>
        </w:rPr>
      </w:pPr>
    </w:p>
    <w:p w14:paraId="6D61701A" w14:textId="1E162E39" w:rsidR="00CF1044" w:rsidRPr="00CF1044" w:rsidRDefault="00CF1044" w:rsidP="00CF1044">
      <w:pPr>
        <w:spacing w:after="160"/>
        <w:ind w:left="6480"/>
        <w:rPr>
          <w:rFonts w:ascii="Calibri" w:eastAsia="Calibri" w:hAnsi="Calibri" w:cs="Calibri"/>
          <w:b/>
          <w:u w:val="single"/>
        </w:rPr>
      </w:pPr>
    </w:p>
    <w:p w14:paraId="46341FB6" w14:textId="41196210" w:rsidR="005A14FB" w:rsidRPr="005A14FB" w:rsidRDefault="0070411F" w:rsidP="005A14FB">
      <w:pPr>
        <w:jc w:val="right"/>
        <w:rPr>
          <w:rFonts w:asciiTheme="minorHAnsi" w:hAnsiTheme="minorHAnsi" w:cstheme="minorHAnsi"/>
          <w:sz w:val="22"/>
          <w:szCs w:val="22"/>
        </w:rPr>
      </w:pPr>
      <w:r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041BC7" wp14:editId="16BE89C8">
                <wp:simplePos x="0" y="0"/>
                <wp:positionH relativeFrom="column">
                  <wp:posOffset>2700655</wp:posOffset>
                </wp:positionH>
                <wp:positionV relativeFrom="paragraph">
                  <wp:posOffset>5340562</wp:posOffset>
                </wp:positionV>
                <wp:extent cx="1752811" cy="1727200"/>
                <wp:effectExtent l="0" t="0" r="0" b="6350"/>
                <wp:wrapNone/>
                <wp:docPr id="18898348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811" cy="172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01FFF" w14:textId="657CF9C6" w:rsidR="00CF2DD6" w:rsidRPr="00E80E4C" w:rsidRDefault="00E80E4C" w:rsidP="00CF2DD6">
                            <w:pPr>
                              <w:ind w:left="0"/>
                              <w:rPr>
                                <w:sz w:val="23"/>
                                <w:szCs w:val="23"/>
                              </w:rPr>
                            </w:pPr>
                            <w:r w:rsidRPr="00E80E4C">
                              <w:rPr>
                                <w:sz w:val="23"/>
                                <w:szCs w:val="23"/>
                              </w:rPr>
                              <w:t>History</w:t>
                            </w:r>
                          </w:p>
                          <w:p w14:paraId="721F6E2B" w14:textId="3462B761" w:rsidR="00E80E4C" w:rsidRPr="00E80E4C" w:rsidRDefault="00E80E4C" w:rsidP="00CF2DD6">
                            <w:pPr>
                              <w:ind w:left="0"/>
                              <w:rPr>
                                <w:sz w:val="23"/>
                                <w:szCs w:val="23"/>
                              </w:rPr>
                            </w:pPr>
                            <w:r w:rsidRPr="00E80E4C">
                              <w:rPr>
                                <w:sz w:val="23"/>
                                <w:szCs w:val="23"/>
                              </w:rPr>
                              <w:t>We will be learning about the purpose of castles.</w:t>
                            </w:r>
                          </w:p>
                          <w:p w14:paraId="1037981B" w14:textId="77777777" w:rsidR="00E80E4C" w:rsidRPr="00E80E4C" w:rsidRDefault="00E80E4C" w:rsidP="00CF2DD6">
                            <w:pPr>
                              <w:ind w:left="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1B23602B" w14:textId="4E38A40B" w:rsidR="00E80E4C" w:rsidRDefault="00E80E4C" w:rsidP="00CF2DD6">
                            <w:pPr>
                              <w:ind w:left="0"/>
                              <w:rPr>
                                <w:sz w:val="23"/>
                                <w:szCs w:val="23"/>
                              </w:rPr>
                            </w:pPr>
                            <w:r w:rsidRPr="00E80E4C">
                              <w:rPr>
                                <w:sz w:val="23"/>
                                <w:szCs w:val="23"/>
                              </w:rPr>
                              <w:t>Geography</w:t>
                            </w:r>
                          </w:p>
                          <w:p w14:paraId="3A6CE630" w14:textId="0DB791A9" w:rsidR="00E80E4C" w:rsidRPr="00E80E4C" w:rsidRDefault="00E80E4C" w:rsidP="00CF2DD6">
                            <w:pPr>
                              <w:ind w:left="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We will learn about the seaside and what we can find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1BC7" id="_x0000_s1029" type="#_x0000_t202" style="position:absolute;left:0;text-align:left;margin-left:212.65pt;margin-top:420.5pt;width:138pt;height:1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" filled="f" stroked="f">
                <v:textbox>
                  <w:txbxContent>
                    <w:p w14:paraId="16801FFF" w14:textId="657CF9C6" w:rsidR="00CF2DD6" w:rsidRPr="00E80E4C" w:rsidRDefault="00E80E4C" w:rsidP="00CF2DD6">
                      <w:pPr>
                        <w:ind w:left="0"/>
                        <w:rPr>
                          <w:sz w:val="23"/>
                          <w:szCs w:val="23"/>
                        </w:rPr>
                      </w:pPr>
                      <w:r w:rsidRPr="00E80E4C">
                        <w:rPr>
                          <w:sz w:val="23"/>
                          <w:szCs w:val="23"/>
                        </w:rPr>
                        <w:t>History</w:t>
                      </w:r>
                    </w:p>
                    <w:p w14:paraId="721F6E2B" w14:textId="3462B761" w:rsidR="00E80E4C" w:rsidRPr="00E80E4C" w:rsidRDefault="00E80E4C" w:rsidP="00CF2DD6">
                      <w:pPr>
                        <w:ind w:left="0"/>
                        <w:rPr>
                          <w:sz w:val="23"/>
                          <w:szCs w:val="23"/>
                        </w:rPr>
                      </w:pPr>
                      <w:r w:rsidRPr="00E80E4C">
                        <w:rPr>
                          <w:sz w:val="23"/>
                          <w:szCs w:val="23"/>
                        </w:rPr>
                        <w:t>We will be learning about the purpose of castles.</w:t>
                      </w:r>
                    </w:p>
                    <w:p w14:paraId="1037981B" w14:textId="77777777" w:rsidR="00E80E4C" w:rsidRPr="00E80E4C" w:rsidRDefault="00E80E4C" w:rsidP="00CF2DD6">
                      <w:pPr>
                        <w:ind w:left="0"/>
                        <w:rPr>
                          <w:sz w:val="23"/>
                          <w:szCs w:val="23"/>
                        </w:rPr>
                      </w:pPr>
                    </w:p>
                    <w:p w14:paraId="1B23602B" w14:textId="4E38A40B" w:rsidR="00E80E4C" w:rsidRDefault="00E80E4C" w:rsidP="00CF2DD6">
                      <w:pPr>
                        <w:ind w:left="0"/>
                        <w:rPr>
                          <w:sz w:val="23"/>
                          <w:szCs w:val="23"/>
                        </w:rPr>
                      </w:pPr>
                      <w:r w:rsidRPr="00E80E4C">
                        <w:rPr>
                          <w:sz w:val="23"/>
                          <w:szCs w:val="23"/>
                        </w:rPr>
                        <w:t>Geography</w:t>
                      </w:r>
                    </w:p>
                    <w:p w14:paraId="3A6CE630" w14:textId="0DB791A9" w:rsidR="00E80E4C" w:rsidRPr="00E80E4C" w:rsidRDefault="00E80E4C" w:rsidP="00CF2DD6">
                      <w:pPr>
                        <w:ind w:left="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We will learn about the seaside and what we can find there.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568639" behindDoc="0" locked="0" layoutInCell="1" allowOverlap="1" wp14:anchorId="019AEE92" wp14:editId="2D6B3528">
                <wp:simplePos x="0" y="0"/>
                <wp:positionH relativeFrom="column">
                  <wp:posOffset>2705311</wp:posOffset>
                </wp:positionH>
                <wp:positionV relativeFrom="paragraph">
                  <wp:posOffset>5333153</wp:posOffset>
                </wp:positionV>
                <wp:extent cx="1747684" cy="1762125"/>
                <wp:effectExtent l="0" t="0" r="5080" b="9525"/>
                <wp:wrapNone/>
                <wp:docPr id="3460037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93B13" id="Rectangle 3" o:spid="_x0000_s1026" style="position:absolute;margin-left:213pt;margin-top:419.95pt;width:137.6pt;height:138.75pt;z-index:2515686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" fillcolor="#2f5496 [2404]" stroked="f" strokeweight="1pt"/>
            </w:pict>
          </mc:Fallback>
        </mc:AlternateContent>
      </w:r>
      <w:r w:rsidR="00185A29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6E606E" wp14:editId="2E25A99D">
                <wp:simplePos x="0" y="0"/>
                <wp:positionH relativeFrom="column">
                  <wp:posOffset>973667</wp:posOffset>
                </wp:positionH>
                <wp:positionV relativeFrom="paragraph">
                  <wp:posOffset>3561503</wp:posOffset>
                </wp:positionV>
                <wp:extent cx="1710266" cy="1752389"/>
                <wp:effectExtent l="0" t="0" r="0" b="635"/>
                <wp:wrapNone/>
                <wp:docPr id="611886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266" cy="1752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E79F7" w14:textId="20C7A6AD" w:rsidR="00CF2DD6" w:rsidRPr="001A4FE4" w:rsidRDefault="004910FF" w:rsidP="00CF2DD6">
                            <w:pPr>
                              <w:ind w:left="0"/>
                              <w:rPr>
                                <w:sz w:val="23"/>
                                <w:szCs w:val="23"/>
                              </w:rPr>
                            </w:pPr>
                            <w:r w:rsidRPr="001A4FE4">
                              <w:rPr>
                                <w:sz w:val="23"/>
                                <w:szCs w:val="23"/>
                              </w:rPr>
                              <w:t>Phonics/Spelling</w:t>
                            </w:r>
                          </w:p>
                          <w:p w14:paraId="7E85EDD6" w14:textId="77777777" w:rsidR="001A4FE4" w:rsidRPr="001A4FE4" w:rsidRDefault="001A4FE4" w:rsidP="00CF2DD6">
                            <w:pPr>
                              <w:ind w:left="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A12974B" w14:textId="320D0693" w:rsidR="00D21618" w:rsidRPr="001A4FE4" w:rsidRDefault="00D21618" w:rsidP="001A4FE4">
                            <w:pPr>
                              <w:ind w:left="0"/>
                              <w:rPr>
                                <w:sz w:val="23"/>
                                <w:szCs w:val="23"/>
                              </w:rPr>
                            </w:pPr>
                            <w:r w:rsidRPr="001A4FE4">
                              <w:rPr>
                                <w:sz w:val="23"/>
                                <w:szCs w:val="23"/>
                              </w:rPr>
                              <w:t xml:space="preserve">We will continue with our </w:t>
                            </w:r>
                            <w:r w:rsidR="001A4FE4" w:rsidRPr="001A4FE4">
                              <w:rPr>
                                <w:sz w:val="23"/>
                                <w:szCs w:val="23"/>
                              </w:rPr>
                              <w:t>daily Phonics lessons, where the children learn graphemes and phonemes, decoding words and identifying tricky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606E" id="_x0000_s1030" type="#_x0000_t202" style="position:absolute;left:0;text-align:left;margin-left:76.65pt;margin-top:280.45pt;width:134.65pt;height:13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" filled="f" stroked="f">
                <v:textbox>
                  <w:txbxContent>
                    <w:p w14:paraId="507E79F7" w14:textId="20C7A6AD" w:rsidR="00CF2DD6" w:rsidRPr="001A4FE4" w:rsidRDefault="004910FF" w:rsidP="00CF2DD6">
                      <w:pPr>
                        <w:ind w:left="0"/>
                        <w:rPr>
                          <w:sz w:val="23"/>
                          <w:szCs w:val="23"/>
                        </w:rPr>
                      </w:pPr>
                      <w:r w:rsidRPr="001A4FE4">
                        <w:rPr>
                          <w:sz w:val="23"/>
                          <w:szCs w:val="23"/>
                        </w:rPr>
                        <w:t>Phonics/Spelling</w:t>
                      </w:r>
                    </w:p>
                    <w:p w14:paraId="7E85EDD6" w14:textId="77777777" w:rsidR="001A4FE4" w:rsidRPr="001A4FE4" w:rsidRDefault="001A4FE4" w:rsidP="00CF2DD6">
                      <w:pPr>
                        <w:ind w:left="0"/>
                        <w:rPr>
                          <w:sz w:val="23"/>
                          <w:szCs w:val="23"/>
                        </w:rPr>
                      </w:pPr>
                    </w:p>
                    <w:p w14:paraId="3A12974B" w14:textId="320D0693" w:rsidR="00D21618" w:rsidRPr="001A4FE4" w:rsidRDefault="00D21618" w:rsidP="001A4FE4">
                      <w:pPr>
                        <w:ind w:left="0"/>
                        <w:rPr>
                          <w:sz w:val="23"/>
                          <w:szCs w:val="23"/>
                        </w:rPr>
                      </w:pPr>
                      <w:r w:rsidRPr="001A4FE4">
                        <w:rPr>
                          <w:sz w:val="23"/>
                          <w:szCs w:val="23"/>
                        </w:rPr>
                        <w:t xml:space="preserve">We will continue with our </w:t>
                      </w:r>
                      <w:r w:rsidR="001A4FE4" w:rsidRPr="001A4FE4">
                        <w:rPr>
                          <w:sz w:val="23"/>
                          <w:szCs w:val="23"/>
                        </w:rPr>
                        <w:t>daily Phonics lessons, where the children learn graphemes and phonemes, decoding words and identifying tricky words.</w:t>
                      </w:r>
                    </w:p>
                  </w:txbxContent>
                </v:textbox>
              </v:shape>
            </w:pict>
          </mc:Fallback>
        </mc:AlternateContent>
      </w:r>
      <w:r w:rsidR="00185A29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1B8B39" wp14:editId="0A07CE5F">
                <wp:simplePos x="0" y="0"/>
                <wp:positionH relativeFrom="column">
                  <wp:posOffset>969645</wp:posOffset>
                </wp:positionH>
                <wp:positionV relativeFrom="paragraph">
                  <wp:posOffset>3566160</wp:posOffset>
                </wp:positionV>
                <wp:extent cx="1747684" cy="1762125"/>
                <wp:effectExtent l="0" t="0" r="5080" b="9525"/>
                <wp:wrapNone/>
                <wp:docPr id="17448578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3A8AC" id="Rectangle 3" o:spid="_x0000_s1026" style="position:absolute;margin-left:76.35pt;margin-top:280.8pt;width:137.6pt;height:13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" fillcolor="yellow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8A646A" wp14:editId="4BF81A74">
                <wp:simplePos x="0" y="0"/>
                <wp:positionH relativeFrom="column">
                  <wp:posOffset>-775855</wp:posOffset>
                </wp:positionH>
                <wp:positionV relativeFrom="paragraph">
                  <wp:posOffset>3566912</wp:posOffset>
                </wp:positionV>
                <wp:extent cx="1747684" cy="1762125"/>
                <wp:effectExtent l="0" t="0" r="5080" b="9525"/>
                <wp:wrapNone/>
                <wp:docPr id="15447997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080F4" id="Rectangle 3" o:spid="_x0000_s1026" style="position:absolute;margin-left:-61.1pt;margin-top:280.85pt;width:137.6pt;height:138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" fillcolor="red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5DD14C" wp14:editId="212513BC">
                <wp:simplePos x="0" y="0"/>
                <wp:positionH relativeFrom="column">
                  <wp:posOffset>2702572</wp:posOffset>
                </wp:positionH>
                <wp:positionV relativeFrom="paragraph">
                  <wp:posOffset>3560734</wp:posOffset>
                </wp:positionV>
                <wp:extent cx="1747684" cy="1762125"/>
                <wp:effectExtent l="0" t="0" r="5080" b="9525"/>
                <wp:wrapNone/>
                <wp:docPr id="7182788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25F2D" id="Rectangle 3" o:spid="_x0000_s1026" style="position:absolute;margin-left:212.8pt;margin-top:280.35pt;width:137.6pt;height:138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" fillcolor="#3c3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FDF7BE" wp14:editId="372D9B68">
                <wp:simplePos x="0" y="0"/>
                <wp:positionH relativeFrom="column">
                  <wp:posOffset>972626</wp:posOffset>
                </wp:positionH>
                <wp:positionV relativeFrom="paragraph">
                  <wp:posOffset>5309215</wp:posOffset>
                </wp:positionV>
                <wp:extent cx="1747684" cy="1762125"/>
                <wp:effectExtent l="0" t="0" r="5080" b="9525"/>
                <wp:wrapNone/>
                <wp:docPr id="11805556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B52CB" id="Rectangle 3" o:spid="_x0000_s1026" style="position:absolute;margin-left:76.6pt;margin-top:418.05pt;width:137.6pt;height:138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" fillcolor="#f60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w:drawing>
          <wp:anchor distT="0" distB="0" distL="114300" distR="114300" simplePos="0" relativeHeight="251683328" behindDoc="0" locked="0" layoutInCell="1" allowOverlap="1" wp14:anchorId="0A950642" wp14:editId="63EA828A">
            <wp:simplePos x="0" y="0"/>
            <wp:positionH relativeFrom="column">
              <wp:posOffset>-775855</wp:posOffset>
            </wp:positionH>
            <wp:positionV relativeFrom="paragraph">
              <wp:posOffset>5315394</wp:posOffset>
            </wp:positionV>
            <wp:extent cx="1749425" cy="1762125"/>
            <wp:effectExtent l="0" t="0" r="3175" b="9525"/>
            <wp:wrapNone/>
            <wp:docPr id="1477601011" name="Picture 4" descr="A blue square with white sp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601011" name="Picture 4" descr="A blue square with white spot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2DD6" w:rsidRP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624159E4" wp14:editId="7AA04171">
                <wp:simplePos x="0" y="0"/>
                <wp:positionH relativeFrom="column">
                  <wp:posOffset>-741622</wp:posOffset>
                </wp:positionH>
                <wp:positionV relativeFrom="paragraph">
                  <wp:posOffset>1489190</wp:posOffset>
                </wp:positionV>
                <wp:extent cx="5198745" cy="1994535"/>
                <wp:effectExtent l="0" t="0" r="20955" b="24765"/>
                <wp:wrapSquare wrapText="bothSides"/>
                <wp:docPr id="838103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DECB" w14:textId="17298AD7" w:rsidR="00D93FD4" w:rsidRDefault="00D93FD4" w:rsidP="00EB55F9">
                            <w:pPr>
                              <w:ind w:left="0"/>
                              <w:jc w:val="both"/>
                            </w:pPr>
                            <w:r>
                              <w:t>English</w:t>
                            </w:r>
                          </w:p>
                          <w:p w14:paraId="29791795" w14:textId="77777777" w:rsidR="001E2010" w:rsidRDefault="001E2010" w:rsidP="00EB55F9">
                            <w:pPr>
                              <w:ind w:left="0"/>
                              <w:jc w:val="both"/>
                            </w:pPr>
                          </w:p>
                          <w:p w14:paraId="5C4A2FFC" w14:textId="1F05EA0E" w:rsidR="00EB55F9" w:rsidRDefault="001E2010" w:rsidP="00EB55F9">
                            <w:pPr>
                              <w:ind w:left="0"/>
                              <w:jc w:val="both"/>
                            </w:pPr>
                            <w:r>
                              <w:t>We are going to read the book</w:t>
                            </w:r>
                            <w:r w:rsidR="00EB55F9">
                              <w:t>s</w:t>
                            </w:r>
                            <w:r>
                              <w:t xml:space="preserve"> </w:t>
                            </w:r>
                            <w:r w:rsidR="00EB55F9">
                              <w:t>‘</w:t>
                            </w:r>
                            <w:r w:rsidR="004D5A29">
                              <w:t>Wolf</w:t>
                            </w:r>
                            <w:r w:rsidR="00EB55F9">
                              <w:t>’, ‘Out of the Blue’, ‘Grandad’s Island’ and ‘Out and About’. The children</w:t>
                            </w:r>
                            <w:r w:rsidR="00D21618">
                              <w:t xml:space="preserve"> will </w:t>
                            </w:r>
                            <w:r w:rsidR="00EB55F9">
                              <w:t xml:space="preserve">continue to learn how to structure sentences by using capital letters, full stops, finger spaces and the conjunction ‘and’. They will also continue to develop letter formation and handwriting. </w:t>
                            </w:r>
                          </w:p>
                          <w:p w14:paraId="4B571C4B" w14:textId="77777777" w:rsidR="00EB55F9" w:rsidRDefault="00EB55F9" w:rsidP="00EB55F9">
                            <w:pPr>
                              <w:ind w:left="0"/>
                              <w:jc w:val="both"/>
                            </w:pPr>
                          </w:p>
                          <w:p w14:paraId="4D00776C" w14:textId="2C164E8A" w:rsidR="001E2010" w:rsidRDefault="00EB55F9" w:rsidP="00EB55F9">
                            <w:pPr>
                              <w:ind w:left="0"/>
                              <w:jc w:val="both"/>
                            </w:pPr>
                            <w:r>
                              <w:t xml:space="preserve">The children will continue to develop their reading fluency and comprehension through the Little Wandle texts.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59E4" id="_x0000_s1031" type="#_x0000_t202" style="position:absolute;left:0;text-align:left;margin-left:-58.4pt;margin-top:117.25pt;width:409.35pt;height:157.0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" strokecolor="#2f5496 [2404]">
                <v:textbox>
                  <w:txbxContent>
                    <w:p w14:paraId="07A7DECB" w14:textId="17298AD7" w:rsidR="00D93FD4" w:rsidRDefault="00D93FD4" w:rsidP="00EB55F9">
                      <w:pPr>
                        <w:ind w:left="0"/>
                        <w:jc w:val="both"/>
                      </w:pPr>
                      <w:r>
                        <w:t>English</w:t>
                      </w:r>
                    </w:p>
                    <w:p w14:paraId="29791795" w14:textId="77777777" w:rsidR="001E2010" w:rsidRDefault="001E2010" w:rsidP="00EB55F9">
                      <w:pPr>
                        <w:ind w:left="0"/>
                        <w:jc w:val="both"/>
                      </w:pPr>
                    </w:p>
                    <w:p w14:paraId="5C4A2FFC" w14:textId="1F05EA0E" w:rsidR="00EB55F9" w:rsidRDefault="001E2010" w:rsidP="00EB55F9">
                      <w:pPr>
                        <w:ind w:left="0"/>
                        <w:jc w:val="both"/>
                      </w:pPr>
                      <w:r>
                        <w:t>We are going to read the book</w:t>
                      </w:r>
                      <w:r w:rsidR="00EB55F9">
                        <w:t>s</w:t>
                      </w:r>
                      <w:r>
                        <w:t xml:space="preserve"> </w:t>
                      </w:r>
                      <w:r w:rsidR="00EB55F9">
                        <w:t>‘</w:t>
                      </w:r>
                      <w:r w:rsidR="004D5A29">
                        <w:t>Wolf</w:t>
                      </w:r>
                      <w:r w:rsidR="00EB55F9">
                        <w:t>’, ‘Out of the Blue’, ‘Grandad’s Island’ and ‘Out and About’. The children</w:t>
                      </w:r>
                      <w:r w:rsidR="00D21618">
                        <w:t xml:space="preserve"> will </w:t>
                      </w:r>
                      <w:r w:rsidR="00EB55F9">
                        <w:t xml:space="preserve">continue to learn how to structure sentences by using capital letters, full stops, finger spaces and the conjunction ‘and’. They will also continue to develop letter formation and handwriting. </w:t>
                      </w:r>
                    </w:p>
                    <w:p w14:paraId="4B571C4B" w14:textId="77777777" w:rsidR="00EB55F9" w:rsidRDefault="00EB55F9" w:rsidP="00EB55F9">
                      <w:pPr>
                        <w:ind w:left="0"/>
                        <w:jc w:val="both"/>
                      </w:pPr>
                    </w:p>
                    <w:p w14:paraId="4D00776C" w14:textId="2C164E8A" w:rsidR="001E2010" w:rsidRDefault="00EB55F9" w:rsidP="00EB55F9">
                      <w:pPr>
                        <w:ind w:left="0"/>
                        <w:jc w:val="both"/>
                      </w:pPr>
                      <w:r>
                        <w:t xml:space="preserve">The children will continue to develop their reading fluency and comprehension through the Little Wandle texts.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2DD6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31697316" wp14:editId="3B8380DA">
                <wp:simplePos x="0" y="0"/>
                <wp:positionH relativeFrom="column">
                  <wp:posOffset>1061431</wp:posOffset>
                </wp:positionH>
                <wp:positionV relativeFrom="paragraph">
                  <wp:posOffset>5372100</wp:posOffset>
                </wp:positionV>
                <wp:extent cx="1544320" cy="1613535"/>
                <wp:effectExtent l="0" t="0" r="0" b="5715"/>
                <wp:wrapNone/>
                <wp:docPr id="1326850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96D3D" w14:textId="50910D80" w:rsidR="00CF2DD6" w:rsidRDefault="00CF2DD6" w:rsidP="00CF2DD6">
                            <w:pPr>
                              <w:ind w:left="0"/>
                            </w:pPr>
                            <w:r>
                              <w:t>Religious Education</w:t>
                            </w:r>
                          </w:p>
                          <w:p w14:paraId="17DC4AF0" w14:textId="77777777" w:rsidR="00CC44CC" w:rsidRDefault="00CC44CC" w:rsidP="00CF2DD6">
                            <w:pPr>
                              <w:ind w:left="0"/>
                            </w:pPr>
                          </w:p>
                          <w:p w14:paraId="4B547429" w14:textId="2479AE90" w:rsidR="00CC44CC" w:rsidRDefault="00CC44CC" w:rsidP="00CF2DD6">
                            <w:pPr>
                              <w:ind w:left="0"/>
                            </w:pPr>
                            <w:r>
                              <w:t>We will explore</w:t>
                            </w:r>
                            <w:r w:rsidR="00E80E4C">
                              <w:t xml:space="preserve"> Islam, in particular what Muslims believe.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7316" id="_x0000_s1032" type="#_x0000_t202" style="position:absolute;left:0;text-align:left;margin-left:83.6pt;margin-top:423pt;width:121.6pt;height:127.05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" filled="f" stroked="f">
                <v:textbox>
                  <w:txbxContent>
                    <w:p w14:paraId="6BD96D3D" w14:textId="50910D80" w:rsidR="00CF2DD6" w:rsidRDefault="00CF2DD6" w:rsidP="00CF2DD6">
                      <w:pPr>
                        <w:ind w:left="0"/>
                      </w:pPr>
                      <w:r>
                        <w:t>Religious Education</w:t>
                      </w:r>
                    </w:p>
                    <w:p w14:paraId="17DC4AF0" w14:textId="77777777" w:rsidR="00CC44CC" w:rsidRDefault="00CC44CC" w:rsidP="00CF2DD6">
                      <w:pPr>
                        <w:ind w:left="0"/>
                      </w:pPr>
                    </w:p>
                    <w:p w14:paraId="4B547429" w14:textId="2479AE90" w:rsidR="00CC44CC" w:rsidRDefault="00CC44CC" w:rsidP="00CF2DD6">
                      <w:pPr>
                        <w:ind w:left="0"/>
                      </w:pPr>
                      <w:r>
                        <w:t>We will explore</w:t>
                      </w:r>
                      <w:r w:rsidR="00E80E4C">
                        <w:t xml:space="preserve"> Islam, in particular what Muslims believe.</w:t>
                      </w:r>
                    </w:p>
                  </w:txbxContent>
                </v:textbox>
              </v:shape>
            </w:pict>
          </mc:Fallback>
        </mc:AlternateContent>
      </w:r>
      <w:r w:rsidR="00CF2DD6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2176" behindDoc="0" locked="0" layoutInCell="1" allowOverlap="1" wp14:anchorId="43923A66" wp14:editId="02C21B31">
                <wp:simplePos x="0" y="0"/>
                <wp:positionH relativeFrom="column">
                  <wp:posOffset>-657109</wp:posOffset>
                </wp:positionH>
                <wp:positionV relativeFrom="paragraph">
                  <wp:posOffset>5378624</wp:posOffset>
                </wp:positionV>
                <wp:extent cx="1544320" cy="1613535"/>
                <wp:effectExtent l="0" t="0" r="0" b="5715"/>
                <wp:wrapNone/>
                <wp:docPr id="687221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43D98" w14:textId="3005EDD3" w:rsidR="00CF2DD6" w:rsidRDefault="00CF2DD6" w:rsidP="00CF2DD6">
                            <w:pPr>
                              <w:ind w:left="0"/>
                            </w:pPr>
                            <w:r>
                              <w:t>PE</w:t>
                            </w:r>
                          </w:p>
                          <w:p w14:paraId="318E2FB3" w14:textId="77777777" w:rsidR="00CC44CC" w:rsidRDefault="00CC44CC" w:rsidP="00CF2DD6">
                            <w:pPr>
                              <w:ind w:left="0"/>
                            </w:pPr>
                          </w:p>
                          <w:p w14:paraId="4BDD7732" w14:textId="6658F167" w:rsidR="00CC44CC" w:rsidRDefault="00CC44CC" w:rsidP="00CF2DD6">
                            <w:pPr>
                              <w:ind w:left="0"/>
                            </w:pPr>
                            <w:r>
                              <w:t xml:space="preserve">We will complete a dance unit which involves moving to the rhythm of the </w:t>
                            </w:r>
                            <w:r w:rsidR="001F2AE0">
                              <w:t>music and</w:t>
                            </w:r>
                            <w:r>
                              <w:t xml:space="preserve"> changing direction.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3A66" id="_x0000_s1033" type="#_x0000_t202" style="position:absolute;left:0;text-align:left;margin-left:-51.75pt;margin-top:423.5pt;width:121.6pt;height:127.05pt;z-index:25176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" filled="f" stroked="f">
                <v:textbox>
                  <w:txbxContent>
                    <w:p w14:paraId="75343D98" w14:textId="3005EDD3" w:rsidR="00CF2DD6" w:rsidRDefault="00CF2DD6" w:rsidP="00CF2DD6">
                      <w:pPr>
                        <w:ind w:left="0"/>
                      </w:pPr>
                      <w:r>
                        <w:t>PE</w:t>
                      </w:r>
                    </w:p>
                    <w:p w14:paraId="318E2FB3" w14:textId="77777777" w:rsidR="00CC44CC" w:rsidRDefault="00CC44CC" w:rsidP="00CF2DD6">
                      <w:pPr>
                        <w:ind w:left="0"/>
                      </w:pPr>
                    </w:p>
                    <w:p w14:paraId="4BDD7732" w14:textId="6658F167" w:rsidR="00CC44CC" w:rsidRDefault="00CC44CC" w:rsidP="00CF2DD6">
                      <w:pPr>
                        <w:ind w:left="0"/>
                      </w:pPr>
                      <w:r>
                        <w:t xml:space="preserve">We will complete a dance unit which involves moving to the rhythm of the </w:t>
                      </w:r>
                      <w:r w:rsidR="001F2AE0">
                        <w:t>music and</w:t>
                      </w:r>
                      <w:r>
                        <w:t xml:space="preserve"> changing direction.</w:t>
                      </w:r>
                    </w:p>
                  </w:txbxContent>
                </v:textbox>
              </v:shape>
            </w:pict>
          </mc:Fallback>
        </mc:AlternateContent>
      </w:r>
      <w:r w:rsidR="00CF2DD6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27A553A2" wp14:editId="5AE113BD">
                <wp:simplePos x="0" y="0"/>
                <wp:positionH relativeFrom="column">
                  <wp:posOffset>2813743</wp:posOffset>
                </wp:positionH>
                <wp:positionV relativeFrom="paragraph">
                  <wp:posOffset>3619557</wp:posOffset>
                </wp:positionV>
                <wp:extent cx="1544320" cy="1613535"/>
                <wp:effectExtent l="0" t="0" r="0" b="5715"/>
                <wp:wrapNone/>
                <wp:docPr id="1771533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F102" w14:textId="418DF942" w:rsidR="00CF2DD6" w:rsidRDefault="00CF2DD6" w:rsidP="00CF2DD6">
                            <w:pPr>
                              <w:ind w:left="0"/>
                            </w:pPr>
                            <w:r>
                              <w:t>P</w:t>
                            </w:r>
                            <w:r w:rsidR="004910FF">
                              <w:t>S</w:t>
                            </w:r>
                            <w:r>
                              <w:t>H</w:t>
                            </w:r>
                            <w:r w:rsidR="004910FF">
                              <w:t>C</w:t>
                            </w:r>
                            <w:r>
                              <w:t>E</w:t>
                            </w:r>
                          </w:p>
                          <w:p w14:paraId="533BEAE9" w14:textId="77777777" w:rsidR="00D21618" w:rsidRDefault="00D21618" w:rsidP="00CF2DD6">
                            <w:pPr>
                              <w:ind w:left="0"/>
                            </w:pPr>
                          </w:p>
                          <w:p w14:paraId="41581273" w14:textId="0A526ED0" w:rsidR="00D21618" w:rsidRDefault="00D21618" w:rsidP="00CF2DD6">
                            <w:pPr>
                              <w:ind w:left="0"/>
                            </w:pPr>
                            <w:r>
                              <w:t xml:space="preserve">We will </w:t>
                            </w:r>
                            <w:r w:rsidR="00E80E4C">
                              <w:t>learn how to keep safe, this will include road safety, internet safety and sun safety.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53A2" id="_x0000_s1034" type="#_x0000_t202" style="position:absolute;left:0;text-align:left;margin-left:221.55pt;margin-top:285pt;width:121.6pt;height:127.05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" filled="f" stroked="f">
                <v:textbox>
                  <w:txbxContent>
                    <w:p w14:paraId="7E27F102" w14:textId="418DF942" w:rsidR="00CF2DD6" w:rsidRDefault="00CF2DD6" w:rsidP="00CF2DD6">
                      <w:pPr>
                        <w:ind w:left="0"/>
                      </w:pPr>
                      <w:r>
                        <w:t>P</w:t>
                      </w:r>
                      <w:r w:rsidR="004910FF">
                        <w:t>S</w:t>
                      </w:r>
                      <w:r>
                        <w:t>H</w:t>
                      </w:r>
                      <w:r w:rsidR="004910FF">
                        <w:t>C</w:t>
                      </w:r>
                      <w:r>
                        <w:t>E</w:t>
                      </w:r>
                    </w:p>
                    <w:p w14:paraId="533BEAE9" w14:textId="77777777" w:rsidR="00D21618" w:rsidRDefault="00D21618" w:rsidP="00CF2DD6">
                      <w:pPr>
                        <w:ind w:left="0"/>
                      </w:pPr>
                    </w:p>
                    <w:p w14:paraId="41581273" w14:textId="0A526ED0" w:rsidR="00D21618" w:rsidRDefault="00D21618" w:rsidP="00CF2DD6">
                      <w:pPr>
                        <w:ind w:left="0"/>
                      </w:pPr>
                      <w:r>
                        <w:t xml:space="preserve">We will </w:t>
                      </w:r>
                      <w:r w:rsidR="00E80E4C">
                        <w:t>learn how to keep safe, this will include road safety, internet safety and sun safety.</w:t>
                      </w:r>
                    </w:p>
                  </w:txbxContent>
                </v:textbox>
              </v:shape>
            </w:pict>
          </mc:Fallback>
        </mc:AlternateContent>
      </w:r>
      <w:r w:rsidR="00CF2DD6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335C82D4" wp14:editId="5DD91783">
                <wp:simplePos x="0" y="0"/>
                <wp:positionH relativeFrom="column">
                  <wp:posOffset>-685800</wp:posOffset>
                </wp:positionH>
                <wp:positionV relativeFrom="paragraph">
                  <wp:posOffset>3636645</wp:posOffset>
                </wp:positionV>
                <wp:extent cx="1544320" cy="1613535"/>
                <wp:effectExtent l="0" t="0" r="0" b="5715"/>
                <wp:wrapNone/>
                <wp:docPr id="1005463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C470" w14:textId="67C42D81" w:rsidR="00CF2DD6" w:rsidRDefault="00CF2DD6" w:rsidP="00CF2DD6">
                            <w:pPr>
                              <w:ind w:left="0"/>
                            </w:pPr>
                            <w:r>
                              <w:t>Science</w:t>
                            </w:r>
                          </w:p>
                          <w:p w14:paraId="424AF9CE" w14:textId="77777777" w:rsidR="00D21618" w:rsidRDefault="00D21618" w:rsidP="00CF2DD6">
                            <w:pPr>
                              <w:ind w:left="0"/>
                            </w:pPr>
                          </w:p>
                          <w:p w14:paraId="419C2F8D" w14:textId="2697D0FE" w:rsidR="00D21618" w:rsidRDefault="00D21618" w:rsidP="001A4FE4">
                            <w:pPr>
                              <w:ind w:left="0"/>
                              <w:jc w:val="both"/>
                            </w:pPr>
                            <w:r>
                              <w:t xml:space="preserve">We will be exploring </w:t>
                            </w:r>
                            <w:r w:rsidR="001A4FE4">
                              <w:t>seasonal changes and the weather, including how snow and ice are formed.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82D4" id="_x0000_s1035" type="#_x0000_t202" style="position:absolute;left:0;text-align:left;margin-left:-54pt;margin-top:286.35pt;width:121.6pt;height:127.05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" filled="f" stroked="f">
                <v:textbox>
                  <w:txbxContent>
                    <w:p w14:paraId="1958C470" w14:textId="67C42D81" w:rsidR="00CF2DD6" w:rsidRDefault="00CF2DD6" w:rsidP="00CF2DD6">
                      <w:pPr>
                        <w:ind w:left="0"/>
                      </w:pPr>
                      <w:r>
                        <w:t>Science</w:t>
                      </w:r>
                    </w:p>
                    <w:p w14:paraId="424AF9CE" w14:textId="77777777" w:rsidR="00D21618" w:rsidRDefault="00D21618" w:rsidP="00CF2DD6">
                      <w:pPr>
                        <w:ind w:left="0"/>
                      </w:pPr>
                    </w:p>
                    <w:p w14:paraId="419C2F8D" w14:textId="2697D0FE" w:rsidR="00D21618" w:rsidRDefault="00D21618" w:rsidP="001A4FE4">
                      <w:pPr>
                        <w:ind w:left="0"/>
                        <w:jc w:val="both"/>
                      </w:pPr>
                      <w:r>
                        <w:t xml:space="preserve">We will be exploring </w:t>
                      </w:r>
                      <w:r w:rsidR="001A4FE4">
                        <w:t>seasonal changes and the weather, including how snow and ice are formed.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14FB" w:rsidRPr="005A14FB" w:rsidSect="005A30E8">
      <w:headerReference w:type="default" r:id="rId11"/>
      <w:footerReference w:type="default" r:id="rId12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1D067" w14:textId="77777777" w:rsidR="00D647C8" w:rsidRDefault="00D647C8" w:rsidP="00810426">
      <w:r>
        <w:separator/>
      </w:r>
    </w:p>
  </w:endnote>
  <w:endnote w:type="continuationSeparator" w:id="0">
    <w:p w14:paraId="58B8CBFF" w14:textId="77777777" w:rsidR="00D647C8" w:rsidRDefault="00D647C8" w:rsidP="0081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D582" w14:textId="77777777" w:rsidR="00810426" w:rsidRDefault="00810426" w:rsidP="00810426">
    <w:pPr>
      <w:pStyle w:val="Footer"/>
      <w:ind w:left="-284" w:firstLine="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ED585" wp14:editId="014ED586">
          <wp:simplePos x="0" y="0"/>
          <wp:positionH relativeFrom="page">
            <wp:align>left</wp:align>
          </wp:positionH>
          <wp:positionV relativeFrom="paragraph">
            <wp:posOffset>-8255</wp:posOffset>
          </wp:positionV>
          <wp:extent cx="7534275" cy="163195"/>
          <wp:effectExtent l="0" t="0" r="952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6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18360" w14:textId="77777777" w:rsidR="00D647C8" w:rsidRDefault="00D647C8" w:rsidP="00810426">
      <w:r>
        <w:separator/>
      </w:r>
    </w:p>
  </w:footnote>
  <w:footnote w:type="continuationSeparator" w:id="0">
    <w:p w14:paraId="1FABFBDC" w14:textId="77777777" w:rsidR="00D647C8" w:rsidRDefault="00D647C8" w:rsidP="0081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D581" w14:textId="77777777" w:rsidR="00810426" w:rsidRDefault="009110E1" w:rsidP="00A824C5">
    <w:pPr>
      <w:pStyle w:val="Header"/>
      <w:tabs>
        <w:tab w:val="left" w:pos="119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14ED583" wp14:editId="014ED584">
          <wp:simplePos x="0" y="0"/>
          <wp:positionH relativeFrom="page">
            <wp:align>right</wp:align>
          </wp:positionH>
          <wp:positionV relativeFrom="paragraph">
            <wp:posOffset>19050</wp:posOffset>
          </wp:positionV>
          <wp:extent cx="7556500" cy="1917700"/>
          <wp:effectExtent l="0" t="0" r="6350" b="0"/>
          <wp:wrapSquare wrapText="bothSides"/>
          <wp:docPr id="4" name="Picture 4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91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4"/>
    <w:rsid w:val="00004D47"/>
    <w:rsid w:val="000C0CED"/>
    <w:rsid w:val="000C1668"/>
    <w:rsid w:val="0015435A"/>
    <w:rsid w:val="00165E70"/>
    <w:rsid w:val="00185A29"/>
    <w:rsid w:val="001A4FE4"/>
    <w:rsid w:val="001C5785"/>
    <w:rsid w:val="001D0252"/>
    <w:rsid w:val="001E2010"/>
    <w:rsid w:val="001F2AE0"/>
    <w:rsid w:val="00210262"/>
    <w:rsid w:val="00227A23"/>
    <w:rsid w:val="002D4122"/>
    <w:rsid w:val="002E30E7"/>
    <w:rsid w:val="003F0682"/>
    <w:rsid w:val="00454E74"/>
    <w:rsid w:val="00466289"/>
    <w:rsid w:val="0047130A"/>
    <w:rsid w:val="004910FF"/>
    <w:rsid w:val="00494E5B"/>
    <w:rsid w:val="004D5A29"/>
    <w:rsid w:val="005044E1"/>
    <w:rsid w:val="005301FB"/>
    <w:rsid w:val="00557AF7"/>
    <w:rsid w:val="005A0E08"/>
    <w:rsid w:val="005A14FB"/>
    <w:rsid w:val="005A30E8"/>
    <w:rsid w:val="00662E35"/>
    <w:rsid w:val="00665066"/>
    <w:rsid w:val="006A454E"/>
    <w:rsid w:val="0070411F"/>
    <w:rsid w:val="00711EF4"/>
    <w:rsid w:val="00770CE1"/>
    <w:rsid w:val="007D2B6A"/>
    <w:rsid w:val="00810426"/>
    <w:rsid w:val="009110E1"/>
    <w:rsid w:val="00A07BAB"/>
    <w:rsid w:val="00A1673D"/>
    <w:rsid w:val="00A16DAB"/>
    <w:rsid w:val="00A21A34"/>
    <w:rsid w:val="00A813BD"/>
    <w:rsid w:val="00A824C5"/>
    <w:rsid w:val="00AA2D47"/>
    <w:rsid w:val="00AA3534"/>
    <w:rsid w:val="00AE2D3B"/>
    <w:rsid w:val="00AF083D"/>
    <w:rsid w:val="00B16539"/>
    <w:rsid w:val="00B20663"/>
    <w:rsid w:val="00B21BB1"/>
    <w:rsid w:val="00B2401D"/>
    <w:rsid w:val="00B7799C"/>
    <w:rsid w:val="00C00C8F"/>
    <w:rsid w:val="00C14804"/>
    <w:rsid w:val="00C16E63"/>
    <w:rsid w:val="00C242C7"/>
    <w:rsid w:val="00C80D90"/>
    <w:rsid w:val="00C95A8C"/>
    <w:rsid w:val="00CB169A"/>
    <w:rsid w:val="00CC44CC"/>
    <w:rsid w:val="00CD4F3E"/>
    <w:rsid w:val="00CF1044"/>
    <w:rsid w:val="00CF2DD6"/>
    <w:rsid w:val="00D21618"/>
    <w:rsid w:val="00D647C8"/>
    <w:rsid w:val="00D7119C"/>
    <w:rsid w:val="00D84A94"/>
    <w:rsid w:val="00D93FD4"/>
    <w:rsid w:val="00DB2107"/>
    <w:rsid w:val="00E04C98"/>
    <w:rsid w:val="00E4182F"/>
    <w:rsid w:val="00E80E4C"/>
    <w:rsid w:val="00EB55F9"/>
    <w:rsid w:val="00EC238F"/>
    <w:rsid w:val="00EE0BD8"/>
    <w:rsid w:val="00F41F86"/>
    <w:rsid w:val="00F555D5"/>
    <w:rsid w:val="00F812B7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ED57C"/>
  <w15:chartTrackingRefBased/>
  <w15:docId w15:val="{4DE0F8BE-A320-479A-A188-FB3FA040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BD"/>
    <w:pPr>
      <w:ind w:left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13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3BD"/>
    <w:pPr>
      <w:tabs>
        <w:tab w:val="center" w:pos="4513"/>
        <w:tab w:val="right" w:pos="9026"/>
      </w:tabs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A813BD"/>
  </w:style>
  <w:style w:type="paragraph" w:styleId="Footer">
    <w:name w:val="footer"/>
    <w:basedOn w:val="Normal"/>
    <w:link w:val="FooterChar"/>
    <w:uiPriority w:val="99"/>
    <w:unhideWhenUsed/>
    <w:rsid w:val="00810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426"/>
  </w:style>
  <w:style w:type="paragraph" w:styleId="NoSpacing">
    <w:name w:val="No Spacing"/>
    <w:uiPriority w:val="1"/>
    <w:qFormat/>
    <w:rsid w:val="00A813B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81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ngela.twomey\AppData\Local\Microsoft\Windows\INetCache\Content.Outlook\MUWRP8PH\Amendde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fdd94-a6c7-4779-a1f0-6dcba2a740a7">
      <Terms xmlns="http://schemas.microsoft.com/office/infopath/2007/PartnerControls"/>
    </lcf76f155ced4ddcb4097134ff3c332f>
    <TaxCatchAll xmlns="fe49bdc2-9f16-4a10-b981-a27db57da3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4B3712A42534481DDA0356C23C7B3" ma:contentTypeVersion="13" ma:contentTypeDescription="Create a new document." ma:contentTypeScope="" ma:versionID="8d1be8796a055be8e6d5d613c962d431">
  <xsd:schema xmlns:xsd="http://www.w3.org/2001/XMLSchema" xmlns:xs="http://www.w3.org/2001/XMLSchema" xmlns:p="http://schemas.microsoft.com/office/2006/metadata/properties" xmlns:ns2="e06fdd94-a6c7-4779-a1f0-6dcba2a740a7" xmlns:ns3="fe49bdc2-9f16-4a10-b981-a27db57da33e" targetNamespace="http://schemas.microsoft.com/office/2006/metadata/properties" ma:root="true" ma:fieldsID="ea451d5b57726c9c0d52da77d2f18735" ns2:_="" ns3:_="">
    <xsd:import namespace="e06fdd94-a6c7-4779-a1f0-6dcba2a740a7"/>
    <xsd:import namespace="fe49bdc2-9f16-4a10-b981-a27db57da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fdd94-a6c7-4779-a1f0-6dcba2a74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9bdc2-9f16-4a10-b981-a27db57da3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7fdebc-c579-4528-b083-d2b61d22801a}" ma:internalName="TaxCatchAll" ma:showField="CatchAllData" ma:web="fe49bdc2-9f16-4a10-b981-a27db57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D2A08-233C-46C4-AFD3-3741102CA957}">
  <ds:schemaRefs>
    <ds:schemaRef ds:uri="http://schemas.microsoft.com/office/2006/metadata/properties"/>
    <ds:schemaRef ds:uri="http://schemas.microsoft.com/office/infopath/2007/PartnerControls"/>
    <ds:schemaRef ds:uri="e06fdd94-a6c7-4779-a1f0-6dcba2a740a7"/>
    <ds:schemaRef ds:uri="fe49bdc2-9f16-4a10-b981-a27db57da33e"/>
  </ds:schemaRefs>
</ds:datastoreItem>
</file>

<file path=customXml/itemProps2.xml><?xml version="1.0" encoding="utf-8"?>
<ds:datastoreItem xmlns:ds="http://schemas.openxmlformats.org/officeDocument/2006/customXml" ds:itemID="{F2EA94CF-0FEC-45C3-8247-75A495A0D2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182421-99F0-48F2-BB1A-3A359EB9F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fdd94-a6c7-4779-a1f0-6dcba2a740a7"/>
    <ds:schemaRef ds:uri="fe49bdc2-9f16-4a10-b981-a27db57da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2E7126-C916-45D4-934B-DFD597795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Amendded Letterhead</Template>
  <TotalTime>0</TotalTime>
  <Pages>1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Twomey, A</dc:creator>
  <cp:keywords/>
  <dc:description/>
  <cp:lastModifiedBy>Huddart, K</cp:lastModifiedBy>
  <cp:revision>2</cp:revision>
  <cp:lastPrinted>2024-12-03T13:39:00Z</cp:lastPrinted>
  <dcterms:created xsi:type="dcterms:W3CDTF">2024-12-17T12:57:00Z</dcterms:created>
  <dcterms:modified xsi:type="dcterms:W3CDTF">2024-12-17T12:57:00Z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0x0101003EA4B3712A42534481DDA0356C23C7B3</vt:lpwstr>
  </property>
  <property fmtid="{D5CDD505-2E9C-101B-9397-08002B2CF9AE}" pid="3" name="MediaServiceImageTags">
    <vt:lpwstr/>
  </property>
</Properties>
</file>