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CF2D" w14:textId="4BA936B1" w:rsidR="00CF1044" w:rsidRDefault="00185A29" w:rsidP="00CF1044">
      <w:pPr>
        <w:spacing w:after="160"/>
        <w:ind w:left="6480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99B2F1" wp14:editId="24E5DAF5">
                <wp:simplePos x="0" y="0"/>
                <wp:positionH relativeFrom="column">
                  <wp:posOffset>-757066</wp:posOffset>
                </wp:positionH>
                <wp:positionV relativeFrom="paragraph">
                  <wp:posOffset>-97302</wp:posOffset>
                </wp:positionV>
                <wp:extent cx="5212316" cy="481965"/>
                <wp:effectExtent l="19050" t="19050" r="26670" b="13335"/>
                <wp:wrapNone/>
                <wp:docPr id="8091917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316" cy="4819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8D59D" id="Rectangle 1" o:spid="_x0000_s1026" style="position:absolute;margin-left:-59.6pt;margin-top:-7.65pt;width:410.4pt;height:37.9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" filled="f" strokecolor="red" strokeweight="3pt"/>
            </w:pict>
          </mc:Fallback>
        </mc:AlternateContent>
      </w:r>
      <w:r w:rsidR="00CF2DD6" w:rsidRP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C3BF4B8" wp14:editId="394418DB">
                <wp:simplePos x="0" y="0"/>
                <wp:positionH relativeFrom="column">
                  <wp:posOffset>-651510</wp:posOffset>
                </wp:positionH>
                <wp:positionV relativeFrom="paragraph">
                  <wp:posOffset>635</wp:posOffset>
                </wp:positionV>
                <wp:extent cx="4942205" cy="2724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F1723" w14:textId="01EB695F" w:rsidR="00D93FD4" w:rsidRPr="004A5AAA" w:rsidRDefault="009328E8" w:rsidP="0096665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A5A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CURRICULUM NEWSLETTE</w:t>
                            </w:r>
                            <w:r w:rsidR="005D1A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="00D53C6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A5A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SPRING</w:t>
                            </w:r>
                            <w:r w:rsidR="004A5AAA" w:rsidRPr="004A5A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2D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4A5AAA" w:rsidRPr="004A5A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3C6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0509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RECEPTION</w:t>
                            </w:r>
                            <w:r w:rsidR="004A5AAA" w:rsidRPr="004A5A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3C6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E025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BF4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3pt;margin-top:.05pt;width:389.15pt;height:21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" stroked="f">
                <v:textbox>
                  <w:txbxContent>
                    <w:p w14:paraId="20CF1723" w14:textId="01EB695F" w:rsidR="00D93FD4" w:rsidRPr="004A5AAA" w:rsidRDefault="009328E8" w:rsidP="0096665B">
                      <w:pPr>
                        <w:ind w:left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A5AAA">
                        <w:rPr>
                          <w:b/>
                          <w:bCs/>
                          <w:sz w:val="20"/>
                          <w:szCs w:val="20"/>
                        </w:rPr>
                        <w:t>CURRICULUM NEWSLETTE</w:t>
                      </w:r>
                      <w:r w:rsidR="005D1AB5">
                        <w:rPr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="00D53C6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4A5AA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SPRING</w:t>
                      </w:r>
                      <w:r w:rsidR="004A5AAA" w:rsidRPr="004A5AA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02D61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4A5AAA" w:rsidRPr="004A5AA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53C6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905093">
                        <w:rPr>
                          <w:b/>
                          <w:bCs/>
                          <w:sz w:val="20"/>
                          <w:szCs w:val="20"/>
                        </w:rPr>
                        <w:t>RECEPTION</w:t>
                      </w:r>
                      <w:r w:rsidR="004A5AAA" w:rsidRPr="004A5AA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53C6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FE025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3FD4" w:rsidRPr="00D93FD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99ADBD3" wp14:editId="669F151F">
                <wp:simplePos x="0" y="0"/>
                <wp:positionH relativeFrom="column">
                  <wp:posOffset>4620895</wp:posOffset>
                </wp:positionH>
                <wp:positionV relativeFrom="paragraph">
                  <wp:posOffset>635</wp:posOffset>
                </wp:positionV>
                <wp:extent cx="1828800" cy="8093075"/>
                <wp:effectExtent l="0" t="0" r="0" b="3175"/>
                <wp:wrapNone/>
                <wp:docPr id="1616029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9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F64A2" w14:textId="5F6885C4" w:rsidR="007E7C33" w:rsidRPr="008120E1" w:rsidRDefault="00887751" w:rsidP="007E7C33">
                            <w:pPr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87751">
                              <w:rPr>
                                <w:noProof/>
                              </w:rPr>
                              <w:drawing>
                                <wp:inline distT="0" distB="0" distL="0" distR="0" wp14:anchorId="7D0E87F3" wp14:editId="7801DDD7">
                                  <wp:extent cx="1637030" cy="663575"/>
                                  <wp:effectExtent l="0" t="0" r="1270" b="3175"/>
                                  <wp:docPr id="140104303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703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57E7F0" w14:textId="77777777" w:rsidR="00887751" w:rsidRPr="00512166" w:rsidRDefault="00887751" w:rsidP="007E7C33">
                            <w:pPr>
                              <w:ind w:left="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4D2516A" w14:textId="2D88E510" w:rsidR="005B6DD6" w:rsidRPr="001B3DAE" w:rsidRDefault="005B6DD6" w:rsidP="00DB7A02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12166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Reading at home</w:t>
                            </w:r>
                          </w:p>
                          <w:p w14:paraId="1E54FB88" w14:textId="66C6E9CB" w:rsidR="007C2BE1" w:rsidRDefault="00DD2FDC" w:rsidP="007E7C33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Please continue</w:t>
                            </w:r>
                            <w:r w:rsidR="005B6DD6">
                              <w:rPr>
                                <w:sz w:val="16"/>
                                <w:szCs w:val="16"/>
                              </w:rPr>
                              <w:t xml:space="preserve"> to read at least three times at home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As children move up the </w:t>
                            </w:r>
                            <w:r w:rsidR="006A4207">
                              <w:rPr>
                                <w:sz w:val="16"/>
                                <w:szCs w:val="16"/>
                              </w:rPr>
                              <w:t>phases</w:t>
                            </w:r>
                            <w:r w:rsidR="00527EB2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6A4207">
                              <w:rPr>
                                <w:sz w:val="16"/>
                                <w:szCs w:val="16"/>
                              </w:rPr>
                              <w:t xml:space="preserve"> books will become increasingly challenging. </w:t>
                            </w:r>
                            <w:r w:rsidR="005B6DD6">
                              <w:rPr>
                                <w:sz w:val="16"/>
                                <w:szCs w:val="16"/>
                              </w:rPr>
                              <w:t xml:space="preserve">If your child has read their book, please </w:t>
                            </w:r>
                            <w:r w:rsidR="00FD5D1E">
                              <w:rPr>
                                <w:sz w:val="16"/>
                                <w:szCs w:val="16"/>
                              </w:rPr>
                              <w:t>support their understanding</w:t>
                            </w:r>
                            <w:r w:rsidR="005B6DD6">
                              <w:rPr>
                                <w:sz w:val="16"/>
                                <w:szCs w:val="16"/>
                              </w:rPr>
                              <w:t xml:space="preserve"> further by asking them questions about the story. We also love to see any stories you have shared together in your reading planners.</w:t>
                            </w:r>
                          </w:p>
                          <w:p w14:paraId="25F5A5C0" w14:textId="77777777" w:rsidR="005B6DD6" w:rsidRPr="001D11D5" w:rsidRDefault="005B6DD6" w:rsidP="007E7C33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529CF3" w14:textId="3AF829D4" w:rsidR="004672C6" w:rsidRPr="00512166" w:rsidRDefault="00512166" w:rsidP="00512166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12166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Phonics homework</w:t>
                            </w:r>
                            <w:r w:rsidR="00A16602" w:rsidRPr="00512166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6CBAEE66" w14:textId="677C0812" w:rsidR="00887751" w:rsidRPr="001D11D5" w:rsidRDefault="009B0D57" w:rsidP="007E7C33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As we move through the </w:t>
                            </w:r>
                            <w:r w:rsidR="00325973">
                              <w:rPr>
                                <w:sz w:val="16"/>
                                <w:szCs w:val="16"/>
                              </w:rPr>
                              <w:t>year,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we will be learning more sounds and tricky words. Please practi</w:t>
                            </w:r>
                            <w:r w:rsidR="00CE39B9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 not only writing these sounds but </w:t>
                            </w:r>
                            <w:r w:rsidR="008E16E8">
                              <w:rPr>
                                <w:sz w:val="16"/>
                                <w:szCs w:val="16"/>
                              </w:rPr>
                              <w:t>sounds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talking and </w:t>
                            </w:r>
                            <w:r w:rsidR="002047E0">
                              <w:rPr>
                                <w:sz w:val="16"/>
                                <w:szCs w:val="16"/>
                              </w:rPr>
                              <w:t>blending/reading the words</w:t>
                            </w:r>
                            <w:r w:rsidR="00CA527E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FB13C5">
                              <w:rPr>
                                <w:sz w:val="16"/>
                                <w:szCs w:val="16"/>
                              </w:rPr>
                              <w:t>We are having a big focus on spelling and writing tricky words so please continue to practice phase 2 and 3 at home. Children will receive points for a</w:t>
                            </w:r>
                            <w:r w:rsidR="00487898">
                              <w:rPr>
                                <w:sz w:val="16"/>
                                <w:szCs w:val="16"/>
                              </w:rPr>
                              <w:t>ny additional practice, such as any writing or tricky words spelling</w:t>
                            </w:r>
                            <w:r w:rsidR="00FB13C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3E8D18B" w14:textId="77777777" w:rsidR="00611835" w:rsidRPr="001D11D5" w:rsidRDefault="00611835" w:rsidP="007E7C33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97C1A" w14:textId="09DF0C1F" w:rsidR="00611835" w:rsidRPr="001D11D5" w:rsidRDefault="00611835" w:rsidP="007E7C33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11D5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P.E </w:t>
                            </w:r>
                          </w:p>
                          <w:p w14:paraId="7A40A3FD" w14:textId="59B5EEA4" w:rsidR="00FD4A8E" w:rsidRDefault="004E45DC" w:rsidP="007E7C33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D11D5">
                              <w:rPr>
                                <w:sz w:val="16"/>
                                <w:szCs w:val="16"/>
                              </w:rPr>
                              <w:t>Our P.E session will</w:t>
                            </w:r>
                            <w:r w:rsidR="002047E0">
                              <w:rPr>
                                <w:sz w:val="16"/>
                                <w:szCs w:val="16"/>
                              </w:rPr>
                              <w:t xml:space="preserve"> continue to</w:t>
                            </w:r>
                            <w:r w:rsidRPr="001D11D5">
                              <w:rPr>
                                <w:sz w:val="16"/>
                                <w:szCs w:val="16"/>
                              </w:rPr>
                              <w:t xml:space="preserve"> take place on a </w:t>
                            </w:r>
                            <w:r w:rsidR="002047E0">
                              <w:rPr>
                                <w:sz w:val="16"/>
                                <w:szCs w:val="16"/>
                              </w:rPr>
                              <w:t>Tues</w:t>
                            </w:r>
                            <w:r w:rsidRPr="001D11D5">
                              <w:rPr>
                                <w:sz w:val="16"/>
                                <w:szCs w:val="16"/>
                              </w:rPr>
                              <w:t>day.</w:t>
                            </w:r>
                            <w:r w:rsidR="005B3E99" w:rsidRPr="001D11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359E">
                              <w:rPr>
                                <w:sz w:val="16"/>
                                <w:szCs w:val="16"/>
                              </w:rPr>
                              <w:t xml:space="preserve">It is brilliant to see the </w:t>
                            </w:r>
                            <w:r w:rsidR="00935E5C">
                              <w:rPr>
                                <w:sz w:val="16"/>
                                <w:szCs w:val="16"/>
                              </w:rPr>
                              <w:t xml:space="preserve">children are becoming more confident with independently </w:t>
                            </w:r>
                            <w:r w:rsidR="0068359E">
                              <w:rPr>
                                <w:sz w:val="16"/>
                                <w:szCs w:val="16"/>
                              </w:rPr>
                              <w:t xml:space="preserve">changing for PE. As we return in Spring 2, please ensure your child has indoor and </w:t>
                            </w:r>
                            <w:r w:rsidR="00401FD9">
                              <w:rPr>
                                <w:sz w:val="16"/>
                                <w:szCs w:val="16"/>
                              </w:rPr>
                              <w:t>outdoor clothes</w:t>
                            </w:r>
                            <w:r w:rsidR="0068359E">
                              <w:rPr>
                                <w:sz w:val="16"/>
                                <w:szCs w:val="16"/>
                              </w:rPr>
                              <w:t xml:space="preserve"> for PE. </w:t>
                            </w:r>
                          </w:p>
                          <w:p w14:paraId="26D637EB" w14:textId="77777777" w:rsidR="00974AA6" w:rsidRPr="008120E1" w:rsidRDefault="00974AA6" w:rsidP="007E7C33">
                            <w:pPr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0D267F" w14:textId="4FC7BDC6" w:rsidR="007E7C33" w:rsidRDefault="00353859" w:rsidP="00353859">
                            <w:pPr>
                              <w:ind w:left="0"/>
                              <w:jc w:val="center"/>
                            </w:pPr>
                            <w:r w:rsidRPr="00353859">
                              <w:rPr>
                                <w:noProof/>
                              </w:rPr>
                              <w:drawing>
                                <wp:inline distT="0" distB="0" distL="0" distR="0" wp14:anchorId="115B2517" wp14:editId="25671867">
                                  <wp:extent cx="822960" cy="617220"/>
                                  <wp:effectExtent l="0" t="0" r="0" b="0"/>
                                  <wp:docPr id="983852004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8D0AC1" w14:textId="0C56191A" w:rsidR="000D6187" w:rsidRPr="001D11D5" w:rsidRDefault="000D6187" w:rsidP="000D6187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11D5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Seesaw</w:t>
                            </w:r>
                          </w:p>
                          <w:p w14:paraId="79C0202D" w14:textId="2FE47AA6" w:rsidR="001068AE" w:rsidRPr="001D11D5" w:rsidRDefault="000D6187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D11D5">
                              <w:rPr>
                                <w:sz w:val="16"/>
                                <w:szCs w:val="16"/>
                              </w:rPr>
                              <w:t>Please ensure you</w:t>
                            </w:r>
                            <w:r w:rsidR="000C4AA1" w:rsidRPr="001D11D5">
                              <w:rPr>
                                <w:sz w:val="16"/>
                                <w:szCs w:val="16"/>
                              </w:rPr>
                              <w:t xml:space="preserve"> have access to our home school learning app ‘Seesaw’ as </w:t>
                            </w:r>
                            <w:r w:rsidR="00F958D6" w:rsidRPr="001D11D5">
                              <w:rPr>
                                <w:sz w:val="16"/>
                                <w:szCs w:val="16"/>
                              </w:rPr>
                              <w:t xml:space="preserve">we </w:t>
                            </w:r>
                            <w:r w:rsidR="002619DF" w:rsidRPr="001D11D5">
                              <w:rPr>
                                <w:sz w:val="16"/>
                                <w:szCs w:val="16"/>
                              </w:rPr>
                              <w:t>continually</w:t>
                            </w:r>
                            <w:r w:rsidR="00F958D6" w:rsidRPr="001D11D5">
                              <w:rPr>
                                <w:sz w:val="16"/>
                                <w:szCs w:val="16"/>
                              </w:rPr>
                              <w:t xml:space="preserve"> share photographs of our learning and activities. </w:t>
                            </w:r>
                          </w:p>
                          <w:p w14:paraId="3ABD416A" w14:textId="3FED55C9" w:rsidR="00555F08" w:rsidRDefault="00F958D6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D11D5">
                              <w:rPr>
                                <w:sz w:val="16"/>
                                <w:szCs w:val="16"/>
                              </w:rPr>
                              <w:t>Homework</w:t>
                            </w:r>
                            <w:r w:rsidR="005E7BEE">
                              <w:rPr>
                                <w:sz w:val="16"/>
                                <w:szCs w:val="16"/>
                              </w:rPr>
                              <w:t xml:space="preserve"> and activities</w:t>
                            </w:r>
                            <w:r w:rsidRPr="001D11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7BEE">
                              <w:rPr>
                                <w:sz w:val="16"/>
                                <w:szCs w:val="16"/>
                              </w:rPr>
                              <w:t>are</w:t>
                            </w:r>
                            <w:r w:rsidRPr="001D11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7BEE">
                              <w:rPr>
                                <w:sz w:val="16"/>
                                <w:szCs w:val="16"/>
                              </w:rPr>
                              <w:t xml:space="preserve">also set on seesaw weekly. </w:t>
                            </w:r>
                          </w:p>
                          <w:p w14:paraId="10606D7D" w14:textId="77777777" w:rsidR="00555F08" w:rsidRPr="001D11D5" w:rsidRDefault="00555F08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E5F353" w14:textId="77777777" w:rsidR="000F44D0" w:rsidRPr="001D11D5" w:rsidRDefault="000F44D0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236BE3" w14:textId="7AA45C91" w:rsidR="000F44D0" w:rsidRPr="001D11D5" w:rsidRDefault="000F44D0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D11D5">
                              <w:rPr>
                                <w:sz w:val="16"/>
                                <w:szCs w:val="16"/>
                              </w:rPr>
                              <w:t xml:space="preserve">Please speak directly to a member of </w:t>
                            </w:r>
                            <w:r w:rsidR="00696AB6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5E7BEE">
                              <w:rPr>
                                <w:sz w:val="16"/>
                                <w:szCs w:val="16"/>
                              </w:rPr>
                              <w:t>Reception</w:t>
                            </w:r>
                            <w:r w:rsidRPr="001D11D5">
                              <w:rPr>
                                <w:sz w:val="16"/>
                                <w:szCs w:val="16"/>
                              </w:rPr>
                              <w:t xml:space="preserve"> Team if you need any additional information. </w:t>
                            </w:r>
                          </w:p>
                          <w:p w14:paraId="6BE7AA54" w14:textId="77777777" w:rsidR="000F44D0" w:rsidRPr="001D11D5" w:rsidRDefault="000F44D0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4C597B2" w14:textId="0707A57D" w:rsidR="000F44D0" w:rsidRPr="001D11D5" w:rsidRDefault="000F44D0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D11D5">
                              <w:rPr>
                                <w:sz w:val="16"/>
                                <w:szCs w:val="16"/>
                              </w:rPr>
                              <w:t xml:space="preserve">Thank you for your </w:t>
                            </w:r>
                            <w:r w:rsidR="00E30C58" w:rsidRPr="001D11D5">
                              <w:rPr>
                                <w:sz w:val="16"/>
                                <w:szCs w:val="16"/>
                              </w:rPr>
                              <w:t>continued</w:t>
                            </w:r>
                            <w:r w:rsidRPr="001D11D5">
                              <w:rPr>
                                <w:sz w:val="16"/>
                                <w:szCs w:val="16"/>
                              </w:rPr>
                              <w:t xml:space="preserve"> support </w:t>
                            </w:r>
                          </w:p>
                          <w:p w14:paraId="1A775E98" w14:textId="77777777" w:rsidR="000F44D0" w:rsidRPr="001D11D5" w:rsidRDefault="000F44D0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22C8DE" w14:textId="47AE644C" w:rsidR="000F44D0" w:rsidRPr="001D11D5" w:rsidRDefault="005B6DD6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Reception</w:t>
                            </w:r>
                            <w:r w:rsidR="00E30C58" w:rsidRPr="001D11D5">
                              <w:rPr>
                                <w:sz w:val="16"/>
                                <w:szCs w:val="16"/>
                              </w:rPr>
                              <w:t xml:space="preserve"> Team </w:t>
                            </w:r>
                          </w:p>
                          <w:p w14:paraId="554B6772" w14:textId="694D4886" w:rsidR="007E7C33" w:rsidRPr="00974AA6" w:rsidRDefault="007E7C33" w:rsidP="004527F3">
                            <w:pPr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77837A" w14:textId="77777777" w:rsidR="00AA4620" w:rsidRDefault="00AA4620" w:rsidP="004527F3">
                            <w:pPr>
                              <w:ind w:left="0"/>
                              <w:jc w:val="both"/>
                            </w:pPr>
                          </w:p>
                          <w:p w14:paraId="296E2665" w14:textId="77777777" w:rsidR="00AA4620" w:rsidRDefault="00AA4620" w:rsidP="004527F3">
                            <w:pPr>
                              <w:ind w:left="0"/>
                              <w:jc w:val="both"/>
                            </w:pPr>
                          </w:p>
                          <w:p w14:paraId="6D773808" w14:textId="77777777" w:rsidR="00AA4620" w:rsidRDefault="00AA4620" w:rsidP="004527F3">
                            <w:pPr>
                              <w:ind w:left="0"/>
                              <w:jc w:val="both"/>
                            </w:pPr>
                          </w:p>
                          <w:p w14:paraId="470CA1F5" w14:textId="77777777" w:rsidR="00AA4620" w:rsidRDefault="00AA4620" w:rsidP="004527F3">
                            <w:pPr>
                              <w:ind w:left="0"/>
                              <w:jc w:val="both"/>
                            </w:pPr>
                          </w:p>
                          <w:p w14:paraId="120E0C60" w14:textId="77777777" w:rsidR="00AA4620" w:rsidRDefault="00AA4620" w:rsidP="004527F3">
                            <w:pPr>
                              <w:ind w:left="0"/>
                              <w:jc w:val="both"/>
                            </w:pPr>
                          </w:p>
                          <w:p w14:paraId="7CF86BBF" w14:textId="77777777" w:rsidR="00AA4620" w:rsidRDefault="00AA4620" w:rsidP="004527F3">
                            <w:pPr>
                              <w:ind w:left="0"/>
                              <w:jc w:val="both"/>
                            </w:pPr>
                          </w:p>
                          <w:p w14:paraId="42448B94" w14:textId="5B967B05" w:rsidR="00AA4620" w:rsidRDefault="00AA4620" w:rsidP="004527F3">
                            <w:pPr>
                              <w:ind w:left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ADBD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3.85pt;margin-top:.05pt;width:2in;height:637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" filled="f" stroked="f">
                <v:textbox>
                  <w:txbxContent>
                    <w:p w14:paraId="61AF64A2" w14:textId="5F6885C4" w:rsidR="007E7C33" w:rsidRPr="008120E1" w:rsidRDefault="00887751" w:rsidP="007E7C33">
                      <w:pPr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87751">
                        <w:rPr>
                          <w:noProof/>
                        </w:rPr>
                        <w:drawing>
                          <wp:inline distT="0" distB="0" distL="0" distR="0" wp14:anchorId="7D0E87F3" wp14:editId="7801DDD7">
                            <wp:extent cx="1637030" cy="663575"/>
                            <wp:effectExtent l="0" t="0" r="1270" b="3175"/>
                            <wp:docPr id="140104303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703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57E7F0" w14:textId="77777777" w:rsidR="00887751" w:rsidRPr="00512166" w:rsidRDefault="00887751" w:rsidP="007E7C33">
                      <w:pPr>
                        <w:ind w:left="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4D2516A" w14:textId="2D88E510" w:rsidR="005B6DD6" w:rsidRPr="001B3DAE" w:rsidRDefault="005B6DD6" w:rsidP="00DB7A02">
                      <w:pPr>
                        <w:ind w:left="0"/>
                        <w:jc w:val="both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512166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Reading at home</w:t>
                      </w:r>
                    </w:p>
                    <w:p w14:paraId="1E54FB88" w14:textId="66C6E9CB" w:rsidR="007C2BE1" w:rsidRDefault="00DD2FDC" w:rsidP="007E7C33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Please continue</w:t>
                      </w:r>
                      <w:r w:rsidR="005B6DD6">
                        <w:rPr>
                          <w:sz w:val="16"/>
                          <w:szCs w:val="16"/>
                        </w:rPr>
                        <w:t xml:space="preserve"> to read at least three times at home</w:t>
                      </w:r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 xml:space="preserve">As children move up the </w:t>
                      </w:r>
                      <w:r w:rsidR="006A4207">
                        <w:rPr>
                          <w:sz w:val="16"/>
                          <w:szCs w:val="16"/>
                        </w:rPr>
                        <w:t>phases</w:t>
                      </w:r>
                      <w:r w:rsidR="00527EB2">
                        <w:rPr>
                          <w:sz w:val="16"/>
                          <w:szCs w:val="16"/>
                        </w:rPr>
                        <w:t>,</w:t>
                      </w:r>
                      <w:r w:rsidR="006A4207">
                        <w:rPr>
                          <w:sz w:val="16"/>
                          <w:szCs w:val="16"/>
                        </w:rPr>
                        <w:t xml:space="preserve"> books will become increasingly challenging. </w:t>
                      </w:r>
                      <w:r w:rsidR="005B6DD6">
                        <w:rPr>
                          <w:sz w:val="16"/>
                          <w:szCs w:val="16"/>
                        </w:rPr>
                        <w:t xml:space="preserve">If your child has read their book, please </w:t>
                      </w:r>
                      <w:r w:rsidR="00FD5D1E">
                        <w:rPr>
                          <w:sz w:val="16"/>
                          <w:szCs w:val="16"/>
                        </w:rPr>
                        <w:t>support their understanding</w:t>
                      </w:r>
                      <w:r w:rsidR="005B6DD6">
                        <w:rPr>
                          <w:sz w:val="16"/>
                          <w:szCs w:val="16"/>
                        </w:rPr>
                        <w:t xml:space="preserve"> further by asking them questions about the story. We also love to see any stories you have shared together in your reading planners.</w:t>
                      </w:r>
                    </w:p>
                    <w:p w14:paraId="25F5A5C0" w14:textId="77777777" w:rsidR="005B6DD6" w:rsidRPr="001D11D5" w:rsidRDefault="005B6DD6" w:rsidP="007E7C33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67529CF3" w14:textId="3AF829D4" w:rsidR="004672C6" w:rsidRPr="00512166" w:rsidRDefault="00512166" w:rsidP="00512166">
                      <w:pPr>
                        <w:ind w:left="0"/>
                        <w:jc w:val="both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512166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Phonics homework</w:t>
                      </w:r>
                      <w:r w:rsidR="00A16602" w:rsidRPr="00512166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6CBAEE66" w14:textId="677C0812" w:rsidR="00887751" w:rsidRPr="001D11D5" w:rsidRDefault="009B0D57" w:rsidP="007E7C33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As we move through the </w:t>
                      </w:r>
                      <w:r w:rsidR="00325973">
                        <w:rPr>
                          <w:sz w:val="16"/>
                          <w:szCs w:val="16"/>
                        </w:rPr>
                        <w:t>year,</w:t>
                      </w:r>
                      <w:r>
                        <w:rPr>
                          <w:sz w:val="16"/>
                          <w:szCs w:val="16"/>
                        </w:rPr>
                        <w:t xml:space="preserve"> we will be learning more sounds and tricky words. Please practi</w:t>
                      </w:r>
                      <w:r w:rsidR="00CE39B9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 xml:space="preserve">e not only writing these sounds but </w:t>
                      </w:r>
                      <w:r w:rsidR="008E16E8">
                        <w:rPr>
                          <w:sz w:val="16"/>
                          <w:szCs w:val="16"/>
                        </w:rPr>
                        <w:t>sounds</w:t>
                      </w:r>
                      <w:r>
                        <w:rPr>
                          <w:sz w:val="16"/>
                          <w:szCs w:val="16"/>
                        </w:rPr>
                        <w:t xml:space="preserve"> talking and </w:t>
                      </w:r>
                      <w:r w:rsidR="002047E0">
                        <w:rPr>
                          <w:sz w:val="16"/>
                          <w:szCs w:val="16"/>
                        </w:rPr>
                        <w:t>blending/reading the words</w:t>
                      </w:r>
                      <w:r w:rsidR="00CA527E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FB13C5">
                        <w:rPr>
                          <w:sz w:val="16"/>
                          <w:szCs w:val="16"/>
                        </w:rPr>
                        <w:t>We are having a big focus on spelling and writing tricky words so please continue to practice phase 2 and 3 at home. Children will receive points for a</w:t>
                      </w:r>
                      <w:r w:rsidR="00487898">
                        <w:rPr>
                          <w:sz w:val="16"/>
                          <w:szCs w:val="16"/>
                        </w:rPr>
                        <w:t>ny additional practice, such as any writing or tricky words spelling</w:t>
                      </w:r>
                      <w:r w:rsidR="00FB13C5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43E8D18B" w14:textId="77777777" w:rsidR="00611835" w:rsidRPr="001D11D5" w:rsidRDefault="00611835" w:rsidP="007E7C33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7297C1A" w14:textId="09DF0C1F" w:rsidR="00611835" w:rsidRPr="001D11D5" w:rsidRDefault="00611835" w:rsidP="007E7C33">
                      <w:pPr>
                        <w:ind w:left="0"/>
                        <w:jc w:val="both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1D11D5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P.E </w:t>
                      </w:r>
                    </w:p>
                    <w:p w14:paraId="7A40A3FD" w14:textId="59B5EEA4" w:rsidR="00FD4A8E" w:rsidRDefault="004E45DC" w:rsidP="007E7C33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D11D5">
                        <w:rPr>
                          <w:sz w:val="16"/>
                          <w:szCs w:val="16"/>
                        </w:rPr>
                        <w:t>Our P.E session will</w:t>
                      </w:r>
                      <w:r w:rsidR="002047E0">
                        <w:rPr>
                          <w:sz w:val="16"/>
                          <w:szCs w:val="16"/>
                        </w:rPr>
                        <w:t xml:space="preserve"> continue to</w:t>
                      </w:r>
                      <w:r w:rsidRPr="001D11D5">
                        <w:rPr>
                          <w:sz w:val="16"/>
                          <w:szCs w:val="16"/>
                        </w:rPr>
                        <w:t xml:space="preserve"> take place on a </w:t>
                      </w:r>
                      <w:r w:rsidR="002047E0">
                        <w:rPr>
                          <w:sz w:val="16"/>
                          <w:szCs w:val="16"/>
                        </w:rPr>
                        <w:t>Tues</w:t>
                      </w:r>
                      <w:r w:rsidRPr="001D11D5">
                        <w:rPr>
                          <w:sz w:val="16"/>
                          <w:szCs w:val="16"/>
                        </w:rPr>
                        <w:t>day.</w:t>
                      </w:r>
                      <w:r w:rsidR="005B3E99" w:rsidRPr="001D11D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8359E">
                        <w:rPr>
                          <w:sz w:val="16"/>
                          <w:szCs w:val="16"/>
                        </w:rPr>
                        <w:t xml:space="preserve">It is brilliant to see the </w:t>
                      </w:r>
                      <w:r w:rsidR="00935E5C">
                        <w:rPr>
                          <w:sz w:val="16"/>
                          <w:szCs w:val="16"/>
                        </w:rPr>
                        <w:t xml:space="preserve">children are becoming more confident with independently </w:t>
                      </w:r>
                      <w:r w:rsidR="0068359E">
                        <w:rPr>
                          <w:sz w:val="16"/>
                          <w:szCs w:val="16"/>
                        </w:rPr>
                        <w:t xml:space="preserve">changing for PE. As we return in Spring 2, please ensure your child has indoor and </w:t>
                      </w:r>
                      <w:r w:rsidR="00401FD9">
                        <w:rPr>
                          <w:sz w:val="16"/>
                          <w:szCs w:val="16"/>
                        </w:rPr>
                        <w:t>outdoor clothes</w:t>
                      </w:r>
                      <w:r w:rsidR="0068359E">
                        <w:rPr>
                          <w:sz w:val="16"/>
                          <w:szCs w:val="16"/>
                        </w:rPr>
                        <w:t xml:space="preserve"> for PE. </w:t>
                      </w:r>
                    </w:p>
                    <w:p w14:paraId="26D637EB" w14:textId="77777777" w:rsidR="00974AA6" w:rsidRPr="008120E1" w:rsidRDefault="00974AA6" w:rsidP="007E7C33">
                      <w:pPr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10D267F" w14:textId="4FC7BDC6" w:rsidR="007E7C33" w:rsidRDefault="00353859" w:rsidP="00353859">
                      <w:pPr>
                        <w:ind w:left="0"/>
                        <w:jc w:val="center"/>
                      </w:pPr>
                      <w:r w:rsidRPr="00353859">
                        <w:rPr>
                          <w:noProof/>
                        </w:rPr>
                        <w:drawing>
                          <wp:inline distT="0" distB="0" distL="0" distR="0" wp14:anchorId="115B2517" wp14:editId="25671867">
                            <wp:extent cx="822960" cy="617220"/>
                            <wp:effectExtent l="0" t="0" r="0" b="0"/>
                            <wp:docPr id="983852004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8D0AC1" w14:textId="0C56191A" w:rsidR="000D6187" w:rsidRPr="001D11D5" w:rsidRDefault="000D6187" w:rsidP="000D6187">
                      <w:pPr>
                        <w:ind w:left="0"/>
                        <w:jc w:val="both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1D11D5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Seesaw</w:t>
                      </w:r>
                    </w:p>
                    <w:p w14:paraId="79C0202D" w14:textId="2FE47AA6" w:rsidR="001068AE" w:rsidRPr="001D11D5" w:rsidRDefault="000D6187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D11D5">
                        <w:rPr>
                          <w:sz w:val="16"/>
                          <w:szCs w:val="16"/>
                        </w:rPr>
                        <w:t>Please ensure you</w:t>
                      </w:r>
                      <w:r w:rsidR="000C4AA1" w:rsidRPr="001D11D5">
                        <w:rPr>
                          <w:sz w:val="16"/>
                          <w:szCs w:val="16"/>
                        </w:rPr>
                        <w:t xml:space="preserve"> have access to our home school learning app ‘Seesaw’ as </w:t>
                      </w:r>
                      <w:r w:rsidR="00F958D6" w:rsidRPr="001D11D5">
                        <w:rPr>
                          <w:sz w:val="16"/>
                          <w:szCs w:val="16"/>
                        </w:rPr>
                        <w:t xml:space="preserve">we </w:t>
                      </w:r>
                      <w:r w:rsidR="002619DF" w:rsidRPr="001D11D5">
                        <w:rPr>
                          <w:sz w:val="16"/>
                          <w:szCs w:val="16"/>
                        </w:rPr>
                        <w:t>continually</w:t>
                      </w:r>
                      <w:r w:rsidR="00F958D6" w:rsidRPr="001D11D5">
                        <w:rPr>
                          <w:sz w:val="16"/>
                          <w:szCs w:val="16"/>
                        </w:rPr>
                        <w:t xml:space="preserve"> share photographs of our learning and activities. </w:t>
                      </w:r>
                    </w:p>
                    <w:p w14:paraId="3ABD416A" w14:textId="3FED55C9" w:rsidR="00555F08" w:rsidRDefault="00F958D6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D11D5">
                        <w:rPr>
                          <w:sz w:val="16"/>
                          <w:szCs w:val="16"/>
                        </w:rPr>
                        <w:t>Homework</w:t>
                      </w:r>
                      <w:r w:rsidR="005E7BEE">
                        <w:rPr>
                          <w:sz w:val="16"/>
                          <w:szCs w:val="16"/>
                        </w:rPr>
                        <w:t xml:space="preserve"> and activities</w:t>
                      </w:r>
                      <w:r w:rsidRPr="001D11D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E7BEE">
                        <w:rPr>
                          <w:sz w:val="16"/>
                          <w:szCs w:val="16"/>
                        </w:rPr>
                        <w:t>are</w:t>
                      </w:r>
                      <w:r w:rsidRPr="001D11D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E7BEE">
                        <w:rPr>
                          <w:sz w:val="16"/>
                          <w:szCs w:val="16"/>
                        </w:rPr>
                        <w:t xml:space="preserve">also set on seesaw weekly. </w:t>
                      </w:r>
                    </w:p>
                    <w:p w14:paraId="10606D7D" w14:textId="77777777" w:rsidR="00555F08" w:rsidRPr="001D11D5" w:rsidRDefault="00555F08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7E5F353" w14:textId="77777777" w:rsidR="000F44D0" w:rsidRPr="001D11D5" w:rsidRDefault="000F44D0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4236BE3" w14:textId="7AA45C91" w:rsidR="000F44D0" w:rsidRPr="001D11D5" w:rsidRDefault="000F44D0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D11D5">
                        <w:rPr>
                          <w:sz w:val="16"/>
                          <w:szCs w:val="16"/>
                        </w:rPr>
                        <w:t xml:space="preserve">Please speak directly to a member of </w:t>
                      </w:r>
                      <w:r w:rsidR="00696AB6">
                        <w:rPr>
                          <w:sz w:val="16"/>
                          <w:szCs w:val="16"/>
                        </w:rPr>
                        <w:t xml:space="preserve">the </w:t>
                      </w:r>
                      <w:r w:rsidR="005E7BEE">
                        <w:rPr>
                          <w:sz w:val="16"/>
                          <w:szCs w:val="16"/>
                        </w:rPr>
                        <w:t>Reception</w:t>
                      </w:r>
                      <w:r w:rsidRPr="001D11D5">
                        <w:rPr>
                          <w:sz w:val="16"/>
                          <w:szCs w:val="16"/>
                        </w:rPr>
                        <w:t xml:space="preserve"> Team if you need any additional information. </w:t>
                      </w:r>
                    </w:p>
                    <w:p w14:paraId="6BE7AA54" w14:textId="77777777" w:rsidR="000F44D0" w:rsidRPr="001D11D5" w:rsidRDefault="000F44D0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4C597B2" w14:textId="0707A57D" w:rsidR="000F44D0" w:rsidRPr="001D11D5" w:rsidRDefault="000F44D0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D11D5">
                        <w:rPr>
                          <w:sz w:val="16"/>
                          <w:szCs w:val="16"/>
                        </w:rPr>
                        <w:t xml:space="preserve">Thank you for your </w:t>
                      </w:r>
                      <w:r w:rsidR="00E30C58" w:rsidRPr="001D11D5">
                        <w:rPr>
                          <w:sz w:val="16"/>
                          <w:szCs w:val="16"/>
                        </w:rPr>
                        <w:t>continued</w:t>
                      </w:r>
                      <w:r w:rsidRPr="001D11D5">
                        <w:rPr>
                          <w:sz w:val="16"/>
                          <w:szCs w:val="16"/>
                        </w:rPr>
                        <w:t xml:space="preserve"> support </w:t>
                      </w:r>
                    </w:p>
                    <w:p w14:paraId="1A775E98" w14:textId="77777777" w:rsidR="000F44D0" w:rsidRPr="001D11D5" w:rsidRDefault="000F44D0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722C8DE" w14:textId="47AE644C" w:rsidR="000F44D0" w:rsidRPr="001D11D5" w:rsidRDefault="005B6DD6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Reception</w:t>
                      </w:r>
                      <w:r w:rsidR="00E30C58" w:rsidRPr="001D11D5">
                        <w:rPr>
                          <w:sz w:val="16"/>
                          <w:szCs w:val="16"/>
                        </w:rPr>
                        <w:t xml:space="preserve"> Team </w:t>
                      </w:r>
                    </w:p>
                    <w:p w14:paraId="554B6772" w14:textId="694D4886" w:rsidR="007E7C33" w:rsidRPr="00974AA6" w:rsidRDefault="007E7C33" w:rsidP="004527F3">
                      <w:pPr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E77837A" w14:textId="77777777" w:rsidR="00AA4620" w:rsidRDefault="00AA4620" w:rsidP="004527F3">
                      <w:pPr>
                        <w:ind w:left="0"/>
                        <w:jc w:val="both"/>
                      </w:pPr>
                    </w:p>
                    <w:p w14:paraId="296E2665" w14:textId="77777777" w:rsidR="00AA4620" w:rsidRDefault="00AA4620" w:rsidP="004527F3">
                      <w:pPr>
                        <w:ind w:left="0"/>
                        <w:jc w:val="both"/>
                      </w:pPr>
                    </w:p>
                    <w:p w14:paraId="6D773808" w14:textId="77777777" w:rsidR="00AA4620" w:rsidRDefault="00AA4620" w:rsidP="004527F3">
                      <w:pPr>
                        <w:ind w:left="0"/>
                        <w:jc w:val="both"/>
                      </w:pPr>
                    </w:p>
                    <w:p w14:paraId="470CA1F5" w14:textId="77777777" w:rsidR="00AA4620" w:rsidRDefault="00AA4620" w:rsidP="004527F3">
                      <w:pPr>
                        <w:ind w:left="0"/>
                        <w:jc w:val="both"/>
                      </w:pPr>
                    </w:p>
                    <w:p w14:paraId="120E0C60" w14:textId="77777777" w:rsidR="00AA4620" w:rsidRDefault="00AA4620" w:rsidP="004527F3">
                      <w:pPr>
                        <w:ind w:left="0"/>
                        <w:jc w:val="both"/>
                      </w:pPr>
                    </w:p>
                    <w:p w14:paraId="7CF86BBF" w14:textId="77777777" w:rsidR="00AA4620" w:rsidRDefault="00AA4620" w:rsidP="004527F3">
                      <w:pPr>
                        <w:ind w:left="0"/>
                        <w:jc w:val="both"/>
                      </w:pPr>
                    </w:p>
                    <w:p w14:paraId="42448B94" w14:textId="5B967B05" w:rsidR="00AA4620" w:rsidRDefault="00AA4620" w:rsidP="004527F3">
                      <w:pPr>
                        <w:ind w:left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8B3DF4" wp14:editId="6F455DA7">
                <wp:simplePos x="0" y="0"/>
                <wp:positionH relativeFrom="column">
                  <wp:posOffset>4531240</wp:posOffset>
                </wp:positionH>
                <wp:positionV relativeFrom="paragraph">
                  <wp:posOffset>-96572</wp:posOffset>
                </wp:positionV>
                <wp:extent cx="2005330" cy="8324850"/>
                <wp:effectExtent l="0" t="0" r="0" b="0"/>
                <wp:wrapNone/>
                <wp:docPr id="1541684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330" cy="832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3B239" id="Rectangle 2" o:spid="_x0000_s1026" style="position:absolute;margin-left:356.8pt;margin-top:-7.6pt;width:157.9pt;height:655.5pt;z-index:25156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" fillcolor="#b4c6e7 [1300]" stroked="f" strokeweight="1pt"/>
            </w:pict>
          </mc:Fallback>
        </mc:AlternateContent>
      </w:r>
      <w:r w:rsidR="00CF1044" w:rsidRPr="00CF1044">
        <w:rPr>
          <w:rFonts w:ascii="Calibri Light" w:eastAsia="Calibri" w:hAnsi="Calibri Light" w:cs="Calibri Light"/>
        </w:rPr>
        <w:t xml:space="preserve">     </w:t>
      </w:r>
    </w:p>
    <w:p w14:paraId="3309FD62" w14:textId="49E33E1C" w:rsidR="00CF1044" w:rsidRDefault="00CF2DD6" w:rsidP="00CF1044">
      <w:pPr>
        <w:spacing w:after="160"/>
        <w:ind w:left="6480"/>
        <w:rPr>
          <w:rFonts w:ascii="Calibri Light" w:eastAsia="Calibri" w:hAnsi="Calibri Light" w:cs="Calibri Light"/>
        </w:rPr>
      </w:pPr>
      <w:r w:rsidRP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2AF6047" wp14:editId="4FCDF704">
                <wp:simplePos x="0" y="0"/>
                <wp:positionH relativeFrom="column">
                  <wp:posOffset>-752475</wp:posOffset>
                </wp:positionH>
                <wp:positionV relativeFrom="paragraph">
                  <wp:posOffset>152400</wp:posOffset>
                </wp:positionV>
                <wp:extent cx="5205095" cy="2371725"/>
                <wp:effectExtent l="0" t="0" r="14605" b="28575"/>
                <wp:wrapSquare wrapText="bothSides"/>
                <wp:docPr id="703943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09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263CD" w14:textId="6B96B25F" w:rsidR="00106755" w:rsidRDefault="00102D61" w:rsidP="00106755">
                            <w:pPr>
                              <w:ind w:left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From A to B and back again</w:t>
                            </w:r>
                          </w:p>
                          <w:p w14:paraId="65433860" w14:textId="77777777" w:rsidR="00751CCF" w:rsidRDefault="00751CCF" w:rsidP="00D93FD4">
                            <w:pPr>
                              <w:ind w:left="0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885FD3B" w14:textId="3DBF912A" w:rsidR="00797204" w:rsidRDefault="00713CF1" w:rsidP="00D93FD4">
                            <w:pPr>
                              <w:ind w:left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Welcome to </w:t>
                            </w:r>
                            <w:r w:rsidR="006A22AC">
                              <w:rPr>
                                <w:rFonts w:cs="Arial"/>
                                <w:sz w:val="20"/>
                                <w:szCs w:val="20"/>
                              </w:rPr>
                              <w:t>Reception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! </w:t>
                            </w:r>
                            <w:r w:rsidR="00797204" w:rsidRPr="00DF3350">
                              <w:rPr>
                                <w:rFonts w:cs="Arial"/>
                                <w:sz w:val="20"/>
                                <w:szCs w:val="20"/>
                              </w:rPr>
                              <w:t>Thi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6A22AC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half </w:t>
                            </w:r>
                            <w:r w:rsidR="00797204" w:rsidRPr="00DF3350">
                              <w:rPr>
                                <w:rFonts w:cs="Arial"/>
                                <w:sz w:val="20"/>
                                <w:szCs w:val="20"/>
                              </w:rPr>
                              <w:t>term</w:t>
                            </w:r>
                            <w:r w:rsidR="00C35CB6">
                              <w:rPr>
                                <w:rFonts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797204" w:rsidRPr="00DF335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the children</w:t>
                            </w:r>
                            <w:r w:rsidR="00280F08" w:rsidRPr="00DF335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will be </w:t>
                            </w:r>
                            <w:r w:rsidR="00AB4B47">
                              <w:rPr>
                                <w:rFonts w:cs="Arial"/>
                                <w:sz w:val="20"/>
                                <w:szCs w:val="20"/>
                              </w:rPr>
                              <w:t>exploring different</w:t>
                            </w:r>
                            <w:r w:rsidR="002A082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journeys</w:t>
                            </w:r>
                            <w:r w:rsidR="00AB4B47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3252F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6B2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We will explore some key themes such as </w:t>
                            </w:r>
                            <w:r w:rsidR="00A765ED">
                              <w:rPr>
                                <w:rFonts w:cs="Arial"/>
                                <w:sz w:val="20"/>
                                <w:szCs w:val="20"/>
                              </w:rPr>
                              <w:t>transport, people who help us</w:t>
                            </w:r>
                            <w:r w:rsidR="0020645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A765E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transport from the past</w:t>
                            </w:r>
                            <w:r w:rsidR="003D2D1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! Throughout this topic we will access a wide variety of </w:t>
                            </w:r>
                            <w:r w:rsidR="0076125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wonderful </w:t>
                            </w:r>
                            <w:r w:rsidR="006D6A20">
                              <w:rPr>
                                <w:rFonts w:cs="Arial"/>
                                <w:sz w:val="20"/>
                                <w:szCs w:val="20"/>
                              </w:rPr>
                              <w:t>text</w:t>
                            </w:r>
                            <w:r w:rsidR="000B4BDE">
                              <w:rPr>
                                <w:rFonts w:cs="Arial"/>
                                <w:sz w:val="20"/>
                                <w:szCs w:val="20"/>
                              </w:rPr>
                              <w:t>s and songs!</w:t>
                            </w:r>
                          </w:p>
                          <w:p w14:paraId="026BD7F1" w14:textId="3A49A1D0" w:rsidR="0076125A" w:rsidRDefault="008F33AC" w:rsidP="00D93FD4">
                            <w:pPr>
                              <w:ind w:left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A615F7" wp14:editId="6D2884B3">
                                  <wp:extent cx="1210235" cy="838200"/>
                                  <wp:effectExtent l="0" t="0" r="9525" b="0"/>
                                  <wp:docPr id="175369362" name="Picture 18" descr="Wacky Races Clipart | Free Images a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cky Races Clipart | Free Images a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149" cy="842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51C47" w:rsidRPr="00451C47">
                              <w:t xml:space="preserve"> </w:t>
                            </w:r>
                            <w:r w:rsidR="00451C47">
                              <w:rPr>
                                <w:noProof/>
                              </w:rPr>
                              <w:drawing>
                                <wp:inline distT="0" distB="0" distL="0" distR="0" wp14:anchorId="6FCAFBB2" wp14:editId="453CBD6E">
                                  <wp:extent cx="904875" cy="904875"/>
                                  <wp:effectExtent l="0" t="0" r="9525" b="9525"/>
                                  <wp:docPr id="909305364" name="Picture 19" descr="The Gingerbread Man (Picture Book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he Gingerbread Man (Picture Book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793E" w:rsidRPr="003C793E">
                              <w:t xml:space="preserve"> </w:t>
                            </w:r>
                            <w:r w:rsidR="004E1110" w:rsidRPr="004E1110">
                              <w:t xml:space="preserve"> </w:t>
                            </w:r>
                            <w:r w:rsidR="004E1110">
                              <w:rPr>
                                <w:noProof/>
                              </w:rPr>
                              <w:drawing>
                                <wp:inline distT="0" distB="0" distL="0" distR="0" wp14:anchorId="409B1B08" wp14:editId="6E72AA47">
                                  <wp:extent cx="942975" cy="942975"/>
                                  <wp:effectExtent l="0" t="0" r="9525" b="9525"/>
                                  <wp:docPr id="1367758336" name="Picture 21" descr="The Wheels on the Bus and Other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The Wheels on the Bus and Other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A2113" w:rsidRPr="002A2113">
                              <w:t xml:space="preserve"> </w:t>
                            </w:r>
                            <w:r w:rsidR="002A2113">
                              <w:rPr>
                                <w:noProof/>
                              </w:rPr>
                              <w:drawing>
                                <wp:inline distT="0" distB="0" distL="0" distR="0" wp14:anchorId="6E9576C8" wp14:editId="088FEAEE">
                                  <wp:extent cx="933450" cy="933450"/>
                                  <wp:effectExtent l="0" t="0" r="0" b="0"/>
                                  <wp:docPr id="652466907" name="Picture 22" descr="Calendar Activity: A Sailor Went to Se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alendar Activity: A Sailor Went to Se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8C921F" w14:textId="4001190A" w:rsidR="004A5AAA" w:rsidRPr="00DF3350" w:rsidRDefault="001F1E35" w:rsidP="00D93FD4">
                            <w:pPr>
                              <w:ind w:left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F3350">
                              <w:rPr>
                                <w:rFonts w:cs="Arial"/>
                                <w:sz w:val="20"/>
                                <w:szCs w:val="20"/>
                              </w:rPr>
                              <w:t>Children will</w:t>
                            </w:r>
                            <w:r w:rsidR="003252F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73F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also </w:t>
                            </w:r>
                            <w:r w:rsidR="000F49A5">
                              <w:rPr>
                                <w:rFonts w:cs="Arial"/>
                                <w:sz w:val="20"/>
                                <w:szCs w:val="20"/>
                              </w:rPr>
                              <w:t>be reviewing the</w:t>
                            </w:r>
                            <w:r w:rsidR="003231A3" w:rsidRPr="00DF335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428B">
                              <w:rPr>
                                <w:rFonts w:cs="Arial"/>
                                <w:sz w:val="20"/>
                                <w:szCs w:val="20"/>
                              </w:rPr>
                              <w:t>phase 3 sounds</w:t>
                            </w:r>
                            <w:r w:rsidR="004148D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and tricky words</w:t>
                            </w:r>
                            <w:r w:rsidR="009A428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following the Little Wandle Letters and Sounds</w:t>
                            </w:r>
                            <w:r w:rsidR="00076AD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scheme</w:t>
                            </w:r>
                            <w:r w:rsidR="009A428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. They </w:t>
                            </w:r>
                            <w:r w:rsidR="00BB003B" w:rsidRPr="00DF335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will continue with </w:t>
                            </w:r>
                            <w:r w:rsidR="009A428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weekly Drawing Club and </w:t>
                            </w:r>
                            <w:r w:rsidR="0069541F" w:rsidRPr="00DF335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‘Squiggle </w:t>
                            </w:r>
                            <w:r w:rsidR="009A428B">
                              <w:rPr>
                                <w:rFonts w:cs="Arial"/>
                                <w:sz w:val="20"/>
                                <w:szCs w:val="20"/>
                              </w:rPr>
                              <w:t>Me into a Writer</w:t>
                            </w:r>
                            <w:r w:rsidR="0069541F" w:rsidRPr="00DF335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’ </w:t>
                            </w:r>
                            <w:r w:rsidR="005A1D35" w:rsidRPr="00DF3350">
                              <w:rPr>
                                <w:rFonts w:cs="Arial"/>
                                <w:sz w:val="20"/>
                                <w:szCs w:val="20"/>
                              </w:rPr>
                              <w:t>to support their writing and drawing.</w:t>
                            </w:r>
                            <w:r w:rsidR="00802DD7" w:rsidRPr="00802DD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A7E70E6" w14:textId="7FBAAE5A" w:rsidR="001A7505" w:rsidRPr="00A134D0" w:rsidRDefault="001A7505" w:rsidP="00795DB5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6C2EB6" w14:textId="77777777" w:rsidR="00B13A11" w:rsidRDefault="00B13A11" w:rsidP="00D93FD4">
                            <w:pPr>
                              <w:ind w:left="0"/>
                            </w:pPr>
                          </w:p>
                          <w:p w14:paraId="54E4EA51" w14:textId="063ADAA5" w:rsidR="00B73966" w:rsidRDefault="00B73966" w:rsidP="00D93FD4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  <w:p w14:paraId="671347EE" w14:textId="77777777" w:rsidR="0096665B" w:rsidRDefault="0096665B" w:rsidP="00D93FD4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6047" id="_x0000_s1028" type="#_x0000_t202" style="position:absolute;left:0;text-align:left;margin-left:-59.25pt;margin-top:12pt;width:409.85pt;height:186.7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" strokecolor="#3c3">
                <v:textbox>
                  <w:txbxContent>
                    <w:p w14:paraId="6FF263CD" w14:textId="6B96B25F" w:rsidR="00106755" w:rsidRDefault="00102D61" w:rsidP="00106755">
                      <w:pPr>
                        <w:ind w:left="0"/>
                        <w:jc w:val="center"/>
                        <w:rPr>
                          <w:rFonts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From A to B and back again</w:t>
                      </w:r>
                    </w:p>
                    <w:p w14:paraId="65433860" w14:textId="77777777" w:rsidR="00751CCF" w:rsidRDefault="00751CCF" w:rsidP="00D93FD4">
                      <w:pPr>
                        <w:ind w:left="0"/>
                        <w:rPr>
                          <w:rFonts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3885FD3B" w14:textId="3DBF912A" w:rsidR="00797204" w:rsidRDefault="00713CF1" w:rsidP="00D93FD4">
                      <w:pPr>
                        <w:ind w:left="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Welcome to </w:t>
                      </w:r>
                      <w:r w:rsidR="006A22AC">
                        <w:rPr>
                          <w:rFonts w:cs="Arial"/>
                          <w:sz w:val="20"/>
                          <w:szCs w:val="20"/>
                        </w:rPr>
                        <w:t>Reception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! </w:t>
                      </w:r>
                      <w:r w:rsidR="00797204" w:rsidRPr="00DF3350">
                        <w:rPr>
                          <w:rFonts w:cs="Arial"/>
                          <w:sz w:val="20"/>
                          <w:szCs w:val="20"/>
                        </w:rPr>
                        <w:t>Thi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s </w:t>
                      </w:r>
                      <w:r w:rsidR="006A22AC">
                        <w:rPr>
                          <w:rFonts w:cs="Arial"/>
                          <w:sz w:val="20"/>
                          <w:szCs w:val="20"/>
                        </w:rPr>
                        <w:t xml:space="preserve">half </w:t>
                      </w:r>
                      <w:r w:rsidR="00797204" w:rsidRPr="00DF3350">
                        <w:rPr>
                          <w:rFonts w:cs="Arial"/>
                          <w:sz w:val="20"/>
                          <w:szCs w:val="20"/>
                        </w:rPr>
                        <w:t>term</w:t>
                      </w:r>
                      <w:r w:rsidR="00C35CB6">
                        <w:rPr>
                          <w:rFonts w:cs="Arial"/>
                          <w:sz w:val="20"/>
                          <w:szCs w:val="20"/>
                        </w:rPr>
                        <w:t>,</w:t>
                      </w:r>
                      <w:r w:rsidR="00797204" w:rsidRPr="00DF3350">
                        <w:rPr>
                          <w:rFonts w:cs="Arial"/>
                          <w:sz w:val="20"/>
                          <w:szCs w:val="20"/>
                        </w:rPr>
                        <w:t xml:space="preserve"> the children</w:t>
                      </w:r>
                      <w:r w:rsidR="00280F08" w:rsidRPr="00DF3350">
                        <w:rPr>
                          <w:rFonts w:cs="Arial"/>
                          <w:sz w:val="20"/>
                          <w:szCs w:val="20"/>
                        </w:rPr>
                        <w:t xml:space="preserve"> will be </w:t>
                      </w:r>
                      <w:r w:rsidR="00AB4B47">
                        <w:rPr>
                          <w:rFonts w:cs="Arial"/>
                          <w:sz w:val="20"/>
                          <w:szCs w:val="20"/>
                        </w:rPr>
                        <w:t>exploring different</w:t>
                      </w:r>
                      <w:r w:rsidR="002A0825">
                        <w:rPr>
                          <w:rFonts w:cs="Arial"/>
                          <w:sz w:val="20"/>
                          <w:szCs w:val="20"/>
                        </w:rPr>
                        <w:t xml:space="preserve"> journeys</w:t>
                      </w:r>
                      <w:r w:rsidR="00AB4B47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  <w:r w:rsidR="003252F9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6D6B22">
                        <w:rPr>
                          <w:rFonts w:cs="Arial"/>
                          <w:sz w:val="20"/>
                          <w:szCs w:val="20"/>
                        </w:rPr>
                        <w:t xml:space="preserve">We will explore some key themes such as </w:t>
                      </w:r>
                      <w:r w:rsidR="00A765ED">
                        <w:rPr>
                          <w:rFonts w:cs="Arial"/>
                          <w:sz w:val="20"/>
                          <w:szCs w:val="20"/>
                        </w:rPr>
                        <w:t>transport, people who help us</w:t>
                      </w:r>
                      <w:r w:rsidR="00206459">
                        <w:rPr>
                          <w:rFonts w:cs="Arial"/>
                          <w:sz w:val="20"/>
                          <w:szCs w:val="20"/>
                        </w:rPr>
                        <w:t xml:space="preserve"> and</w:t>
                      </w:r>
                      <w:r w:rsidR="00A765ED">
                        <w:rPr>
                          <w:rFonts w:cs="Arial"/>
                          <w:sz w:val="20"/>
                          <w:szCs w:val="20"/>
                        </w:rPr>
                        <w:t xml:space="preserve"> transport from the past</w:t>
                      </w:r>
                      <w:r w:rsidR="003D2D1D">
                        <w:rPr>
                          <w:rFonts w:cs="Arial"/>
                          <w:sz w:val="20"/>
                          <w:szCs w:val="20"/>
                        </w:rPr>
                        <w:t xml:space="preserve">! Throughout this topic we will access a wide variety of </w:t>
                      </w:r>
                      <w:r w:rsidR="0076125A">
                        <w:rPr>
                          <w:rFonts w:cs="Arial"/>
                          <w:sz w:val="20"/>
                          <w:szCs w:val="20"/>
                        </w:rPr>
                        <w:t xml:space="preserve">wonderful </w:t>
                      </w:r>
                      <w:r w:rsidR="006D6A20">
                        <w:rPr>
                          <w:rFonts w:cs="Arial"/>
                          <w:sz w:val="20"/>
                          <w:szCs w:val="20"/>
                        </w:rPr>
                        <w:t>text</w:t>
                      </w:r>
                      <w:r w:rsidR="000B4BDE">
                        <w:rPr>
                          <w:rFonts w:cs="Arial"/>
                          <w:sz w:val="20"/>
                          <w:szCs w:val="20"/>
                        </w:rPr>
                        <w:t>s and songs!</w:t>
                      </w:r>
                    </w:p>
                    <w:p w14:paraId="026BD7F1" w14:textId="3A49A1D0" w:rsidR="0076125A" w:rsidRDefault="008F33AC" w:rsidP="00D93FD4">
                      <w:pPr>
                        <w:ind w:left="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A615F7" wp14:editId="6D2884B3">
                            <wp:extent cx="1210235" cy="838200"/>
                            <wp:effectExtent l="0" t="0" r="9525" b="0"/>
                            <wp:docPr id="175369362" name="Picture 18" descr="Wacky Races Clipart | Free Images a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acky Races Clipart | Free Images a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149" cy="842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51C47" w:rsidRPr="00451C47">
                        <w:t xml:space="preserve"> </w:t>
                      </w:r>
                      <w:r w:rsidR="00451C47">
                        <w:rPr>
                          <w:noProof/>
                        </w:rPr>
                        <w:drawing>
                          <wp:inline distT="0" distB="0" distL="0" distR="0" wp14:anchorId="6FCAFBB2" wp14:editId="453CBD6E">
                            <wp:extent cx="904875" cy="904875"/>
                            <wp:effectExtent l="0" t="0" r="9525" b="9525"/>
                            <wp:docPr id="909305364" name="Picture 19" descr="The Gingerbread Man (Picture Book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he Gingerbread Man (Picture Book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793E" w:rsidRPr="003C793E">
                        <w:t xml:space="preserve"> </w:t>
                      </w:r>
                      <w:r w:rsidR="004E1110" w:rsidRPr="004E1110">
                        <w:t xml:space="preserve"> </w:t>
                      </w:r>
                      <w:r w:rsidR="004E1110">
                        <w:rPr>
                          <w:noProof/>
                        </w:rPr>
                        <w:drawing>
                          <wp:inline distT="0" distB="0" distL="0" distR="0" wp14:anchorId="409B1B08" wp14:editId="6E72AA47">
                            <wp:extent cx="942975" cy="942975"/>
                            <wp:effectExtent l="0" t="0" r="9525" b="9525"/>
                            <wp:docPr id="1367758336" name="Picture 21" descr="The Wheels on the Bus and Other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The Wheels on the Bus and Other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A2113" w:rsidRPr="002A2113">
                        <w:t xml:space="preserve"> </w:t>
                      </w:r>
                      <w:r w:rsidR="002A2113">
                        <w:rPr>
                          <w:noProof/>
                        </w:rPr>
                        <w:drawing>
                          <wp:inline distT="0" distB="0" distL="0" distR="0" wp14:anchorId="6E9576C8" wp14:editId="088FEAEE">
                            <wp:extent cx="933450" cy="933450"/>
                            <wp:effectExtent l="0" t="0" r="0" b="0"/>
                            <wp:docPr id="652466907" name="Picture 22" descr="Calendar Activity: A Sailor Went to Se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alendar Activity: A Sailor Went to Se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8C921F" w14:textId="4001190A" w:rsidR="004A5AAA" w:rsidRPr="00DF3350" w:rsidRDefault="001F1E35" w:rsidP="00D93FD4">
                      <w:pPr>
                        <w:ind w:left="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F3350">
                        <w:rPr>
                          <w:rFonts w:cs="Arial"/>
                          <w:sz w:val="20"/>
                          <w:szCs w:val="20"/>
                        </w:rPr>
                        <w:t>Children will</w:t>
                      </w:r>
                      <w:r w:rsidR="003252F9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2A73F7">
                        <w:rPr>
                          <w:rFonts w:cs="Arial"/>
                          <w:sz w:val="20"/>
                          <w:szCs w:val="20"/>
                        </w:rPr>
                        <w:t xml:space="preserve">also </w:t>
                      </w:r>
                      <w:r w:rsidR="000F49A5">
                        <w:rPr>
                          <w:rFonts w:cs="Arial"/>
                          <w:sz w:val="20"/>
                          <w:szCs w:val="20"/>
                        </w:rPr>
                        <w:t>be reviewing the</w:t>
                      </w:r>
                      <w:r w:rsidR="003231A3" w:rsidRPr="00DF3350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9A428B">
                        <w:rPr>
                          <w:rFonts w:cs="Arial"/>
                          <w:sz w:val="20"/>
                          <w:szCs w:val="20"/>
                        </w:rPr>
                        <w:t>phase 3 sounds</w:t>
                      </w:r>
                      <w:r w:rsidR="004148D5">
                        <w:rPr>
                          <w:rFonts w:cs="Arial"/>
                          <w:sz w:val="20"/>
                          <w:szCs w:val="20"/>
                        </w:rPr>
                        <w:t xml:space="preserve"> and tricky words</w:t>
                      </w:r>
                      <w:r w:rsidR="009A428B">
                        <w:rPr>
                          <w:rFonts w:cs="Arial"/>
                          <w:sz w:val="20"/>
                          <w:szCs w:val="20"/>
                        </w:rPr>
                        <w:t xml:space="preserve"> following the Little Wandle Letters and Sounds</w:t>
                      </w:r>
                      <w:r w:rsidR="00076AD6">
                        <w:rPr>
                          <w:rFonts w:cs="Arial"/>
                          <w:sz w:val="20"/>
                          <w:szCs w:val="20"/>
                        </w:rPr>
                        <w:t xml:space="preserve"> scheme</w:t>
                      </w:r>
                      <w:r w:rsidR="009A428B">
                        <w:rPr>
                          <w:rFonts w:cs="Arial"/>
                          <w:sz w:val="20"/>
                          <w:szCs w:val="20"/>
                        </w:rPr>
                        <w:t xml:space="preserve">. They </w:t>
                      </w:r>
                      <w:r w:rsidR="00BB003B" w:rsidRPr="00DF3350">
                        <w:rPr>
                          <w:rFonts w:cs="Arial"/>
                          <w:sz w:val="20"/>
                          <w:szCs w:val="20"/>
                        </w:rPr>
                        <w:t xml:space="preserve">will continue with </w:t>
                      </w:r>
                      <w:r w:rsidR="009A428B">
                        <w:rPr>
                          <w:rFonts w:cs="Arial"/>
                          <w:sz w:val="20"/>
                          <w:szCs w:val="20"/>
                        </w:rPr>
                        <w:t xml:space="preserve">weekly Drawing Club and </w:t>
                      </w:r>
                      <w:r w:rsidR="0069541F" w:rsidRPr="00DF3350">
                        <w:rPr>
                          <w:rFonts w:cs="Arial"/>
                          <w:sz w:val="20"/>
                          <w:szCs w:val="20"/>
                        </w:rPr>
                        <w:t xml:space="preserve">‘Squiggle </w:t>
                      </w:r>
                      <w:r w:rsidR="009A428B">
                        <w:rPr>
                          <w:rFonts w:cs="Arial"/>
                          <w:sz w:val="20"/>
                          <w:szCs w:val="20"/>
                        </w:rPr>
                        <w:t>Me into a Writer</w:t>
                      </w:r>
                      <w:r w:rsidR="0069541F" w:rsidRPr="00DF3350">
                        <w:rPr>
                          <w:rFonts w:cs="Arial"/>
                          <w:sz w:val="20"/>
                          <w:szCs w:val="20"/>
                        </w:rPr>
                        <w:t xml:space="preserve">’ </w:t>
                      </w:r>
                      <w:r w:rsidR="005A1D35" w:rsidRPr="00DF3350">
                        <w:rPr>
                          <w:rFonts w:cs="Arial"/>
                          <w:sz w:val="20"/>
                          <w:szCs w:val="20"/>
                        </w:rPr>
                        <w:t>to support their writing and drawing.</w:t>
                      </w:r>
                      <w:r w:rsidR="00802DD7" w:rsidRPr="00802DD7">
                        <w:rPr>
                          <w:noProof/>
                        </w:rPr>
                        <w:t xml:space="preserve"> </w:t>
                      </w:r>
                    </w:p>
                    <w:p w14:paraId="4A7E70E6" w14:textId="7FBAAE5A" w:rsidR="001A7505" w:rsidRPr="00A134D0" w:rsidRDefault="001A7505" w:rsidP="00795DB5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066C2EB6" w14:textId="77777777" w:rsidR="00B13A11" w:rsidRDefault="00B13A11" w:rsidP="00D93FD4">
                      <w:pPr>
                        <w:ind w:left="0"/>
                      </w:pPr>
                    </w:p>
                    <w:p w14:paraId="54E4EA51" w14:textId="063ADAA5" w:rsidR="00B73966" w:rsidRDefault="00B73966" w:rsidP="00D93FD4">
                      <w:pPr>
                        <w:ind w:left="0"/>
                      </w:pPr>
                      <w:r>
                        <w:t xml:space="preserve"> </w:t>
                      </w:r>
                    </w:p>
                    <w:p w14:paraId="671347EE" w14:textId="77777777" w:rsidR="0096665B" w:rsidRDefault="0096665B" w:rsidP="00D93FD4">
                      <w:pPr>
                        <w:ind w:left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80559F" w14:textId="178D0A51" w:rsidR="00CF1044" w:rsidRPr="00CF1044" w:rsidRDefault="00CF1044" w:rsidP="00CF1044">
      <w:pPr>
        <w:spacing w:after="160"/>
        <w:ind w:left="6480"/>
        <w:rPr>
          <w:rFonts w:ascii="Calibri" w:eastAsia="Calibri" w:hAnsi="Calibri" w:cs="Calibri"/>
          <w:b/>
          <w:u w:val="single"/>
        </w:rPr>
      </w:pPr>
    </w:p>
    <w:p w14:paraId="6D61701A" w14:textId="1E162E39" w:rsidR="00CF1044" w:rsidRPr="00CF1044" w:rsidRDefault="00CF1044" w:rsidP="00CF1044">
      <w:pPr>
        <w:spacing w:after="160"/>
        <w:ind w:left="6480"/>
        <w:rPr>
          <w:rFonts w:ascii="Calibri" w:eastAsia="Calibri" w:hAnsi="Calibri" w:cs="Calibri"/>
          <w:b/>
          <w:u w:val="single"/>
        </w:rPr>
      </w:pPr>
    </w:p>
    <w:p w14:paraId="46341FB6" w14:textId="013F8D13" w:rsidR="005A14FB" w:rsidRPr="005A14FB" w:rsidRDefault="009060C1" w:rsidP="005A14FB">
      <w:pPr>
        <w:jc w:val="right"/>
        <w:rPr>
          <w:rFonts w:asciiTheme="minorHAnsi" w:hAnsiTheme="minorHAnsi" w:cstheme="minorHAnsi"/>
          <w:sz w:val="22"/>
          <w:szCs w:val="22"/>
        </w:rPr>
      </w:pPr>
      <w:r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43923A66" wp14:editId="08E974B7">
                <wp:simplePos x="0" y="0"/>
                <wp:positionH relativeFrom="column">
                  <wp:posOffset>-657225</wp:posOffset>
                </wp:positionH>
                <wp:positionV relativeFrom="paragraph">
                  <wp:posOffset>5376545</wp:posOffset>
                </wp:positionV>
                <wp:extent cx="1544320" cy="1733550"/>
                <wp:effectExtent l="0" t="0" r="0" b="0"/>
                <wp:wrapNone/>
                <wp:docPr id="687221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43D98" w14:textId="1540AAD5" w:rsidR="00CF2DD6" w:rsidRDefault="008C75FE" w:rsidP="004F3DC2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F3DC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Expressive Art</w:t>
                            </w:r>
                            <w:r w:rsidR="00827E44" w:rsidRPr="004F3DC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4F3DC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and Design</w:t>
                            </w:r>
                          </w:p>
                          <w:p w14:paraId="5CD0E6B9" w14:textId="02D6FE6B" w:rsidR="007105BE" w:rsidRDefault="004820C4" w:rsidP="007105BE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We will </w:t>
                            </w:r>
                            <w:r w:rsidR="007105BE">
                              <w:rPr>
                                <w:sz w:val="16"/>
                                <w:szCs w:val="16"/>
                              </w:rPr>
                              <w:t xml:space="preserve">be </w:t>
                            </w:r>
                            <w:r w:rsidR="005F3AEE">
                              <w:rPr>
                                <w:sz w:val="16"/>
                                <w:szCs w:val="16"/>
                              </w:rPr>
                              <w:t xml:space="preserve">using our learning areas to design </w:t>
                            </w:r>
                            <w:r w:rsidR="00D81B29">
                              <w:rPr>
                                <w:sz w:val="16"/>
                                <w:szCs w:val="16"/>
                              </w:rPr>
                              <w:t xml:space="preserve">and create constructions. Following this we will begin to evaluate our </w:t>
                            </w:r>
                            <w:r w:rsidR="001A4919">
                              <w:rPr>
                                <w:sz w:val="16"/>
                                <w:szCs w:val="16"/>
                              </w:rPr>
                              <w:t xml:space="preserve">models. We will also create pictures using our observational skills </w:t>
                            </w:r>
                            <w:r w:rsidR="009060C1">
                              <w:rPr>
                                <w:sz w:val="16"/>
                                <w:szCs w:val="16"/>
                              </w:rPr>
                              <w:t>to include detail and develop our music skills through exploring instruments and pieces of music.</w:t>
                            </w:r>
                          </w:p>
                          <w:p w14:paraId="3574C856" w14:textId="69BE981E" w:rsidR="00350429" w:rsidRPr="004F3DC2" w:rsidRDefault="00051F08" w:rsidP="004F3DC2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3A66" id="_x0000_s1029" type="#_x0000_t202" style="position:absolute;left:0;text-align:left;margin-left:-51.75pt;margin-top:423.35pt;width:121.6pt;height:136.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" filled="f" stroked="f">
                <v:textbox>
                  <w:txbxContent>
                    <w:p w14:paraId="75343D98" w14:textId="1540AAD5" w:rsidR="00CF2DD6" w:rsidRDefault="008C75FE" w:rsidP="004F3DC2">
                      <w:pPr>
                        <w:ind w:left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4F3DC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Expressive Art</w:t>
                      </w:r>
                      <w:r w:rsidR="00827E44" w:rsidRPr="004F3DC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4F3DC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and Design</w:t>
                      </w:r>
                    </w:p>
                    <w:p w14:paraId="5CD0E6B9" w14:textId="02D6FE6B" w:rsidR="007105BE" w:rsidRDefault="004820C4" w:rsidP="007105BE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We will </w:t>
                      </w:r>
                      <w:r w:rsidR="007105BE">
                        <w:rPr>
                          <w:sz w:val="16"/>
                          <w:szCs w:val="16"/>
                        </w:rPr>
                        <w:t xml:space="preserve">be </w:t>
                      </w:r>
                      <w:r w:rsidR="005F3AEE">
                        <w:rPr>
                          <w:sz w:val="16"/>
                          <w:szCs w:val="16"/>
                        </w:rPr>
                        <w:t xml:space="preserve">using our learning areas to design </w:t>
                      </w:r>
                      <w:r w:rsidR="00D81B29">
                        <w:rPr>
                          <w:sz w:val="16"/>
                          <w:szCs w:val="16"/>
                        </w:rPr>
                        <w:t xml:space="preserve">and create constructions. Following this we will begin to evaluate our </w:t>
                      </w:r>
                      <w:r w:rsidR="001A4919">
                        <w:rPr>
                          <w:sz w:val="16"/>
                          <w:szCs w:val="16"/>
                        </w:rPr>
                        <w:t xml:space="preserve">models. We will also create pictures using our observational skills </w:t>
                      </w:r>
                      <w:r w:rsidR="009060C1">
                        <w:rPr>
                          <w:sz w:val="16"/>
                          <w:szCs w:val="16"/>
                        </w:rPr>
                        <w:t>to include detail and develop our music skills through exploring instruments and pieces of music.</w:t>
                      </w:r>
                    </w:p>
                    <w:p w14:paraId="3574C856" w14:textId="69BE981E" w:rsidR="00350429" w:rsidRPr="004F3DC2" w:rsidRDefault="00051F08" w:rsidP="004F3DC2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2E93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7A553A2" wp14:editId="183785BD">
                <wp:simplePos x="0" y="0"/>
                <wp:positionH relativeFrom="column">
                  <wp:posOffset>2809875</wp:posOffset>
                </wp:positionH>
                <wp:positionV relativeFrom="paragraph">
                  <wp:posOffset>3623945</wp:posOffset>
                </wp:positionV>
                <wp:extent cx="1544320" cy="1695450"/>
                <wp:effectExtent l="0" t="0" r="0" b="0"/>
                <wp:wrapNone/>
                <wp:docPr id="1771533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F102" w14:textId="28C5F92D" w:rsidR="00CF2DD6" w:rsidRPr="00580BC9" w:rsidRDefault="008C75FE" w:rsidP="00580BC9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80BC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Understanding the World</w:t>
                            </w:r>
                          </w:p>
                          <w:p w14:paraId="4A7B1C7D" w14:textId="1E77FB82" w:rsidR="00A02248" w:rsidRPr="00CB6761" w:rsidRDefault="00CB6761" w:rsidP="00B52DE4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 will be</w:t>
                            </w:r>
                            <w:r w:rsidR="00B52DE4">
                              <w:rPr>
                                <w:sz w:val="16"/>
                                <w:szCs w:val="16"/>
                              </w:rPr>
                              <w:t xml:space="preserve"> looking at the </w:t>
                            </w:r>
                            <w:r w:rsidR="00DB1453">
                              <w:rPr>
                                <w:sz w:val="16"/>
                                <w:szCs w:val="16"/>
                              </w:rPr>
                              <w:t xml:space="preserve">celebration of Easter and what this means for Christians. During this </w:t>
                            </w:r>
                            <w:r w:rsidR="005160AC">
                              <w:rPr>
                                <w:sz w:val="16"/>
                                <w:szCs w:val="16"/>
                              </w:rPr>
                              <w:t xml:space="preserve">term </w:t>
                            </w:r>
                            <w:r w:rsidR="00DB1453">
                              <w:rPr>
                                <w:sz w:val="16"/>
                                <w:szCs w:val="16"/>
                              </w:rPr>
                              <w:t xml:space="preserve">we will explore Spring </w:t>
                            </w:r>
                            <w:r w:rsidR="00F7294E">
                              <w:rPr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="003E2E93">
                              <w:rPr>
                                <w:sz w:val="16"/>
                                <w:szCs w:val="16"/>
                              </w:rPr>
                              <w:t xml:space="preserve">the natural world. </w:t>
                            </w:r>
                            <w:r w:rsidR="00DB1453">
                              <w:rPr>
                                <w:sz w:val="16"/>
                                <w:szCs w:val="16"/>
                              </w:rPr>
                              <w:t xml:space="preserve">We will also be looking at people who help us in our community, the jobs people have and how transport has changed over time. </w:t>
                            </w:r>
                            <w:r w:rsidR="00FC79E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6840D9E" w14:textId="77777777" w:rsidR="00AE597B" w:rsidRPr="00CB6761" w:rsidRDefault="00AE597B" w:rsidP="00CF2DD6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676472" w14:textId="773E16D3" w:rsidR="00AE597B" w:rsidRDefault="00AE597B" w:rsidP="00B53B0B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53A2" id="_x0000_s1030" type="#_x0000_t202" style="position:absolute;left:0;text-align:left;margin-left:221.25pt;margin-top:285.35pt;width:121.6pt;height:133.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" filled="f" stroked="f">
                <v:textbox>
                  <w:txbxContent>
                    <w:p w14:paraId="7E27F102" w14:textId="28C5F92D" w:rsidR="00CF2DD6" w:rsidRPr="00580BC9" w:rsidRDefault="008C75FE" w:rsidP="00580BC9">
                      <w:pPr>
                        <w:ind w:left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580BC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Understanding the World</w:t>
                      </w:r>
                    </w:p>
                    <w:p w14:paraId="4A7B1C7D" w14:textId="1E77FB82" w:rsidR="00A02248" w:rsidRPr="00CB6761" w:rsidRDefault="00CB6761" w:rsidP="00B52DE4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 will be</w:t>
                      </w:r>
                      <w:r w:rsidR="00B52DE4">
                        <w:rPr>
                          <w:sz w:val="16"/>
                          <w:szCs w:val="16"/>
                        </w:rPr>
                        <w:t xml:space="preserve"> looking at the </w:t>
                      </w:r>
                      <w:r w:rsidR="00DB1453">
                        <w:rPr>
                          <w:sz w:val="16"/>
                          <w:szCs w:val="16"/>
                        </w:rPr>
                        <w:t xml:space="preserve">celebration of Easter and what this means for Christians. During this </w:t>
                      </w:r>
                      <w:r w:rsidR="005160AC">
                        <w:rPr>
                          <w:sz w:val="16"/>
                          <w:szCs w:val="16"/>
                        </w:rPr>
                        <w:t xml:space="preserve">term </w:t>
                      </w:r>
                      <w:r w:rsidR="00DB1453">
                        <w:rPr>
                          <w:sz w:val="16"/>
                          <w:szCs w:val="16"/>
                        </w:rPr>
                        <w:t xml:space="preserve">we will explore Spring </w:t>
                      </w:r>
                      <w:r w:rsidR="00F7294E">
                        <w:rPr>
                          <w:sz w:val="16"/>
                          <w:szCs w:val="16"/>
                        </w:rPr>
                        <w:t xml:space="preserve">and </w:t>
                      </w:r>
                      <w:r w:rsidR="003E2E93">
                        <w:rPr>
                          <w:sz w:val="16"/>
                          <w:szCs w:val="16"/>
                        </w:rPr>
                        <w:t xml:space="preserve">the natural world. </w:t>
                      </w:r>
                      <w:r w:rsidR="00DB1453">
                        <w:rPr>
                          <w:sz w:val="16"/>
                          <w:szCs w:val="16"/>
                        </w:rPr>
                        <w:t xml:space="preserve">We will also be looking at people who help us in our community, the jobs people have and how transport has changed over time. </w:t>
                      </w:r>
                      <w:r w:rsidR="00FC79E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6840D9E" w14:textId="77777777" w:rsidR="00AE597B" w:rsidRPr="00CB6761" w:rsidRDefault="00AE597B" w:rsidP="00CF2DD6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14:paraId="60676472" w14:textId="773E16D3" w:rsidR="00AE597B" w:rsidRDefault="00AE597B" w:rsidP="00B53B0B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3125E5" w:rsidRPr="003125E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1ADD075" wp14:editId="1EA629E4">
            <wp:extent cx="3667637" cy="1552792"/>
            <wp:effectExtent l="0" t="0" r="0" b="9525"/>
            <wp:docPr id="1247374376" name="Picture 1" descr="A group of images of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374376" name="Picture 1" descr="A group of images of a child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9DF" w:rsidRP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24159E4" wp14:editId="191E3F5F">
                <wp:simplePos x="0" y="0"/>
                <wp:positionH relativeFrom="column">
                  <wp:posOffset>-742950</wp:posOffset>
                </wp:positionH>
                <wp:positionV relativeFrom="paragraph">
                  <wp:posOffset>1652270</wp:posOffset>
                </wp:positionV>
                <wp:extent cx="5198745" cy="1905000"/>
                <wp:effectExtent l="0" t="0" r="20955" b="19050"/>
                <wp:wrapSquare wrapText="bothSides"/>
                <wp:docPr id="838103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7DECB" w14:textId="3540E587" w:rsidR="00D93FD4" w:rsidRPr="00533B6A" w:rsidRDefault="003E4B91" w:rsidP="00D93FD4">
                            <w:pPr>
                              <w:ind w:left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33B6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046055B3" w14:textId="44FDC222" w:rsidR="00CA3FA4" w:rsidRDefault="00907CCF" w:rsidP="004F1F5E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7520B3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aths we will be: </w:t>
                            </w:r>
                          </w:p>
                          <w:p w14:paraId="03F46B98" w14:textId="7776247C" w:rsidR="000F7F9A" w:rsidRPr="00734A3B" w:rsidRDefault="000F7F9A" w:rsidP="00734A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34A3B">
                              <w:rPr>
                                <w:sz w:val="20"/>
                                <w:szCs w:val="20"/>
                              </w:rPr>
                              <w:t xml:space="preserve">Exploring length, height and </w:t>
                            </w:r>
                            <w:r w:rsidR="00B40833" w:rsidRPr="00734A3B">
                              <w:rPr>
                                <w:sz w:val="20"/>
                                <w:szCs w:val="20"/>
                              </w:rPr>
                              <w:t>time</w:t>
                            </w:r>
                            <w:r w:rsidR="00734A3B" w:rsidRPr="00734A3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4B1854" w14:textId="6C33F9F5" w:rsidR="00B40833" w:rsidRPr="00734A3B" w:rsidRDefault="00B40833" w:rsidP="00734A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34A3B">
                              <w:rPr>
                                <w:sz w:val="20"/>
                                <w:szCs w:val="20"/>
                              </w:rPr>
                              <w:t xml:space="preserve">Building </w:t>
                            </w:r>
                            <w:r w:rsidR="00C2397A" w:rsidRPr="00734A3B">
                              <w:rPr>
                                <w:sz w:val="20"/>
                                <w:szCs w:val="20"/>
                              </w:rPr>
                              <w:t>and exploring 9 and 10</w:t>
                            </w:r>
                            <w:r w:rsidR="00734A3B" w:rsidRPr="00734A3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C20812" w14:textId="4C0549A0" w:rsidR="00734A3B" w:rsidRPr="00734A3B" w:rsidRDefault="00734A3B" w:rsidP="00734A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34A3B">
                              <w:rPr>
                                <w:sz w:val="20"/>
                                <w:szCs w:val="20"/>
                              </w:rPr>
                              <w:t xml:space="preserve">Exploring 3D shapes. </w:t>
                            </w:r>
                          </w:p>
                          <w:p w14:paraId="19592C40" w14:textId="0955E4D5" w:rsidR="00163FD8" w:rsidRPr="00C741AA" w:rsidRDefault="00F51DCB" w:rsidP="00C741AA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559726" wp14:editId="6D147FB6">
                                  <wp:extent cx="1326696" cy="742950"/>
                                  <wp:effectExtent l="0" t="0" r="6985" b="0"/>
                                  <wp:docPr id="216330111" name="Picture 23" descr="10 - Maths - Learning with BBC Bitesiz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10 - Maths - Learning with BBC Bitesiz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0402" cy="74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33B73" w:rsidRPr="00D33B73">
                              <w:rPr>
                                <w:noProof/>
                              </w:rPr>
                              <w:t xml:space="preserve"> </w:t>
                            </w:r>
                            <w:r w:rsidR="00D33B73">
                              <w:rPr>
                                <w:noProof/>
                              </w:rPr>
                              <w:drawing>
                                <wp:inline distT="0" distB="0" distL="0" distR="0" wp14:anchorId="485680DA" wp14:editId="6512C0C2">
                                  <wp:extent cx="1781175" cy="754107"/>
                                  <wp:effectExtent l="0" t="0" r="0" b="8255"/>
                                  <wp:docPr id="2041756928" name="Picture 1" descr="A child sitting at a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1756928" name="Picture 1" descr="A child sitting at a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126" cy="758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5F6D" w:rsidRPr="00835F6D">
                              <w:t xml:space="preserve"> </w:t>
                            </w:r>
                            <w:r w:rsidR="00835F6D">
                              <w:rPr>
                                <w:noProof/>
                              </w:rPr>
                              <w:drawing>
                                <wp:inline distT="0" distB="0" distL="0" distR="0" wp14:anchorId="73993480" wp14:editId="0678C40B">
                                  <wp:extent cx="1548731" cy="890270"/>
                                  <wp:effectExtent l="0" t="0" r="0" b="5080"/>
                                  <wp:docPr id="937996042" name="Picture 24" descr="2D and 3D Shapes: Definition, Properties, Formulas, Types of 3D Shap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2D and 3D Shapes: Definition, Properties, Formulas, Types of 3D Shap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1212" cy="891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159E4" id="_x0000_s1031" type="#_x0000_t202" style="position:absolute;left:0;text-align:left;margin-left:-58.5pt;margin-top:130.1pt;width:409.35pt;height:150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" strokecolor="#2f5496 [2404]">
                <v:textbox>
                  <w:txbxContent>
                    <w:p w14:paraId="07A7DECB" w14:textId="3540E587" w:rsidR="00D93FD4" w:rsidRPr="00533B6A" w:rsidRDefault="003E4B91" w:rsidP="00D93FD4">
                      <w:pPr>
                        <w:ind w:left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533B6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046055B3" w14:textId="44FDC222" w:rsidR="00CA3FA4" w:rsidRDefault="00907CCF" w:rsidP="004F1F5E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 </w:t>
                      </w:r>
                      <w:r w:rsidR="007520B3">
                        <w:rPr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sz w:val="20"/>
                          <w:szCs w:val="20"/>
                        </w:rPr>
                        <w:t xml:space="preserve">aths we will be: </w:t>
                      </w:r>
                    </w:p>
                    <w:p w14:paraId="03F46B98" w14:textId="7776247C" w:rsidR="000F7F9A" w:rsidRPr="00734A3B" w:rsidRDefault="000F7F9A" w:rsidP="00734A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734A3B">
                        <w:rPr>
                          <w:sz w:val="20"/>
                          <w:szCs w:val="20"/>
                        </w:rPr>
                        <w:t xml:space="preserve">Exploring length, height and </w:t>
                      </w:r>
                      <w:r w:rsidR="00B40833" w:rsidRPr="00734A3B">
                        <w:rPr>
                          <w:sz w:val="20"/>
                          <w:szCs w:val="20"/>
                        </w:rPr>
                        <w:t>time</w:t>
                      </w:r>
                      <w:r w:rsidR="00734A3B" w:rsidRPr="00734A3B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F4B1854" w14:textId="6C33F9F5" w:rsidR="00B40833" w:rsidRPr="00734A3B" w:rsidRDefault="00B40833" w:rsidP="00734A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734A3B">
                        <w:rPr>
                          <w:sz w:val="20"/>
                          <w:szCs w:val="20"/>
                        </w:rPr>
                        <w:t xml:space="preserve">Building </w:t>
                      </w:r>
                      <w:r w:rsidR="00C2397A" w:rsidRPr="00734A3B">
                        <w:rPr>
                          <w:sz w:val="20"/>
                          <w:szCs w:val="20"/>
                        </w:rPr>
                        <w:t>and exploring 9 and 10</w:t>
                      </w:r>
                      <w:r w:rsidR="00734A3B" w:rsidRPr="00734A3B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3C20812" w14:textId="4C0549A0" w:rsidR="00734A3B" w:rsidRPr="00734A3B" w:rsidRDefault="00734A3B" w:rsidP="00734A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734A3B">
                        <w:rPr>
                          <w:sz w:val="20"/>
                          <w:szCs w:val="20"/>
                        </w:rPr>
                        <w:t xml:space="preserve">Exploring 3D shapes. </w:t>
                      </w:r>
                    </w:p>
                    <w:p w14:paraId="19592C40" w14:textId="0955E4D5" w:rsidR="00163FD8" w:rsidRPr="00C741AA" w:rsidRDefault="00F51DCB" w:rsidP="00C741AA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559726" wp14:editId="6D147FB6">
                            <wp:extent cx="1326696" cy="742950"/>
                            <wp:effectExtent l="0" t="0" r="6985" b="0"/>
                            <wp:docPr id="216330111" name="Picture 23" descr="10 - Maths - Learning with BBC Bitesiz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10 - Maths - Learning with BBC Bitesiz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0402" cy="74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33B73" w:rsidRPr="00D33B73">
                        <w:rPr>
                          <w:noProof/>
                        </w:rPr>
                        <w:t xml:space="preserve"> </w:t>
                      </w:r>
                      <w:r w:rsidR="00D33B73">
                        <w:rPr>
                          <w:noProof/>
                        </w:rPr>
                        <w:drawing>
                          <wp:inline distT="0" distB="0" distL="0" distR="0" wp14:anchorId="485680DA" wp14:editId="6512C0C2">
                            <wp:extent cx="1781175" cy="754107"/>
                            <wp:effectExtent l="0" t="0" r="0" b="8255"/>
                            <wp:docPr id="2041756928" name="Picture 1" descr="A child sitting at a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1756928" name="Picture 1" descr="A child sitting at a table&#10;&#10;Description automatically generated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126" cy="758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5F6D" w:rsidRPr="00835F6D">
                        <w:t xml:space="preserve"> </w:t>
                      </w:r>
                      <w:r w:rsidR="00835F6D">
                        <w:rPr>
                          <w:noProof/>
                        </w:rPr>
                        <w:drawing>
                          <wp:inline distT="0" distB="0" distL="0" distR="0" wp14:anchorId="73993480" wp14:editId="0678C40B">
                            <wp:extent cx="1548731" cy="890270"/>
                            <wp:effectExtent l="0" t="0" r="0" b="5080"/>
                            <wp:docPr id="937996042" name="Picture 24" descr="2D and 3D Shapes: Definition, Properties, Formulas, Types of 3D Shap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2D and 3D Shapes: Definition, Properties, Formulas, Types of 3D Shap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1212" cy="8916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27DA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31697316" wp14:editId="4A018FC7">
                <wp:simplePos x="0" y="0"/>
                <wp:positionH relativeFrom="column">
                  <wp:posOffset>1059180</wp:posOffset>
                </wp:positionH>
                <wp:positionV relativeFrom="paragraph">
                  <wp:posOffset>5370830</wp:posOffset>
                </wp:positionV>
                <wp:extent cx="1544320" cy="1790700"/>
                <wp:effectExtent l="0" t="0" r="0" b="0"/>
                <wp:wrapNone/>
                <wp:docPr id="1326850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96D3D" w14:textId="29554763" w:rsidR="00CF2DD6" w:rsidRDefault="000F449E" w:rsidP="00C059F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9F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</w:p>
                          <w:p w14:paraId="2454A98E" w14:textId="6E819AE7" w:rsidR="00CF7E7B" w:rsidRPr="004527F3" w:rsidRDefault="00B834F2" w:rsidP="00C059FB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 our PE we will continue to explore a range of basic movement and consolidate accurately throwing and catching. </w:t>
                            </w:r>
                            <w:r w:rsidR="006B64FD">
                              <w:rPr>
                                <w:sz w:val="16"/>
                                <w:szCs w:val="16"/>
                              </w:rPr>
                              <w:t xml:space="preserve">Within our fine motor </w:t>
                            </w:r>
                            <w:r w:rsidR="00D43C2B">
                              <w:rPr>
                                <w:sz w:val="16"/>
                                <w:szCs w:val="16"/>
                              </w:rPr>
                              <w:t>skills,</w:t>
                            </w:r>
                            <w:r w:rsidR="006B64FD">
                              <w:rPr>
                                <w:sz w:val="16"/>
                                <w:szCs w:val="16"/>
                              </w:rPr>
                              <w:t xml:space="preserve"> we will continue to develop accuracy in forming lower case letter</w:t>
                            </w:r>
                            <w:r w:rsidR="007A78B5">
                              <w:rPr>
                                <w:sz w:val="16"/>
                                <w:szCs w:val="16"/>
                              </w:rPr>
                              <w:t>s.</w:t>
                            </w:r>
                            <w:r w:rsidR="008F2F83">
                              <w:rPr>
                                <w:sz w:val="16"/>
                                <w:szCs w:val="16"/>
                              </w:rPr>
                              <w:t xml:space="preserve"> Children will also be encouraged to use</w:t>
                            </w:r>
                            <w:r w:rsidR="00B75DDF">
                              <w:rPr>
                                <w:sz w:val="16"/>
                                <w:szCs w:val="16"/>
                              </w:rPr>
                              <w:t xml:space="preserve"> a knife to cut food whilst holding another piece with a fork.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7316" id="_x0000_s1032" type="#_x0000_t202" style="position:absolute;left:0;text-align:left;margin-left:83.4pt;margin-top:422.9pt;width:121.6pt;height:141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" filled="f" stroked="f">
                <v:textbox>
                  <w:txbxContent>
                    <w:p w14:paraId="6BD96D3D" w14:textId="29554763" w:rsidR="00CF2DD6" w:rsidRDefault="000F449E" w:rsidP="00C059FB">
                      <w:pPr>
                        <w:ind w:left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059F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</w:p>
                    <w:p w14:paraId="2454A98E" w14:textId="6E819AE7" w:rsidR="00CF7E7B" w:rsidRPr="004527F3" w:rsidRDefault="00B834F2" w:rsidP="00C059FB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In our PE we will continue to explore a range of basic movement and consolidate accurately throwing and catching. </w:t>
                      </w:r>
                      <w:r w:rsidR="006B64FD">
                        <w:rPr>
                          <w:sz w:val="16"/>
                          <w:szCs w:val="16"/>
                        </w:rPr>
                        <w:t xml:space="preserve">Within our fine motor </w:t>
                      </w:r>
                      <w:r w:rsidR="00D43C2B">
                        <w:rPr>
                          <w:sz w:val="16"/>
                          <w:szCs w:val="16"/>
                        </w:rPr>
                        <w:t>skills,</w:t>
                      </w:r>
                      <w:r w:rsidR="006B64FD">
                        <w:rPr>
                          <w:sz w:val="16"/>
                          <w:szCs w:val="16"/>
                        </w:rPr>
                        <w:t xml:space="preserve"> we will continue to develop accuracy in forming lower case letter</w:t>
                      </w:r>
                      <w:r w:rsidR="007A78B5">
                        <w:rPr>
                          <w:sz w:val="16"/>
                          <w:szCs w:val="16"/>
                        </w:rPr>
                        <w:t>s.</w:t>
                      </w:r>
                      <w:r w:rsidR="008F2F83">
                        <w:rPr>
                          <w:sz w:val="16"/>
                          <w:szCs w:val="16"/>
                        </w:rPr>
                        <w:t xml:space="preserve"> Children will also be encouraged to use</w:t>
                      </w:r>
                      <w:r w:rsidR="00B75DDF">
                        <w:rPr>
                          <w:sz w:val="16"/>
                          <w:szCs w:val="16"/>
                        </w:rPr>
                        <w:t xml:space="preserve"> a knife to cut food whilst holding another piece with a fork.</w:t>
                      </w:r>
                    </w:p>
                  </w:txbxContent>
                </v:textbox>
              </v:shape>
            </w:pict>
          </mc:Fallback>
        </mc:AlternateContent>
      </w:r>
      <w:r w:rsidR="00185A29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4A6E606E" wp14:editId="207EC1FC">
                <wp:simplePos x="0" y="0"/>
                <wp:positionH relativeFrom="column">
                  <wp:posOffset>1059180</wp:posOffset>
                </wp:positionH>
                <wp:positionV relativeFrom="paragraph">
                  <wp:posOffset>3625215</wp:posOffset>
                </wp:positionV>
                <wp:extent cx="1544320" cy="1613535"/>
                <wp:effectExtent l="0" t="0" r="0" b="5715"/>
                <wp:wrapNone/>
                <wp:docPr id="611886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E79F7" w14:textId="73BE8A8B" w:rsidR="00CF2DD6" w:rsidRDefault="00222C28" w:rsidP="00BE0FD0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F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Personal, </w:t>
                            </w:r>
                            <w:r w:rsidR="00512AB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BE0F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ocial and </w:t>
                            </w:r>
                            <w:r w:rsidR="00512AB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BE0F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motional </w:t>
                            </w:r>
                            <w:r w:rsidR="009E2268" w:rsidRPr="00BE0F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Development</w:t>
                            </w:r>
                          </w:p>
                          <w:p w14:paraId="2B784F61" w14:textId="41815FD5" w:rsidR="00BE0FD0" w:rsidRPr="007B668F" w:rsidRDefault="00804659" w:rsidP="00BE0FD0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Children will </w:t>
                            </w:r>
                            <w:r w:rsidR="00B44AAD">
                              <w:rPr>
                                <w:sz w:val="16"/>
                                <w:szCs w:val="16"/>
                              </w:rPr>
                              <w:t xml:space="preserve">explore </w:t>
                            </w:r>
                            <w:r w:rsidR="001C1099">
                              <w:rPr>
                                <w:sz w:val="16"/>
                                <w:szCs w:val="16"/>
                              </w:rPr>
                              <w:t xml:space="preserve">both their own and other people’s feelings. Learning how we can start to regulate and respond to feelings. </w:t>
                            </w:r>
                            <w:r w:rsidR="00846135">
                              <w:rPr>
                                <w:sz w:val="16"/>
                                <w:szCs w:val="16"/>
                              </w:rPr>
                              <w:t xml:space="preserve">We will begin to look at how we may compromise and what this might look like in our games and learning environment.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606E" id="_x0000_s1033" type="#_x0000_t202" style="position:absolute;left:0;text-align:left;margin-left:83.4pt;margin-top:285.45pt;width:121.6pt;height:127.0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" filled="f" stroked="f">
                <v:textbox>
                  <w:txbxContent>
                    <w:p w14:paraId="507E79F7" w14:textId="73BE8A8B" w:rsidR="00CF2DD6" w:rsidRDefault="00222C28" w:rsidP="00BE0FD0">
                      <w:pPr>
                        <w:ind w:left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E0FD0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Personal, </w:t>
                      </w:r>
                      <w:r w:rsidR="00512AB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BE0FD0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ocial and </w:t>
                      </w:r>
                      <w:r w:rsidR="00512AB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BE0FD0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motional </w:t>
                      </w:r>
                      <w:r w:rsidR="009E2268" w:rsidRPr="00BE0FD0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Development</w:t>
                      </w:r>
                    </w:p>
                    <w:p w14:paraId="2B784F61" w14:textId="41815FD5" w:rsidR="00BE0FD0" w:rsidRPr="007B668F" w:rsidRDefault="00804659" w:rsidP="00BE0FD0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Children will </w:t>
                      </w:r>
                      <w:r w:rsidR="00B44AAD">
                        <w:rPr>
                          <w:sz w:val="16"/>
                          <w:szCs w:val="16"/>
                        </w:rPr>
                        <w:t xml:space="preserve">explore </w:t>
                      </w:r>
                      <w:r w:rsidR="001C1099">
                        <w:rPr>
                          <w:sz w:val="16"/>
                          <w:szCs w:val="16"/>
                        </w:rPr>
                        <w:t xml:space="preserve">both their own and other people’s feelings. Learning how we can start to regulate and respond to feelings. </w:t>
                      </w:r>
                      <w:r w:rsidR="00846135">
                        <w:rPr>
                          <w:sz w:val="16"/>
                          <w:szCs w:val="16"/>
                        </w:rPr>
                        <w:t xml:space="preserve">We will begin to look at how we may compromise and what this might look like in our games and learning environment. </w:t>
                      </w:r>
                    </w:p>
                  </w:txbxContent>
                </v:textbox>
              </v:shape>
            </w:pict>
          </mc:Fallback>
        </mc:AlternateContent>
      </w:r>
      <w:r w:rsidR="00185A29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A1B8B39" wp14:editId="177B4380">
                <wp:simplePos x="0" y="0"/>
                <wp:positionH relativeFrom="column">
                  <wp:posOffset>969645</wp:posOffset>
                </wp:positionH>
                <wp:positionV relativeFrom="paragraph">
                  <wp:posOffset>3566160</wp:posOffset>
                </wp:positionV>
                <wp:extent cx="1747684" cy="1762125"/>
                <wp:effectExtent l="0" t="0" r="5080" b="9525"/>
                <wp:wrapNone/>
                <wp:docPr id="17448578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A00F2" id="Rectangle 3" o:spid="_x0000_s1026" style="position:absolute;margin-left:76.35pt;margin-top:280.8pt;width:137.6pt;height:138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" fillcolor="yellow" stroked="f" strokeweight="1pt"/>
            </w:pict>
          </mc:Fallback>
        </mc:AlternateContent>
      </w:r>
      <w:r w:rsidR="00185A29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41041BC7" wp14:editId="11C162C5">
                <wp:simplePos x="0" y="0"/>
                <wp:positionH relativeFrom="column">
                  <wp:posOffset>2771140</wp:posOffset>
                </wp:positionH>
                <wp:positionV relativeFrom="paragraph">
                  <wp:posOffset>5387291</wp:posOffset>
                </wp:positionV>
                <wp:extent cx="1544320" cy="1613535"/>
                <wp:effectExtent l="0" t="0" r="0" b="5715"/>
                <wp:wrapNone/>
                <wp:docPr id="18898348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F9A28" w14:textId="77777777" w:rsidR="00990944" w:rsidRDefault="009E2268" w:rsidP="00990944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46D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Phonics</w:t>
                            </w:r>
                          </w:p>
                          <w:p w14:paraId="1E8B5A60" w14:textId="309020CD" w:rsidR="00990944" w:rsidRPr="00FB46D5" w:rsidRDefault="0034514A" w:rsidP="00FB46D5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 phonics we will </w:t>
                            </w:r>
                            <w:r w:rsidR="00F55177">
                              <w:rPr>
                                <w:sz w:val="16"/>
                                <w:szCs w:val="16"/>
                              </w:rPr>
                              <w:t xml:space="preserve">be reviewing sounds taught so far. We will begin to </w:t>
                            </w:r>
                            <w:r w:rsidR="000C1BD5">
                              <w:rPr>
                                <w:sz w:val="16"/>
                                <w:szCs w:val="16"/>
                              </w:rPr>
                              <w:t>explore compound</w:t>
                            </w:r>
                            <w:r w:rsidR="00562AEF">
                              <w:rPr>
                                <w:sz w:val="16"/>
                                <w:szCs w:val="16"/>
                              </w:rPr>
                              <w:t xml:space="preserve"> words and </w:t>
                            </w:r>
                            <w:r w:rsidR="007F274F">
                              <w:rPr>
                                <w:sz w:val="16"/>
                                <w:szCs w:val="16"/>
                              </w:rPr>
                              <w:t xml:space="preserve">longer </w:t>
                            </w:r>
                            <w:r w:rsidR="00F55177">
                              <w:rPr>
                                <w:sz w:val="16"/>
                                <w:szCs w:val="16"/>
                              </w:rPr>
                              <w:t xml:space="preserve">words ending in -ing, </w:t>
                            </w:r>
                            <w:r w:rsidR="007F274F">
                              <w:rPr>
                                <w:sz w:val="16"/>
                                <w:szCs w:val="16"/>
                              </w:rPr>
                              <w:t xml:space="preserve">s and -es. </w:t>
                            </w:r>
                            <w:r w:rsidR="006443F8">
                              <w:rPr>
                                <w:sz w:val="16"/>
                                <w:szCs w:val="16"/>
                              </w:rPr>
                              <w:t>We will also be having a focus on</w:t>
                            </w:r>
                            <w:r w:rsidR="002A27B0">
                              <w:rPr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="006443F8">
                              <w:rPr>
                                <w:sz w:val="16"/>
                                <w:szCs w:val="16"/>
                              </w:rPr>
                              <w:t xml:space="preserve"> accurate spelling</w:t>
                            </w:r>
                            <w:r w:rsidR="000C1BD5">
                              <w:rPr>
                                <w:sz w:val="16"/>
                                <w:szCs w:val="16"/>
                              </w:rPr>
                              <w:t xml:space="preserve"> of tricky words so please pra</w:t>
                            </w:r>
                            <w:r w:rsidR="002A27B0">
                              <w:rPr>
                                <w:sz w:val="16"/>
                                <w:szCs w:val="16"/>
                              </w:rPr>
                              <w:t xml:space="preserve">ctice sight reading and spelling these at home.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1BC7" id="_x0000_s1034" type="#_x0000_t202" style="position:absolute;left:0;text-align:left;margin-left:218.2pt;margin-top:424.2pt;width:121.6pt;height:127.0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" filled="f" stroked="f">
                <v:textbox>
                  <w:txbxContent>
                    <w:p w14:paraId="39DF9A28" w14:textId="77777777" w:rsidR="00990944" w:rsidRDefault="009E2268" w:rsidP="00990944">
                      <w:pPr>
                        <w:ind w:left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B46D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Phonics</w:t>
                      </w:r>
                    </w:p>
                    <w:p w14:paraId="1E8B5A60" w14:textId="309020CD" w:rsidR="00990944" w:rsidRPr="00FB46D5" w:rsidRDefault="0034514A" w:rsidP="00FB46D5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In phonics we will </w:t>
                      </w:r>
                      <w:r w:rsidR="00F55177">
                        <w:rPr>
                          <w:sz w:val="16"/>
                          <w:szCs w:val="16"/>
                        </w:rPr>
                        <w:t xml:space="preserve">be reviewing sounds taught so far. We will begin to </w:t>
                      </w:r>
                      <w:r w:rsidR="000C1BD5">
                        <w:rPr>
                          <w:sz w:val="16"/>
                          <w:szCs w:val="16"/>
                        </w:rPr>
                        <w:t>explore compound</w:t>
                      </w:r>
                      <w:r w:rsidR="00562AEF">
                        <w:rPr>
                          <w:sz w:val="16"/>
                          <w:szCs w:val="16"/>
                        </w:rPr>
                        <w:t xml:space="preserve"> words and </w:t>
                      </w:r>
                      <w:r w:rsidR="007F274F">
                        <w:rPr>
                          <w:sz w:val="16"/>
                          <w:szCs w:val="16"/>
                        </w:rPr>
                        <w:t xml:space="preserve">longer </w:t>
                      </w:r>
                      <w:r w:rsidR="00F55177">
                        <w:rPr>
                          <w:sz w:val="16"/>
                          <w:szCs w:val="16"/>
                        </w:rPr>
                        <w:t xml:space="preserve">words ending in -ing, </w:t>
                      </w:r>
                      <w:r w:rsidR="007F274F">
                        <w:rPr>
                          <w:sz w:val="16"/>
                          <w:szCs w:val="16"/>
                        </w:rPr>
                        <w:t xml:space="preserve">s and -es. </w:t>
                      </w:r>
                      <w:r w:rsidR="006443F8">
                        <w:rPr>
                          <w:sz w:val="16"/>
                          <w:szCs w:val="16"/>
                        </w:rPr>
                        <w:t>We will also be having a focus on</w:t>
                      </w:r>
                      <w:r w:rsidR="002A27B0">
                        <w:rPr>
                          <w:sz w:val="16"/>
                          <w:szCs w:val="16"/>
                        </w:rPr>
                        <w:t xml:space="preserve"> the</w:t>
                      </w:r>
                      <w:r w:rsidR="006443F8">
                        <w:rPr>
                          <w:sz w:val="16"/>
                          <w:szCs w:val="16"/>
                        </w:rPr>
                        <w:t xml:space="preserve"> accurate spelling</w:t>
                      </w:r>
                      <w:r w:rsidR="000C1BD5">
                        <w:rPr>
                          <w:sz w:val="16"/>
                          <w:szCs w:val="16"/>
                        </w:rPr>
                        <w:t xml:space="preserve"> of tricky words so please pra</w:t>
                      </w:r>
                      <w:r w:rsidR="002A27B0">
                        <w:rPr>
                          <w:sz w:val="16"/>
                          <w:szCs w:val="16"/>
                        </w:rPr>
                        <w:t xml:space="preserve">ctice sight reading and spelling these at home. </w:t>
                      </w:r>
                    </w:p>
                  </w:txbxContent>
                </v:textbox>
              </v:shape>
            </w:pict>
          </mc:Fallback>
        </mc:AlternateContent>
      </w:r>
      <w:r w:rsidR="00185A29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19AEE92" wp14:editId="00FF597E">
                <wp:simplePos x="0" y="0"/>
                <wp:positionH relativeFrom="column">
                  <wp:posOffset>2700166</wp:posOffset>
                </wp:positionH>
                <wp:positionV relativeFrom="paragraph">
                  <wp:posOffset>5307086</wp:posOffset>
                </wp:positionV>
                <wp:extent cx="1747684" cy="1762125"/>
                <wp:effectExtent l="0" t="0" r="5080" b="9525"/>
                <wp:wrapNone/>
                <wp:docPr id="3460037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A582C" id="Rectangle 3" o:spid="_x0000_s1026" style="position:absolute;margin-left:212.6pt;margin-top:417.9pt;width:137.6pt;height:138.7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" fillcolor="#2f5496 [2404]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C8A646A" wp14:editId="4BF81A74">
                <wp:simplePos x="0" y="0"/>
                <wp:positionH relativeFrom="column">
                  <wp:posOffset>-775855</wp:posOffset>
                </wp:positionH>
                <wp:positionV relativeFrom="paragraph">
                  <wp:posOffset>3566912</wp:posOffset>
                </wp:positionV>
                <wp:extent cx="1747684" cy="1762125"/>
                <wp:effectExtent l="0" t="0" r="5080" b="9525"/>
                <wp:wrapNone/>
                <wp:docPr id="15447997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CD69D" id="Rectangle 3" o:spid="_x0000_s1026" style="position:absolute;margin-left:-61.1pt;margin-top:280.85pt;width:137.6pt;height:138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" fillcolor="red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85DD14C" wp14:editId="212513BC">
                <wp:simplePos x="0" y="0"/>
                <wp:positionH relativeFrom="column">
                  <wp:posOffset>2702572</wp:posOffset>
                </wp:positionH>
                <wp:positionV relativeFrom="paragraph">
                  <wp:posOffset>3560734</wp:posOffset>
                </wp:positionV>
                <wp:extent cx="1747684" cy="1762125"/>
                <wp:effectExtent l="0" t="0" r="5080" b="9525"/>
                <wp:wrapNone/>
                <wp:docPr id="7182788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E0784" id="Rectangle 3" o:spid="_x0000_s1026" style="position:absolute;margin-left:212.8pt;margin-top:280.35pt;width:137.6pt;height:138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" fillcolor="#3c3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5FDF7BE" wp14:editId="372D9B68">
                <wp:simplePos x="0" y="0"/>
                <wp:positionH relativeFrom="column">
                  <wp:posOffset>972626</wp:posOffset>
                </wp:positionH>
                <wp:positionV relativeFrom="paragraph">
                  <wp:posOffset>5309215</wp:posOffset>
                </wp:positionV>
                <wp:extent cx="1747684" cy="1762125"/>
                <wp:effectExtent l="0" t="0" r="5080" b="9525"/>
                <wp:wrapNone/>
                <wp:docPr id="118055564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1380B" id="Rectangle 3" o:spid="_x0000_s1026" style="position:absolute;margin-left:76.6pt;margin-top:418.05pt;width:137.6pt;height:138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" fillcolor="#f60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w:drawing>
          <wp:anchor distT="0" distB="0" distL="114300" distR="114300" simplePos="0" relativeHeight="251658247" behindDoc="0" locked="0" layoutInCell="1" allowOverlap="1" wp14:anchorId="0A950642" wp14:editId="6564B88A">
            <wp:simplePos x="0" y="0"/>
            <wp:positionH relativeFrom="column">
              <wp:posOffset>-775855</wp:posOffset>
            </wp:positionH>
            <wp:positionV relativeFrom="paragraph">
              <wp:posOffset>5315394</wp:posOffset>
            </wp:positionV>
            <wp:extent cx="1749425" cy="1762125"/>
            <wp:effectExtent l="0" t="0" r="3175" b="9525"/>
            <wp:wrapNone/>
            <wp:docPr id="1477601011" name="Picture 4" descr="A blue square with white sp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601011" name="Picture 4" descr="A blue square with white spot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2DD6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335C82D4" wp14:editId="5DD91783">
                <wp:simplePos x="0" y="0"/>
                <wp:positionH relativeFrom="column">
                  <wp:posOffset>-685800</wp:posOffset>
                </wp:positionH>
                <wp:positionV relativeFrom="paragraph">
                  <wp:posOffset>3636645</wp:posOffset>
                </wp:positionV>
                <wp:extent cx="1544320" cy="1613535"/>
                <wp:effectExtent l="0" t="0" r="0" b="5715"/>
                <wp:wrapNone/>
                <wp:docPr id="1005463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C470" w14:textId="63195113" w:rsidR="00CF2DD6" w:rsidRDefault="00222C28" w:rsidP="00B65E46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5E4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Communication and Language</w:t>
                            </w:r>
                          </w:p>
                          <w:p w14:paraId="48B9A101" w14:textId="278C83B4" w:rsidR="00A95E98" w:rsidRPr="0044348E" w:rsidRDefault="0044348E" w:rsidP="00F73D0C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44348E">
                              <w:rPr>
                                <w:sz w:val="16"/>
                                <w:szCs w:val="16"/>
                              </w:rPr>
                              <w:t>Children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will </w:t>
                            </w:r>
                            <w:r w:rsidR="007E583E">
                              <w:rPr>
                                <w:sz w:val="16"/>
                                <w:szCs w:val="16"/>
                              </w:rPr>
                              <w:t xml:space="preserve">be exposed to a range of questions to which they will develop an understanding of how </w:t>
                            </w:r>
                            <w:r w:rsidR="00155F25">
                              <w:rPr>
                                <w:sz w:val="16"/>
                                <w:szCs w:val="16"/>
                              </w:rPr>
                              <w:t xml:space="preserve">to appropriately </w:t>
                            </w:r>
                            <w:r w:rsidR="007E583E">
                              <w:rPr>
                                <w:sz w:val="16"/>
                                <w:szCs w:val="16"/>
                              </w:rPr>
                              <w:t xml:space="preserve">respond. </w:t>
                            </w:r>
                            <w:r w:rsidR="00B12911">
                              <w:rPr>
                                <w:sz w:val="16"/>
                                <w:szCs w:val="16"/>
                              </w:rPr>
                              <w:t xml:space="preserve">We will use our language skills to </w:t>
                            </w:r>
                            <w:r w:rsidR="00155F25">
                              <w:rPr>
                                <w:sz w:val="16"/>
                                <w:szCs w:val="16"/>
                              </w:rPr>
                              <w:t xml:space="preserve">organise, sequence and clarify thinking, feeling, ideas and events.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82D4" id="_x0000_s1035" type="#_x0000_t202" style="position:absolute;left:0;text-align:left;margin-left:-54pt;margin-top:286.35pt;width:121.6pt;height:127.0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" filled="f" stroked="f">
                <v:textbox>
                  <w:txbxContent>
                    <w:p w14:paraId="1958C470" w14:textId="63195113" w:rsidR="00CF2DD6" w:rsidRDefault="00222C28" w:rsidP="00B65E46">
                      <w:pPr>
                        <w:ind w:left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65E4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Communication and Language</w:t>
                      </w:r>
                    </w:p>
                    <w:p w14:paraId="48B9A101" w14:textId="278C83B4" w:rsidR="00A95E98" w:rsidRPr="0044348E" w:rsidRDefault="0044348E" w:rsidP="00F73D0C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 w:rsidRPr="0044348E">
                        <w:rPr>
                          <w:sz w:val="16"/>
                          <w:szCs w:val="16"/>
                        </w:rPr>
                        <w:t>Children</w:t>
                      </w:r>
                      <w:r>
                        <w:rPr>
                          <w:sz w:val="16"/>
                          <w:szCs w:val="16"/>
                        </w:rPr>
                        <w:t xml:space="preserve"> will </w:t>
                      </w:r>
                      <w:r w:rsidR="007E583E">
                        <w:rPr>
                          <w:sz w:val="16"/>
                          <w:szCs w:val="16"/>
                        </w:rPr>
                        <w:t xml:space="preserve">be exposed to a range of questions to which they will develop an understanding of how </w:t>
                      </w:r>
                      <w:r w:rsidR="00155F25">
                        <w:rPr>
                          <w:sz w:val="16"/>
                          <w:szCs w:val="16"/>
                        </w:rPr>
                        <w:t xml:space="preserve">to appropriately </w:t>
                      </w:r>
                      <w:r w:rsidR="007E583E">
                        <w:rPr>
                          <w:sz w:val="16"/>
                          <w:szCs w:val="16"/>
                        </w:rPr>
                        <w:t xml:space="preserve">respond. </w:t>
                      </w:r>
                      <w:r w:rsidR="00B12911">
                        <w:rPr>
                          <w:sz w:val="16"/>
                          <w:szCs w:val="16"/>
                        </w:rPr>
                        <w:t xml:space="preserve">We will use our language skills to </w:t>
                      </w:r>
                      <w:r w:rsidR="00155F25">
                        <w:rPr>
                          <w:sz w:val="16"/>
                          <w:szCs w:val="16"/>
                        </w:rPr>
                        <w:t xml:space="preserve">organise, sequence and clarify thinking, feeling, ideas and events.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14FB" w:rsidRPr="005A14FB" w:rsidSect="005A30E8">
      <w:headerReference w:type="default" r:id="rId29"/>
      <w:footerReference w:type="default" r:id="rId30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08CFA" w14:textId="77777777" w:rsidR="00C81DE7" w:rsidRDefault="00C81DE7" w:rsidP="00810426">
      <w:r>
        <w:separator/>
      </w:r>
    </w:p>
  </w:endnote>
  <w:endnote w:type="continuationSeparator" w:id="0">
    <w:p w14:paraId="0F11973E" w14:textId="77777777" w:rsidR="00C81DE7" w:rsidRDefault="00C81DE7" w:rsidP="00810426">
      <w:r>
        <w:continuationSeparator/>
      </w:r>
    </w:p>
  </w:endnote>
  <w:endnote w:type="continuationNotice" w:id="1">
    <w:p w14:paraId="2F05F250" w14:textId="77777777" w:rsidR="00C81DE7" w:rsidRDefault="00C81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D582" w14:textId="77777777" w:rsidR="00810426" w:rsidRDefault="00810426" w:rsidP="00810426">
    <w:pPr>
      <w:pStyle w:val="Footer"/>
      <w:ind w:left="-284" w:firstLine="284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14ED585" wp14:editId="014ED586">
          <wp:simplePos x="0" y="0"/>
          <wp:positionH relativeFrom="page">
            <wp:align>left</wp:align>
          </wp:positionH>
          <wp:positionV relativeFrom="paragraph">
            <wp:posOffset>-8255</wp:posOffset>
          </wp:positionV>
          <wp:extent cx="7534275" cy="163195"/>
          <wp:effectExtent l="0" t="0" r="952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6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FE430" w14:textId="77777777" w:rsidR="00C81DE7" w:rsidRDefault="00C81DE7" w:rsidP="00810426">
      <w:r>
        <w:separator/>
      </w:r>
    </w:p>
  </w:footnote>
  <w:footnote w:type="continuationSeparator" w:id="0">
    <w:p w14:paraId="63A5937A" w14:textId="77777777" w:rsidR="00C81DE7" w:rsidRDefault="00C81DE7" w:rsidP="00810426">
      <w:r>
        <w:continuationSeparator/>
      </w:r>
    </w:p>
  </w:footnote>
  <w:footnote w:type="continuationNotice" w:id="1">
    <w:p w14:paraId="3D7CA9FB" w14:textId="77777777" w:rsidR="00C81DE7" w:rsidRDefault="00C81D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D581" w14:textId="77777777" w:rsidR="00810426" w:rsidRDefault="009110E1" w:rsidP="00A824C5">
    <w:pPr>
      <w:pStyle w:val="Header"/>
      <w:tabs>
        <w:tab w:val="left" w:pos="1190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14ED583" wp14:editId="014ED584">
          <wp:simplePos x="0" y="0"/>
          <wp:positionH relativeFrom="page">
            <wp:align>right</wp:align>
          </wp:positionH>
          <wp:positionV relativeFrom="paragraph">
            <wp:posOffset>19050</wp:posOffset>
          </wp:positionV>
          <wp:extent cx="7556500" cy="1917700"/>
          <wp:effectExtent l="0" t="0" r="6350" b="0"/>
          <wp:wrapSquare wrapText="bothSides"/>
          <wp:docPr id="4" name="Picture 4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91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575C"/>
    <w:multiLevelType w:val="hybridMultilevel"/>
    <w:tmpl w:val="75F6D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5C4B"/>
    <w:multiLevelType w:val="hybridMultilevel"/>
    <w:tmpl w:val="EC425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63AF5"/>
    <w:multiLevelType w:val="hybridMultilevel"/>
    <w:tmpl w:val="833AB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F1383"/>
    <w:multiLevelType w:val="hybridMultilevel"/>
    <w:tmpl w:val="65FCC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6B05"/>
    <w:multiLevelType w:val="hybridMultilevel"/>
    <w:tmpl w:val="DB6C3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0CC8"/>
    <w:multiLevelType w:val="hybridMultilevel"/>
    <w:tmpl w:val="AFE2E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543EF"/>
    <w:multiLevelType w:val="hybridMultilevel"/>
    <w:tmpl w:val="B958D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0408B"/>
    <w:multiLevelType w:val="hybridMultilevel"/>
    <w:tmpl w:val="01E27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5680D"/>
    <w:multiLevelType w:val="hybridMultilevel"/>
    <w:tmpl w:val="EBC4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A04F0"/>
    <w:multiLevelType w:val="hybridMultilevel"/>
    <w:tmpl w:val="10F4A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204E8"/>
    <w:multiLevelType w:val="hybridMultilevel"/>
    <w:tmpl w:val="EE68B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728732">
    <w:abstractNumId w:val="8"/>
  </w:num>
  <w:num w:numId="2" w16cid:durableId="1845508030">
    <w:abstractNumId w:val="4"/>
  </w:num>
  <w:num w:numId="3" w16cid:durableId="87313884">
    <w:abstractNumId w:val="2"/>
  </w:num>
  <w:num w:numId="4" w16cid:durableId="1538271347">
    <w:abstractNumId w:val="7"/>
  </w:num>
  <w:num w:numId="5" w16cid:durableId="1056198870">
    <w:abstractNumId w:val="5"/>
  </w:num>
  <w:num w:numId="6" w16cid:durableId="2002812304">
    <w:abstractNumId w:val="9"/>
  </w:num>
  <w:num w:numId="7" w16cid:durableId="582640195">
    <w:abstractNumId w:val="10"/>
  </w:num>
  <w:num w:numId="8" w16cid:durableId="1348601722">
    <w:abstractNumId w:val="0"/>
  </w:num>
  <w:num w:numId="9" w16cid:durableId="1055934362">
    <w:abstractNumId w:val="1"/>
  </w:num>
  <w:num w:numId="10" w16cid:durableId="270480512">
    <w:abstractNumId w:val="6"/>
  </w:num>
  <w:num w:numId="11" w16cid:durableId="862019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4"/>
    <w:rsid w:val="00004D47"/>
    <w:rsid w:val="0000759D"/>
    <w:rsid w:val="00007E8F"/>
    <w:rsid w:val="00015410"/>
    <w:rsid w:val="00016BE4"/>
    <w:rsid w:val="0003334E"/>
    <w:rsid w:val="00051F08"/>
    <w:rsid w:val="0005562D"/>
    <w:rsid w:val="00076AD6"/>
    <w:rsid w:val="00082380"/>
    <w:rsid w:val="000B4BDE"/>
    <w:rsid w:val="000C0CED"/>
    <w:rsid w:val="000C0DC3"/>
    <w:rsid w:val="000C1668"/>
    <w:rsid w:val="000C1BD5"/>
    <w:rsid w:val="000C4AA1"/>
    <w:rsid w:val="000D6187"/>
    <w:rsid w:val="000F10FD"/>
    <w:rsid w:val="000F449E"/>
    <w:rsid w:val="000F44D0"/>
    <w:rsid w:val="000F49A5"/>
    <w:rsid w:val="000F7F9A"/>
    <w:rsid w:val="00100AB4"/>
    <w:rsid w:val="00102D61"/>
    <w:rsid w:val="00106755"/>
    <w:rsid w:val="001068AE"/>
    <w:rsid w:val="00121895"/>
    <w:rsid w:val="00146F6D"/>
    <w:rsid w:val="0015435A"/>
    <w:rsid w:val="00154B10"/>
    <w:rsid w:val="00155F25"/>
    <w:rsid w:val="00163FD8"/>
    <w:rsid w:val="00165E70"/>
    <w:rsid w:val="00185A29"/>
    <w:rsid w:val="00195DEB"/>
    <w:rsid w:val="001A02F0"/>
    <w:rsid w:val="001A4919"/>
    <w:rsid w:val="001A7505"/>
    <w:rsid w:val="001B3DAE"/>
    <w:rsid w:val="001B436D"/>
    <w:rsid w:val="001C1099"/>
    <w:rsid w:val="001C5785"/>
    <w:rsid w:val="001D11D5"/>
    <w:rsid w:val="001D71E2"/>
    <w:rsid w:val="001D7F00"/>
    <w:rsid w:val="001F1E35"/>
    <w:rsid w:val="001F73A9"/>
    <w:rsid w:val="002008E1"/>
    <w:rsid w:val="002019DE"/>
    <w:rsid w:val="002047E0"/>
    <w:rsid w:val="00206459"/>
    <w:rsid w:val="00210262"/>
    <w:rsid w:val="00222C28"/>
    <w:rsid w:val="00223205"/>
    <w:rsid w:val="00227A23"/>
    <w:rsid w:val="00252C9B"/>
    <w:rsid w:val="002562C8"/>
    <w:rsid w:val="00256428"/>
    <w:rsid w:val="002619DF"/>
    <w:rsid w:val="00262883"/>
    <w:rsid w:val="00267AF9"/>
    <w:rsid w:val="002704AF"/>
    <w:rsid w:val="00280F08"/>
    <w:rsid w:val="002A0825"/>
    <w:rsid w:val="002A2113"/>
    <w:rsid w:val="002A27B0"/>
    <w:rsid w:val="002A54BE"/>
    <w:rsid w:val="002A73F7"/>
    <w:rsid w:val="002D4122"/>
    <w:rsid w:val="002E30E7"/>
    <w:rsid w:val="002E66E7"/>
    <w:rsid w:val="002E680B"/>
    <w:rsid w:val="002F474C"/>
    <w:rsid w:val="00311118"/>
    <w:rsid w:val="003125E5"/>
    <w:rsid w:val="003231A3"/>
    <w:rsid w:val="003252F9"/>
    <w:rsid w:val="00325973"/>
    <w:rsid w:val="00337894"/>
    <w:rsid w:val="0034514A"/>
    <w:rsid w:val="00345980"/>
    <w:rsid w:val="00350429"/>
    <w:rsid w:val="003528F8"/>
    <w:rsid w:val="00353859"/>
    <w:rsid w:val="00360F1C"/>
    <w:rsid w:val="00387F26"/>
    <w:rsid w:val="00390A81"/>
    <w:rsid w:val="003A3E52"/>
    <w:rsid w:val="003A5DD8"/>
    <w:rsid w:val="003A6745"/>
    <w:rsid w:val="003B055B"/>
    <w:rsid w:val="003B552D"/>
    <w:rsid w:val="003C793E"/>
    <w:rsid w:val="003D2017"/>
    <w:rsid w:val="003D2D1D"/>
    <w:rsid w:val="003D73AE"/>
    <w:rsid w:val="003E2E93"/>
    <w:rsid w:val="003E4B91"/>
    <w:rsid w:val="003F0682"/>
    <w:rsid w:val="00401FD9"/>
    <w:rsid w:val="004026D3"/>
    <w:rsid w:val="004148D5"/>
    <w:rsid w:val="00435AF5"/>
    <w:rsid w:val="0044348E"/>
    <w:rsid w:val="00451C47"/>
    <w:rsid w:val="004527F3"/>
    <w:rsid w:val="004535A7"/>
    <w:rsid w:val="00454E74"/>
    <w:rsid w:val="00457CF5"/>
    <w:rsid w:val="00466289"/>
    <w:rsid w:val="004672C6"/>
    <w:rsid w:val="0047130A"/>
    <w:rsid w:val="00475C21"/>
    <w:rsid w:val="00476712"/>
    <w:rsid w:val="004820C4"/>
    <w:rsid w:val="00487898"/>
    <w:rsid w:val="004910FF"/>
    <w:rsid w:val="00494E5B"/>
    <w:rsid w:val="004A5741"/>
    <w:rsid w:val="004A5AAA"/>
    <w:rsid w:val="004C05C3"/>
    <w:rsid w:val="004D2EA9"/>
    <w:rsid w:val="004E1110"/>
    <w:rsid w:val="004E45DC"/>
    <w:rsid w:val="004E7C70"/>
    <w:rsid w:val="004F1F5E"/>
    <w:rsid w:val="004F3DC2"/>
    <w:rsid w:val="00502C92"/>
    <w:rsid w:val="005044E1"/>
    <w:rsid w:val="00510F8D"/>
    <w:rsid w:val="00512166"/>
    <w:rsid w:val="00512AB6"/>
    <w:rsid w:val="005160AC"/>
    <w:rsid w:val="00527EB2"/>
    <w:rsid w:val="005301FB"/>
    <w:rsid w:val="00533B6A"/>
    <w:rsid w:val="00544320"/>
    <w:rsid w:val="00551C0A"/>
    <w:rsid w:val="00555F08"/>
    <w:rsid w:val="00557AF7"/>
    <w:rsid w:val="00562AEF"/>
    <w:rsid w:val="005761DB"/>
    <w:rsid w:val="0057790B"/>
    <w:rsid w:val="00580BC9"/>
    <w:rsid w:val="005825BC"/>
    <w:rsid w:val="00590243"/>
    <w:rsid w:val="005A14FB"/>
    <w:rsid w:val="005A1D35"/>
    <w:rsid w:val="005A30E8"/>
    <w:rsid w:val="005B3E99"/>
    <w:rsid w:val="005B6DD6"/>
    <w:rsid w:val="005D1AB5"/>
    <w:rsid w:val="005D1BA9"/>
    <w:rsid w:val="005E4C33"/>
    <w:rsid w:val="005E5387"/>
    <w:rsid w:val="005E7BEE"/>
    <w:rsid w:val="005F3AEE"/>
    <w:rsid w:val="00611835"/>
    <w:rsid w:val="006268EB"/>
    <w:rsid w:val="006443F8"/>
    <w:rsid w:val="00656F91"/>
    <w:rsid w:val="0066106B"/>
    <w:rsid w:val="00662E35"/>
    <w:rsid w:val="00665066"/>
    <w:rsid w:val="0068359E"/>
    <w:rsid w:val="0069541F"/>
    <w:rsid w:val="00696AB6"/>
    <w:rsid w:val="006A22AC"/>
    <w:rsid w:val="006A4207"/>
    <w:rsid w:val="006B64FD"/>
    <w:rsid w:val="006D6A20"/>
    <w:rsid w:val="006D6B22"/>
    <w:rsid w:val="007105BE"/>
    <w:rsid w:val="00713CF1"/>
    <w:rsid w:val="00724858"/>
    <w:rsid w:val="00731B00"/>
    <w:rsid w:val="00734A3B"/>
    <w:rsid w:val="00751CCF"/>
    <w:rsid w:val="007520B3"/>
    <w:rsid w:val="0076125A"/>
    <w:rsid w:val="00770CE1"/>
    <w:rsid w:val="00772AD9"/>
    <w:rsid w:val="007907BC"/>
    <w:rsid w:val="00795DB5"/>
    <w:rsid w:val="00797204"/>
    <w:rsid w:val="007A78B5"/>
    <w:rsid w:val="007B46D1"/>
    <w:rsid w:val="007B668F"/>
    <w:rsid w:val="007C2BE1"/>
    <w:rsid w:val="007D2B6A"/>
    <w:rsid w:val="007E583E"/>
    <w:rsid w:val="007E7C33"/>
    <w:rsid w:val="007F274F"/>
    <w:rsid w:val="00802DD7"/>
    <w:rsid w:val="00802F66"/>
    <w:rsid w:val="00804659"/>
    <w:rsid w:val="00810426"/>
    <w:rsid w:val="008120E1"/>
    <w:rsid w:val="00827E44"/>
    <w:rsid w:val="00835F6D"/>
    <w:rsid w:val="00841F4D"/>
    <w:rsid w:val="00846135"/>
    <w:rsid w:val="0087182A"/>
    <w:rsid w:val="00886B85"/>
    <w:rsid w:val="00887751"/>
    <w:rsid w:val="00893AD2"/>
    <w:rsid w:val="008C2183"/>
    <w:rsid w:val="008C75FE"/>
    <w:rsid w:val="008D09DF"/>
    <w:rsid w:val="008D10F2"/>
    <w:rsid w:val="008E16E8"/>
    <w:rsid w:val="008F2F83"/>
    <w:rsid w:val="008F33AC"/>
    <w:rsid w:val="00905093"/>
    <w:rsid w:val="009060C1"/>
    <w:rsid w:val="00907CCF"/>
    <w:rsid w:val="009110E1"/>
    <w:rsid w:val="0092349C"/>
    <w:rsid w:val="009328E8"/>
    <w:rsid w:val="00935E5C"/>
    <w:rsid w:val="00951687"/>
    <w:rsid w:val="0096665B"/>
    <w:rsid w:val="00974AA6"/>
    <w:rsid w:val="009802AA"/>
    <w:rsid w:val="00984894"/>
    <w:rsid w:val="00990944"/>
    <w:rsid w:val="009926A4"/>
    <w:rsid w:val="0099642A"/>
    <w:rsid w:val="009A428B"/>
    <w:rsid w:val="009B0D57"/>
    <w:rsid w:val="009B27DA"/>
    <w:rsid w:val="009C4D7D"/>
    <w:rsid w:val="009D2076"/>
    <w:rsid w:val="009E2268"/>
    <w:rsid w:val="009F2375"/>
    <w:rsid w:val="00A02248"/>
    <w:rsid w:val="00A056AB"/>
    <w:rsid w:val="00A07BAB"/>
    <w:rsid w:val="00A112E6"/>
    <w:rsid w:val="00A134D0"/>
    <w:rsid w:val="00A16602"/>
    <w:rsid w:val="00A1673D"/>
    <w:rsid w:val="00A16DAB"/>
    <w:rsid w:val="00A21A34"/>
    <w:rsid w:val="00A23881"/>
    <w:rsid w:val="00A36965"/>
    <w:rsid w:val="00A55138"/>
    <w:rsid w:val="00A703FC"/>
    <w:rsid w:val="00A70C2C"/>
    <w:rsid w:val="00A765ED"/>
    <w:rsid w:val="00A76C1B"/>
    <w:rsid w:val="00A813BD"/>
    <w:rsid w:val="00A824C5"/>
    <w:rsid w:val="00A836AF"/>
    <w:rsid w:val="00A92C7F"/>
    <w:rsid w:val="00A95E98"/>
    <w:rsid w:val="00AA2D47"/>
    <w:rsid w:val="00AA3534"/>
    <w:rsid w:val="00AA4620"/>
    <w:rsid w:val="00AB4B47"/>
    <w:rsid w:val="00AB66A5"/>
    <w:rsid w:val="00AC0530"/>
    <w:rsid w:val="00AE2D3B"/>
    <w:rsid w:val="00AE597B"/>
    <w:rsid w:val="00AE60D2"/>
    <w:rsid w:val="00AF083D"/>
    <w:rsid w:val="00AF4B2B"/>
    <w:rsid w:val="00B12911"/>
    <w:rsid w:val="00B13A11"/>
    <w:rsid w:val="00B16539"/>
    <w:rsid w:val="00B2401D"/>
    <w:rsid w:val="00B40833"/>
    <w:rsid w:val="00B44AAD"/>
    <w:rsid w:val="00B46531"/>
    <w:rsid w:val="00B52DE4"/>
    <w:rsid w:val="00B53B0B"/>
    <w:rsid w:val="00B644D6"/>
    <w:rsid w:val="00B65E46"/>
    <w:rsid w:val="00B73966"/>
    <w:rsid w:val="00B75DDF"/>
    <w:rsid w:val="00B7799C"/>
    <w:rsid w:val="00B834F2"/>
    <w:rsid w:val="00B907E7"/>
    <w:rsid w:val="00B92FD5"/>
    <w:rsid w:val="00BB003B"/>
    <w:rsid w:val="00BB284E"/>
    <w:rsid w:val="00BC51A3"/>
    <w:rsid w:val="00BD7BD1"/>
    <w:rsid w:val="00BE0FD0"/>
    <w:rsid w:val="00C00C8F"/>
    <w:rsid w:val="00C03A2D"/>
    <w:rsid w:val="00C04A6D"/>
    <w:rsid w:val="00C052D0"/>
    <w:rsid w:val="00C059FB"/>
    <w:rsid w:val="00C12C8A"/>
    <w:rsid w:val="00C14804"/>
    <w:rsid w:val="00C2397A"/>
    <w:rsid w:val="00C242C7"/>
    <w:rsid w:val="00C27E57"/>
    <w:rsid w:val="00C35CB6"/>
    <w:rsid w:val="00C50E5F"/>
    <w:rsid w:val="00C70B4E"/>
    <w:rsid w:val="00C741AA"/>
    <w:rsid w:val="00C81DE7"/>
    <w:rsid w:val="00C900F9"/>
    <w:rsid w:val="00C95A8C"/>
    <w:rsid w:val="00CA3FA4"/>
    <w:rsid w:val="00CA527E"/>
    <w:rsid w:val="00CB169A"/>
    <w:rsid w:val="00CB6761"/>
    <w:rsid w:val="00CD0487"/>
    <w:rsid w:val="00CD4F3E"/>
    <w:rsid w:val="00CE39B9"/>
    <w:rsid w:val="00CF1044"/>
    <w:rsid w:val="00CF2DD6"/>
    <w:rsid w:val="00CF7E7B"/>
    <w:rsid w:val="00D3110F"/>
    <w:rsid w:val="00D33B73"/>
    <w:rsid w:val="00D43C2B"/>
    <w:rsid w:val="00D53C6D"/>
    <w:rsid w:val="00D7119C"/>
    <w:rsid w:val="00D81B29"/>
    <w:rsid w:val="00D84A94"/>
    <w:rsid w:val="00D93FD4"/>
    <w:rsid w:val="00D94C5C"/>
    <w:rsid w:val="00DB1274"/>
    <w:rsid w:val="00DB1453"/>
    <w:rsid w:val="00DB2107"/>
    <w:rsid w:val="00DB3D88"/>
    <w:rsid w:val="00DB787E"/>
    <w:rsid w:val="00DB7A02"/>
    <w:rsid w:val="00DC451D"/>
    <w:rsid w:val="00DD1483"/>
    <w:rsid w:val="00DD1E8C"/>
    <w:rsid w:val="00DD2FDC"/>
    <w:rsid w:val="00DF0527"/>
    <w:rsid w:val="00DF3350"/>
    <w:rsid w:val="00E04C98"/>
    <w:rsid w:val="00E30C58"/>
    <w:rsid w:val="00E31C6D"/>
    <w:rsid w:val="00E330CF"/>
    <w:rsid w:val="00E35A89"/>
    <w:rsid w:val="00E4182F"/>
    <w:rsid w:val="00E42F4D"/>
    <w:rsid w:val="00E73308"/>
    <w:rsid w:val="00E84E62"/>
    <w:rsid w:val="00E86F8A"/>
    <w:rsid w:val="00EA163D"/>
    <w:rsid w:val="00EB6125"/>
    <w:rsid w:val="00EE0BD8"/>
    <w:rsid w:val="00EF453A"/>
    <w:rsid w:val="00EF4D80"/>
    <w:rsid w:val="00F17A85"/>
    <w:rsid w:val="00F41F86"/>
    <w:rsid w:val="00F51DCB"/>
    <w:rsid w:val="00F55177"/>
    <w:rsid w:val="00F555D5"/>
    <w:rsid w:val="00F57F2C"/>
    <w:rsid w:val="00F652C7"/>
    <w:rsid w:val="00F7294E"/>
    <w:rsid w:val="00F73D0C"/>
    <w:rsid w:val="00F95270"/>
    <w:rsid w:val="00F958D6"/>
    <w:rsid w:val="00FB13C5"/>
    <w:rsid w:val="00FB46D5"/>
    <w:rsid w:val="00FC79EF"/>
    <w:rsid w:val="00FD4A8E"/>
    <w:rsid w:val="00FD5D1E"/>
    <w:rsid w:val="00FE0253"/>
    <w:rsid w:val="00FF214A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ED57C"/>
  <w15:chartTrackingRefBased/>
  <w15:docId w15:val="{4DE0F8BE-A320-479A-A188-FB3FA040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BD"/>
    <w:pPr>
      <w:ind w:left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13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3BD"/>
    <w:pPr>
      <w:tabs>
        <w:tab w:val="center" w:pos="4513"/>
        <w:tab w:val="right" w:pos="9026"/>
      </w:tabs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A813BD"/>
  </w:style>
  <w:style w:type="paragraph" w:styleId="Footer">
    <w:name w:val="footer"/>
    <w:basedOn w:val="Normal"/>
    <w:link w:val="FooterChar"/>
    <w:uiPriority w:val="99"/>
    <w:unhideWhenUsed/>
    <w:rsid w:val="00810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426"/>
  </w:style>
  <w:style w:type="paragraph" w:styleId="NoSpacing">
    <w:name w:val="No Spacing"/>
    <w:uiPriority w:val="1"/>
    <w:qFormat/>
    <w:rsid w:val="00A813B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81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A3FA4"/>
    <w:pPr>
      <w:contextualSpacing/>
    </w:pPr>
  </w:style>
  <w:style w:type="paragraph" w:customStyle="1" w:styleId="Default">
    <w:name w:val="Default"/>
    <w:uiPriority w:val="99"/>
    <w:rsid w:val="001A7505"/>
    <w:pPr>
      <w:autoSpaceDE w:val="0"/>
      <w:autoSpaceDN w:val="0"/>
      <w:adjustRightInd w:val="0"/>
    </w:pPr>
    <w:rPr>
      <w:rFonts w:ascii="SassoonPrimaryInfant" w:eastAsia="Calibri" w:hAnsi="SassoonPrimaryInfant" w:cs="SassoonPrimaryInfan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40.jpeg"/><Relationship Id="rId26" Type="http://schemas.openxmlformats.org/officeDocument/2006/relationships/image" Target="media/image90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30.jpeg"/><Relationship Id="rId25" Type="http://schemas.openxmlformats.org/officeDocument/2006/relationships/image" Target="media/image80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60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28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image" Target="media/image50.jpe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image" Target="media/image100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ngela.twomey\AppData\Local\Microsoft\Windows\INetCache\Content.Outlook\MUWRP8PH\Amendde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4B3712A42534481DDA0356C23C7B3" ma:contentTypeVersion="13" ma:contentTypeDescription="Create a new document." ma:contentTypeScope="" ma:versionID="8d1be8796a055be8e6d5d613c962d431">
  <xsd:schema xmlns:xsd="http://www.w3.org/2001/XMLSchema" xmlns:xs="http://www.w3.org/2001/XMLSchema" xmlns:p="http://schemas.microsoft.com/office/2006/metadata/properties" xmlns:ns2="e06fdd94-a6c7-4779-a1f0-6dcba2a740a7" xmlns:ns3="fe49bdc2-9f16-4a10-b981-a27db57da33e" targetNamespace="http://schemas.microsoft.com/office/2006/metadata/properties" ma:root="true" ma:fieldsID="ea451d5b57726c9c0d52da77d2f18735" ns2:_="" ns3:_="">
    <xsd:import namespace="e06fdd94-a6c7-4779-a1f0-6dcba2a740a7"/>
    <xsd:import namespace="fe49bdc2-9f16-4a10-b981-a27db57da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fdd94-a6c7-4779-a1f0-6dcba2a74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9bdc2-9f16-4a10-b981-a27db57da3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7fdebc-c579-4528-b083-d2b61d22801a}" ma:internalName="TaxCatchAll" ma:showField="CatchAllData" ma:web="fe49bdc2-9f16-4a10-b981-a27db57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fdd94-a6c7-4779-a1f0-6dcba2a740a7">
      <Terms xmlns="http://schemas.microsoft.com/office/infopath/2007/PartnerControls"/>
    </lcf76f155ced4ddcb4097134ff3c332f>
    <TaxCatchAll xmlns="fe49bdc2-9f16-4a10-b981-a27db57da33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C5FF59-1F3C-491C-8FA0-4A9922993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fdd94-a6c7-4779-a1f0-6dcba2a740a7"/>
    <ds:schemaRef ds:uri="fe49bdc2-9f16-4a10-b981-a27db57da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E7126-C916-45D4-934B-DFD597795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D2A08-233C-46C4-AFD3-3741102CA957}">
  <ds:schemaRefs>
    <ds:schemaRef ds:uri="http://schemas.microsoft.com/office/2006/metadata/properties"/>
    <ds:schemaRef ds:uri="http://schemas.microsoft.com/office/infopath/2007/PartnerControls"/>
    <ds:schemaRef ds:uri="e06fdd94-a6c7-4779-a1f0-6dcba2a740a7"/>
    <ds:schemaRef ds:uri="fe49bdc2-9f16-4a10-b981-a27db57da33e"/>
  </ds:schemaRefs>
</ds:datastoreItem>
</file>

<file path=customXml/itemProps4.xml><?xml version="1.0" encoding="utf-8"?>
<ds:datastoreItem xmlns:ds="http://schemas.openxmlformats.org/officeDocument/2006/customXml" ds:itemID="{F2EA94CF-0FEC-45C3-8247-75A495A0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Amendded Letterhead</Template>
  <TotalTime>4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Twomey, A</dc:creator>
  <cp:keywords/>
  <dc:description/>
  <cp:lastModifiedBy>Huddart, K</cp:lastModifiedBy>
  <cp:revision>2</cp:revision>
  <cp:lastPrinted>2024-12-03T13:39:00Z</cp:lastPrinted>
  <dcterms:created xsi:type="dcterms:W3CDTF">2025-02-14T13:25:00Z</dcterms:created>
  <dcterms:modified xsi:type="dcterms:W3CDTF">2025-02-14T13:25:00Z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0x0101003EA4B3712A42534481DDA0356C23C7B3</vt:lpwstr>
  </property>
  <property fmtid="{D5CDD505-2E9C-101B-9397-08002B2CF9AE}" pid="3" name="MediaServiceImageTags">
    <vt:lpwstr/>
  </property>
</Properties>
</file>