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1CF2D" w14:textId="214FACA7" w:rsidR="00CF1044" w:rsidRDefault="00EF3DB3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C3BF4B8" wp14:editId="3E5D642D">
                <wp:simplePos x="0" y="0"/>
                <wp:positionH relativeFrom="column">
                  <wp:posOffset>-779780</wp:posOffset>
                </wp:positionH>
                <wp:positionV relativeFrom="paragraph">
                  <wp:posOffset>2540</wp:posOffset>
                </wp:positionV>
                <wp:extent cx="5228590" cy="2724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859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F1723" w14:textId="481197F4" w:rsidR="00D93FD4" w:rsidRDefault="00F812B7" w:rsidP="00D93FD4">
                            <w:pPr>
                              <w:ind w:left="0"/>
                            </w:pPr>
                            <w:r>
                              <w:t xml:space="preserve">Curriculum </w:t>
                            </w:r>
                            <w:r w:rsidR="00D93FD4">
                              <w:t xml:space="preserve">Newsletter </w:t>
                            </w:r>
                            <w:r w:rsidR="004910FF">
                              <w:t>–</w:t>
                            </w:r>
                            <w:r w:rsidR="00D93FD4">
                              <w:t xml:space="preserve"> </w:t>
                            </w:r>
                            <w:r w:rsidR="004910FF">
                              <w:t xml:space="preserve">Spring </w:t>
                            </w:r>
                            <w:r w:rsidR="00317D19">
                              <w:t>2</w:t>
                            </w:r>
                            <w:r w:rsidR="004910FF">
                              <w:t xml:space="preserve"> </w:t>
                            </w:r>
                            <w:r w:rsidR="00D93FD4">
                              <w:t>Year</w:t>
                            </w:r>
                            <w:r w:rsidR="004910FF">
                              <w:t xml:space="preserve"> </w:t>
                            </w:r>
                            <w:r w:rsidR="00EF3DB3">
                              <w:t>1</w:t>
                            </w:r>
                            <w:r>
                              <w:t xml:space="preserve"> Mr</w:t>
                            </w:r>
                            <w:r w:rsidR="00E95399">
                              <w:t>s</w:t>
                            </w:r>
                            <w:r w:rsidR="00EF3DB3">
                              <w:t xml:space="preserve"> </w:t>
                            </w:r>
                            <w:proofErr w:type="spellStart"/>
                            <w:r w:rsidR="00EF3DB3">
                              <w:t>Legender</w:t>
                            </w:r>
                            <w:proofErr w:type="spellEnd"/>
                            <w:r w:rsidR="00EF3DB3">
                              <w:t xml:space="preserve"> and Miss Akerman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BF4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1.4pt;margin-top:.2pt;width:411.7pt;height:21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" filled="f" stroked="f">
                <v:textbox>
                  <w:txbxContent>
                    <w:p w14:paraId="20CF1723" w14:textId="481197F4" w:rsidR="00D93FD4" w:rsidRDefault="00F812B7" w:rsidP="00D93FD4">
                      <w:pPr>
                        <w:ind w:left="0"/>
                      </w:pPr>
                      <w:r>
                        <w:t xml:space="preserve">Curriculum </w:t>
                      </w:r>
                      <w:r w:rsidR="00D93FD4">
                        <w:t xml:space="preserve">Newsletter </w:t>
                      </w:r>
                      <w:r w:rsidR="004910FF">
                        <w:t>–</w:t>
                      </w:r>
                      <w:r w:rsidR="00D93FD4">
                        <w:t xml:space="preserve"> </w:t>
                      </w:r>
                      <w:r w:rsidR="004910FF">
                        <w:t xml:space="preserve">Spring </w:t>
                      </w:r>
                      <w:r w:rsidR="00317D19">
                        <w:t>2</w:t>
                      </w:r>
                      <w:r w:rsidR="004910FF">
                        <w:t xml:space="preserve"> </w:t>
                      </w:r>
                      <w:r w:rsidR="00D93FD4">
                        <w:t>Year</w:t>
                      </w:r>
                      <w:r w:rsidR="004910FF">
                        <w:t xml:space="preserve"> </w:t>
                      </w:r>
                      <w:r w:rsidR="00EF3DB3">
                        <w:t>1</w:t>
                      </w:r>
                      <w:r>
                        <w:t xml:space="preserve"> Mr</w:t>
                      </w:r>
                      <w:r w:rsidR="00E95399">
                        <w:t>s</w:t>
                      </w:r>
                      <w:r w:rsidR="00EF3DB3">
                        <w:t xml:space="preserve"> </w:t>
                      </w:r>
                      <w:proofErr w:type="spellStart"/>
                      <w:r w:rsidR="00EF3DB3">
                        <w:t>Legender</w:t>
                      </w:r>
                      <w:proofErr w:type="spellEnd"/>
                      <w:r w:rsidR="00EF3DB3">
                        <w:t xml:space="preserve"> and Miss Akerman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A29">
        <w:rPr>
          <w:rFonts w:ascii="Calibri Light" w:eastAsia="Calibri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99B2F1" wp14:editId="0CCDCC19">
                <wp:simplePos x="0" y="0"/>
                <wp:positionH relativeFrom="column">
                  <wp:posOffset>-757066</wp:posOffset>
                </wp:positionH>
                <wp:positionV relativeFrom="paragraph">
                  <wp:posOffset>-97302</wp:posOffset>
                </wp:positionV>
                <wp:extent cx="5212316" cy="481965"/>
                <wp:effectExtent l="19050" t="19050" r="26670" b="13335"/>
                <wp:wrapNone/>
                <wp:docPr id="8091917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316" cy="4819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CD66F" id="Rectangle 1" o:spid="_x0000_s1026" style="position:absolute;margin-left:-59.6pt;margin-top:-7.65pt;width:410.4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" filled="f" strokecolor="red" strokeweight="3pt"/>
            </w:pict>
          </mc:Fallback>
        </mc:AlternateContent>
      </w:r>
      <w:r w:rsidR="00D93FD4" w:rsidRPr="00D93FD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599ADBD3" wp14:editId="24C6E6C5">
                <wp:simplePos x="0" y="0"/>
                <wp:positionH relativeFrom="column">
                  <wp:posOffset>4620895</wp:posOffset>
                </wp:positionH>
                <wp:positionV relativeFrom="paragraph">
                  <wp:posOffset>635</wp:posOffset>
                </wp:positionV>
                <wp:extent cx="1828800" cy="8093075"/>
                <wp:effectExtent l="0" t="0" r="0" b="3175"/>
                <wp:wrapNone/>
                <wp:docPr id="1616029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9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77DD8" w14:textId="03AC64E9" w:rsidR="00D93FD4" w:rsidRDefault="00D93FD4" w:rsidP="00D93FD4">
                            <w:pPr>
                              <w:ind w:left="0"/>
                              <w:jc w:val="both"/>
                            </w:pPr>
                            <w:r>
                              <w:t>Useful Information</w:t>
                            </w:r>
                          </w:p>
                          <w:p w14:paraId="3D228511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6EBBF5A4" w14:textId="5C9DD4B4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 xml:space="preserve">Please listen to your child read daily and talk about their book. Please add comments to their reading record to show each time they have read at home. </w:t>
                            </w:r>
                          </w:p>
                          <w:p w14:paraId="79129BDA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4DBBA82C" w14:textId="441FD411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Please help your child to count fluently in 2s, 5s and 10s. Daily practise of this will really help them in their Maths learning.</w:t>
                            </w:r>
                          </w:p>
                          <w:p w14:paraId="3003B0B3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892DB36" w14:textId="7ADEC937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Any homework activities will be posted on Seesaw</w:t>
                            </w:r>
                            <w:r w:rsidR="00FA65E7">
                              <w:t>.</w:t>
                            </w:r>
                          </w:p>
                          <w:p w14:paraId="4967A237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6E72F13" w14:textId="4A1243F7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The children will be given new spellings to lean on a Friday and they will be tested the following Friday. Please help them to practise their spellings several times a week.</w:t>
                            </w:r>
                          </w:p>
                          <w:p w14:paraId="03E15675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030CF2DC" w14:textId="77D11FC0" w:rsidR="001D0252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Please make sure your child brings a water bottle to school every day</w:t>
                            </w:r>
                            <w:r w:rsidR="001F2AE0">
                              <w:t xml:space="preserve">. </w:t>
                            </w:r>
                            <w:r w:rsidR="001F2AE0">
                              <w:t>T</w:t>
                            </w:r>
                            <w:r>
                              <w:t xml:space="preserve">hey </w:t>
                            </w:r>
                            <w:r w:rsidR="001F2AE0">
                              <w:t xml:space="preserve">will need to always have </w:t>
                            </w:r>
                            <w:r w:rsidR="003962DB">
                              <w:t>a</w:t>
                            </w:r>
                            <w:r w:rsidR="001F2AE0">
                              <w:t xml:space="preserve"> PE kit in school</w:t>
                            </w:r>
                            <w:r>
                              <w:t>.</w:t>
                            </w:r>
                          </w:p>
                          <w:p w14:paraId="2A1C2A63" w14:textId="77777777" w:rsidR="001D0252" w:rsidRDefault="001D0252" w:rsidP="00D93FD4">
                            <w:pPr>
                              <w:ind w:left="0"/>
                              <w:jc w:val="both"/>
                            </w:pPr>
                          </w:p>
                          <w:p w14:paraId="1822AE35" w14:textId="48805690" w:rsidR="004910FF" w:rsidRDefault="001D0252" w:rsidP="00D93FD4">
                            <w:pPr>
                              <w:ind w:left="0"/>
                              <w:jc w:val="both"/>
                            </w:pPr>
                            <w:r>
                              <w:t>Thank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ADBD3" id="_x0000_s1027" type="#_x0000_t202" style="position:absolute;left:0;text-align:left;margin-left:363.85pt;margin-top:.05pt;width:2in;height:637.25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" filled="f" stroked="f">
                <v:textbox>
                  <w:txbxContent>
                    <w:p w14:paraId="38A77DD8" w14:textId="03AC64E9" w:rsidR="00D93FD4" w:rsidRDefault="00D93FD4" w:rsidP="00D93FD4">
                      <w:pPr>
                        <w:ind w:left="0"/>
                        <w:jc w:val="both"/>
                      </w:pPr>
                      <w:r>
                        <w:t>Useful Information</w:t>
                      </w:r>
                    </w:p>
                    <w:p w14:paraId="3D228511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6EBBF5A4" w14:textId="5C9DD4B4" w:rsidR="001D0252" w:rsidRDefault="001D0252" w:rsidP="00D93FD4">
                      <w:pPr>
                        <w:ind w:left="0"/>
                        <w:jc w:val="both"/>
                      </w:pPr>
                      <w:r>
                        <w:t xml:space="preserve">Please listen to your child read daily and talk about their book. Please add comments to their reading record to show each time they have read at home. </w:t>
                      </w:r>
                    </w:p>
                    <w:p w14:paraId="79129BDA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4DBBA82C" w14:textId="441FD411" w:rsidR="001D0252" w:rsidRDefault="001D0252" w:rsidP="00D93FD4">
                      <w:pPr>
                        <w:ind w:left="0"/>
                        <w:jc w:val="both"/>
                      </w:pPr>
                      <w:r>
                        <w:t>Please help your child to count fluently in 2s, 5s and 10s. Daily practise of this will really help them in their Maths learning.</w:t>
                      </w:r>
                    </w:p>
                    <w:p w14:paraId="3003B0B3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892DB36" w14:textId="7ADEC937" w:rsidR="001D0252" w:rsidRDefault="001D0252" w:rsidP="00D93FD4">
                      <w:pPr>
                        <w:ind w:left="0"/>
                        <w:jc w:val="both"/>
                      </w:pPr>
                      <w:r>
                        <w:t>Any homework activities will be posted on Seesaw</w:t>
                      </w:r>
                      <w:r w:rsidR="00FA65E7">
                        <w:t>.</w:t>
                      </w:r>
                    </w:p>
                    <w:p w14:paraId="4967A237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6E72F13" w14:textId="4A1243F7" w:rsidR="001D0252" w:rsidRDefault="001D0252" w:rsidP="00D93FD4">
                      <w:pPr>
                        <w:ind w:left="0"/>
                        <w:jc w:val="both"/>
                      </w:pPr>
                      <w:r>
                        <w:t>The children will be given new spellings to lean on a Friday and they will be tested the following Friday. Please help them to practise their spellings several times a week.</w:t>
                      </w:r>
                    </w:p>
                    <w:p w14:paraId="03E15675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030CF2DC" w14:textId="77D11FC0" w:rsidR="001D0252" w:rsidRDefault="001D0252" w:rsidP="00D93FD4">
                      <w:pPr>
                        <w:ind w:left="0"/>
                        <w:jc w:val="both"/>
                      </w:pPr>
                      <w:r>
                        <w:t>Please make sure your child brings a water bottle to school every day</w:t>
                      </w:r>
                      <w:r w:rsidR="001F2AE0">
                        <w:t xml:space="preserve">. </w:t>
                      </w:r>
                      <w:r w:rsidR="001F2AE0">
                        <w:t>T</w:t>
                      </w:r>
                      <w:r>
                        <w:t xml:space="preserve">hey </w:t>
                      </w:r>
                      <w:r w:rsidR="001F2AE0">
                        <w:t xml:space="preserve">will need to always have </w:t>
                      </w:r>
                      <w:r w:rsidR="003962DB">
                        <w:t>a</w:t>
                      </w:r>
                      <w:r w:rsidR="001F2AE0">
                        <w:t xml:space="preserve"> PE kit in school</w:t>
                      </w:r>
                      <w:r>
                        <w:t>.</w:t>
                      </w:r>
                    </w:p>
                    <w:p w14:paraId="2A1C2A63" w14:textId="77777777" w:rsidR="001D0252" w:rsidRDefault="001D0252" w:rsidP="00D93FD4">
                      <w:pPr>
                        <w:ind w:left="0"/>
                        <w:jc w:val="both"/>
                      </w:pPr>
                    </w:p>
                    <w:p w14:paraId="1822AE35" w14:textId="48805690" w:rsidR="004910FF" w:rsidRDefault="001D0252" w:rsidP="00D93FD4">
                      <w:pPr>
                        <w:ind w:left="0"/>
                        <w:jc w:val="both"/>
                      </w:pPr>
                      <w:r>
                        <w:t>Thank you.</w:t>
                      </w:r>
                    </w:p>
                  </w:txbxContent>
                </v:textbox>
              </v:shape>
            </w:pict>
          </mc:Fallback>
        </mc:AlternateContent>
      </w:r>
      <w:r w:rsid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358B3DF4" wp14:editId="59C219EC">
                <wp:simplePos x="0" y="0"/>
                <wp:positionH relativeFrom="column">
                  <wp:posOffset>4531240</wp:posOffset>
                </wp:positionH>
                <wp:positionV relativeFrom="paragraph">
                  <wp:posOffset>-96572</wp:posOffset>
                </wp:positionV>
                <wp:extent cx="2005330" cy="8324850"/>
                <wp:effectExtent l="0" t="0" r="0" b="0"/>
                <wp:wrapNone/>
                <wp:docPr id="15416841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5330" cy="8324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28366" id="Rectangle 2" o:spid="_x0000_s1026" style="position:absolute;margin-left:356.8pt;margin-top:-7.6pt;width:157.9pt;height:655.5pt;z-index:251569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" fillcolor="#b4c6e7 [1300]" stroked="f" strokeweight="1pt"/>
            </w:pict>
          </mc:Fallback>
        </mc:AlternateContent>
      </w:r>
      <w:r w:rsidR="00CF1044" w:rsidRPr="00CF1044">
        <w:rPr>
          <w:rFonts w:ascii="Calibri Light" w:eastAsia="Calibri" w:hAnsi="Calibri Light" w:cs="Calibri Light"/>
        </w:rPr>
        <w:t xml:space="preserve">     </w:t>
      </w:r>
    </w:p>
    <w:p w14:paraId="3309FD62" w14:textId="49E33E1C" w:rsidR="00CF1044" w:rsidRDefault="00CF2DD6" w:rsidP="00CF1044">
      <w:pPr>
        <w:spacing w:after="160"/>
        <w:ind w:left="6480"/>
        <w:rPr>
          <w:rFonts w:ascii="Calibri Light" w:eastAsia="Calibri" w:hAnsi="Calibri Light" w:cs="Calibri Light"/>
        </w:rPr>
      </w:pPr>
      <w:r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36576" behindDoc="0" locked="0" layoutInCell="1" allowOverlap="1" wp14:anchorId="52AF6047" wp14:editId="71FF61E5">
                <wp:simplePos x="0" y="0"/>
                <wp:positionH relativeFrom="column">
                  <wp:posOffset>-754323</wp:posOffset>
                </wp:positionH>
                <wp:positionV relativeFrom="paragraph">
                  <wp:posOffset>203950</wp:posOffset>
                </wp:positionV>
                <wp:extent cx="5205095" cy="2029460"/>
                <wp:effectExtent l="0" t="0" r="14605" b="27940"/>
                <wp:wrapSquare wrapText="bothSides"/>
                <wp:docPr id="7039430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3CC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FA8AC" w14:textId="77777777" w:rsidR="001E2010" w:rsidRDefault="00D93FD4" w:rsidP="00D93FD4">
                            <w:pPr>
                              <w:ind w:left="0"/>
                            </w:pPr>
                            <w:r>
                              <w:t>Math</w:t>
                            </w:r>
                            <w:r w:rsidR="00CF2DD6">
                              <w:t>e</w:t>
                            </w:r>
                            <w:r>
                              <w:t>matics</w:t>
                            </w:r>
                          </w:p>
                          <w:p w14:paraId="1A69F904" w14:textId="77777777" w:rsidR="001E2010" w:rsidRDefault="001E2010" w:rsidP="00D93FD4">
                            <w:pPr>
                              <w:ind w:left="0"/>
                            </w:pPr>
                          </w:p>
                          <w:p w14:paraId="36B034AF" w14:textId="1795937A" w:rsidR="00D93FD4" w:rsidRDefault="00317D19" w:rsidP="00317D19">
                            <w:pPr>
                              <w:ind w:left="0"/>
                            </w:pPr>
                            <w:r>
                              <w:t>We will be focussing on Measur</w:t>
                            </w:r>
                            <w:r w:rsidR="00EC0A2B">
                              <w:t>ement</w:t>
                            </w:r>
                            <w:r>
                              <w:t xml:space="preserve">. This includes measuring in cm, metres and then comparing lengths. We will compare heights and place different lengths and heights in order. We will compare mass and </w:t>
                            </w:r>
                            <w:r w:rsidR="004D2F59">
                              <w:t>use balance scales to decide if items are heavier or lighter</w:t>
                            </w:r>
                            <w:r>
                              <w:t xml:space="preserve">. We will </w:t>
                            </w:r>
                            <w:r w:rsidR="00753463">
                              <w:t xml:space="preserve">also </w:t>
                            </w:r>
                            <w:r>
                              <w:t>compare volume and capacity</w:t>
                            </w:r>
                            <w:r w:rsidR="00753463">
                              <w:t xml:space="preserve">, using containers to compare </w:t>
                            </w:r>
                            <w:r w:rsidR="00A10C15">
                              <w:t xml:space="preserve">amounts of liquid. </w:t>
                            </w:r>
                          </w:p>
                          <w:p w14:paraId="2C80CAF9" w14:textId="7381BCC4" w:rsidR="00A10C15" w:rsidRDefault="00A10C15" w:rsidP="00317D19">
                            <w:pPr>
                              <w:ind w:left="0"/>
                            </w:pPr>
                            <w:r>
                              <w:t>Then we will move on to Multiplication</w:t>
                            </w:r>
                            <w:r w:rsidR="00E93559">
                              <w:t xml:space="preserve"> and division</w:t>
                            </w:r>
                            <w:r>
                              <w:t>. We will count in 2s, 5s and 10s</w:t>
                            </w:r>
                            <w:r w:rsidR="00837708">
                              <w:t>. We will also make equal groups and arrays.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F6047" id="_x0000_s1028" type="#_x0000_t202" style="position:absolute;left:0;text-align:left;margin-left:-59.4pt;margin-top:16.05pt;width:409.85pt;height:159.8pt;z-index:251736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" strokecolor="#3c3">
                <v:textbox>
                  <w:txbxContent>
                    <w:p w14:paraId="43CFA8AC" w14:textId="77777777" w:rsidR="001E2010" w:rsidRDefault="00D93FD4" w:rsidP="00D93FD4">
                      <w:pPr>
                        <w:ind w:left="0"/>
                      </w:pPr>
                      <w:r>
                        <w:t>Math</w:t>
                      </w:r>
                      <w:r w:rsidR="00CF2DD6">
                        <w:t>e</w:t>
                      </w:r>
                      <w:r>
                        <w:t>matics</w:t>
                      </w:r>
                    </w:p>
                    <w:p w14:paraId="1A69F904" w14:textId="77777777" w:rsidR="001E2010" w:rsidRDefault="001E2010" w:rsidP="00D93FD4">
                      <w:pPr>
                        <w:ind w:left="0"/>
                      </w:pPr>
                    </w:p>
                    <w:p w14:paraId="36B034AF" w14:textId="1795937A" w:rsidR="00D93FD4" w:rsidRDefault="00317D19" w:rsidP="00317D19">
                      <w:pPr>
                        <w:ind w:left="0"/>
                      </w:pPr>
                      <w:r>
                        <w:t>We will be focussing on Measur</w:t>
                      </w:r>
                      <w:r w:rsidR="00EC0A2B">
                        <w:t>ement</w:t>
                      </w:r>
                      <w:r>
                        <w:t xml:space="preserve">. This includes measuring in cm, metres and then comparing lengths. We will compare heights and place different lengths and heights in order. We will compare mass and </w:t>
                      </w:r>
                      <w:r w:rsidR="004D2F59">
                        <w:t>use balance scales to decide if items are heavier or lighter</w:t>
                      </w:r>
                      <w:r>
                        <w:t xml:space="preserve">. We will </w:t>
                      </w:r>
                      <w:r w:rsidR="00753463">
                        <w:t xml:space="preserve">also </w:t>
                      </w:r>
                      <w:r>
                        <w:t>compare volume and capacity</w:t>
                      </w:r>
                      <w:r w:rsidR="00753463">
                        <w:t xml:space="preserve">, using containers to compare </w:t>
                      </w:r>
                      <w:r w:rsidR="00A10C15">
                        <w:t xml:space="preserve">amounts of liquid. </w:t>
                      </w:r>
                    </w:p>
                    <w:p w14:paraId="2C80CAF9" w14:textId="7381BCC4" w:rsidR="00A10C15" w:rsidRDefault="00A10C15" w:rsidP="00317D19">
                      <w:pPr>
                        <w:ind w:left="0"/>
                      </w:pPr>
                      <w:r>
                        <w:t>Then we will move on to Multiplication</w:t>
                      </w:r>
                      <w:r w:rsidR="00E93559">
                        <w:t xml:space="preserve"> and division</w:t>
                      </w:r>
                      <w:r>
                        <w:t>. We will count in 2s, 5s and 10s</w:t>
                      </w:r>
                      <w:r w:rsidR="00837708">
                        <w:t>. We will also make equal groups and arrays.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80559F" w14:textId="178D0A51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6D61701A" w14:textId="1E162E39" w:rsidR="00CF1044" w:rsidRPr="00CF1044" w:rsidRDefault="00CF1044" w:rsidP="00CF1044">
      <w:pPr>
        <w:spacing w:after="160"/>
        <w:ind w:left="6480"/>
        <w:rPr>
          <w:rFonts w:ascii="Calibri" w:eastAsia="Calibri" w:hAnsi="Calibri" w:cs="Calibri"/>
          <w:b/>
          <w:u w:val="single"/>
        </w:rPr>
      </w:pPr>
    </w:p>
    <w:p w14:paraId="46341FB6" w14:textId="42E4D305" w:rsidR="005A14FB" w:rsidRPr="005A14FB" w:rsidRDefault="001E70FC" w:rsidP="005A14FB">
      <w:pPr>
        <w:jc w:val="right"/>
        <w:rPr>
          <w:rFonts w:asciiTheme="minorHAnsi" w:hAnsiTheme="minorHAnsi" w:cstheme="minorHAnsi"/>
          <w:sz w:val="22"/>
          <w:szCs w:val="22"/>
        </w:rPr>
      </w:pPr>
      <w:r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92896" behindDoc="0" locked="0" layoutInCell="1" allowOverlap="1" wp14:anchorId="41041BC7" wp14:editId="0A755B54">
                <wp:simplePos x="0" y="0"/>
                <wp:positionH relativeFrom="column">
                  <wp:posOffset>2775005</wp:posOffset>
                </wp:positionH>
                <wp:positionV relativeFrom="paragraph">
                  <wp:posOffset>5321715</wp:posOffset>
                </wp:positionV>
                <wp:extent cx="1544320" cy="1680210"/>
                <wp:effectExtent l="0" t="0" r="0" b="0"/>
                <wp:wrapNone/>
                <wp:docPr id="18898348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80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01FFF" w14:textId="4DFD453D" w:rsidR="00CF2DD6" w:rsidRDefault="00DD2660" w:rsidP="00CF2DD6">
                            <w:pPr>
                              <w:ind w:left="0"/>
                            </w:pPr>
                            <w:r>
                              <w:t>History/Geography</w:t>
                            </w:r>
                          </w:p>
                          <w:p w14:paraId="012CB1F3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3E053774" w14:textId="5E2A34FF" w:rsidR="00CC44CC" w:rsidRDefault="00CC44CC" w:rsidP="00CF2DD6">
                            <w:pPr>
                              <w:ind w:left="0"/>
                            </w:pPr>
                            <w:r>
                              <w:t xml:space="preserve">In </w:t>
                            </w:r>
                            <w:r w:rsidR="00864D1E">
                              <w:t>History we are learning a</w:t>
                            </w:r>
                            <w:r w:rsidR="001A3FB1">
                              <w:t>bout castles and what was their purpose.</w:t>
                            </w:r>
                          </w:p>
                          <w:p w14:paraId="76058D4E" w14:textId="480998EB" w:rsidR="001A3FB1" w:rsidRDefault="001A3FB1" w:rsidP="00CF2DD6">
                            <w:pPr>
                              <w:ind w:left="0"/>
                            </w:pPr>
                            <w:r>
                              <w:t xml:space="preserve">In Geography </w:t>
                            </w:r>
                            <w:r w:rsidR="008513F4">
                              <w:t xml:space="preserve">we </w:t>
                            </w:r>
                            <w:r w:rsidR="001E70FC">
                              <w:t xml:space="preserve">are learning about </w:t>
                            </w:r>
                            <w:r w:rsidR="00FA65E7">
                              <w:t>the seaside</w:t>
                            </w:r>
                            <w:r w:rsidR="001E70F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1BC7" id="_x0000_s1029" type="#_x0000_t202" style="position:absolute;left:0;text-align:left;margin-left:218.5pt;margin-top:419.05pt;width:121.6pt;height:132.3pt;z-index:251792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" filled="f" stroked="f">
                <v:textbox>
                  <w:txbxContent>
                    <w:p w14:paraId="16801FFF" w14:textId="4DFD453D" w:rsidR="00CF2DD6" w:rsidRDefault="00DD2660" w:rsidP="00CF2DD6">
                      <w:pPr>
                        <w:ind w:left="0"/>
                      </w:pPr>
                      <w:r>
                        <w:t>History/Geography</w:t>
                      </w:r>
                    </w:p>
                    <w:p w14:paraId="012CB1F3" w14:textId="77777777" w:rsidR="00CC44CC" w:rsidRDefault="00CC44CC" w:rsidP="00CF2DD6">
                      <w:pPr>
                        <w:ind w:left="0"/>
                      </w:pPr>
                    </w:p>
                    <w:p w14:paraId="3E053774" w14:textId="5E2A34FF" w:rsidR="00CC44CC" w:rsidRDefault="00CC44CC" w:rsidP="00CF2DD6">
                      <w:pPr>
                        <w:ind w:left="0"/>
                      </w:pPr>
                      <w:r>
                        <w:t xml:space="preserve">In </w:t>
                      </w:r>
                      <w:r w:rsidR="00864D1E">
                        <w:t>History we are learning a</w:t>
                      </w:r>
                      <w:r w:rsidR="001A3FB1">
                        <w:t>bout castles and what was their purpose.</w:t>
                      </w:r>
                    </w:p>
                    <w:p w14:paraId="76058D4E" w14:textId="480998EB" w:rsidR="001A3FB1" w:rsidRDefault="001A3FB1" w:rsidP="00CF2DD6">
                      <w:pPr>
                        <w:ind w:left="0"/>
                      </w:pPr>
                      <w:r>
                        <w:t xml:space="preserve">In Geography </w:t>
                      </w:r>
                      <w:r w:rsidR="008513F4">
                        <w:t xml:space="preserve">we </w:t>
                      </w:r>
                      <w:r w:rsidR="001E70FC">
                        <w:t xml:space="preserve">are learning about </w:t>
                      </w:r>
                      <w:r w:rsidR="00FA65E7">
                        <w:t>the seaside</w:t>
                      </w:r>
                      <w:r w:rsidR="001E70FC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85A29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9888" behindDoc="0" locked="0" layoutInCell="1" allowOverlap="1" wp14:anchorId="4A6E606E" wp14:editId="3BE0827C">
                <wp:simplePos x="0" y="0"/>
                <wp:positionH relativeFrom="column">
                  <wp:posOffset>1059180</wp:posOffset>
                </wp:positionH>
                <wp:positionV relativeFrom="paragraph">
                  <wp:posOffset>3625215</wp:posOffset>
                </wp:positionV>
                <wp:extent cx="1544320" cy="1613535"/>
                <wp:effectExtent l="0" t="0" r="0" b="5715"/>
                <wp:wrapNone/>
                <wp:docPr id="6118865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E79F7" w14:textId="20C7A6AD" w:rsidR="00CF2DD6" w:rsidRDefault="004910FF" w:rsidP="00CF2DD6">
                            <w:pPr>
                              <w:ind w:left="0"/>
                            </w:pPr>
                            <w:r>
                              <w:t>Phonics/Spelling</w:t>
                            </w:r>
                          </w:p>
                          <w:p w14:paraId="7B2FBA1C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3A12974B" w14:textId="3032567D" w:rsidR="00D21618" w:rsidRDefault="00D21618" w:rsidP="00CF2DD6">
                            <w:pPr>
                              <w:ind w:left="0"/>
                            </w:pPr>
                            <w:r>
                              <w:t xml:space="preserve">We will continue with our </w:t>
                            </w:r>
                            <w:r w:rsidR="00275FAE">
                              <w:t xml:space="preserve">phonics </w:t>
                            </w:r>
                            <w:r>
                              <w:t>lessons and small group phonics work.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E606E" id="_x0000_s1030" type="#_x0000_t202" style="position:absolute;left:0;text-align:left;margin-left:83.4pt;margin-top:285.45pt;width:121.6pt;height:127.05pt;z-index:251749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" filled="f" stroked="f">
                <v:textbox>
                  <w:txbxContent>
                    <w:p w14:paraId="507E79F7" w14:textId="20C7A6AD" w:rsidR="00CF2DD6" w:rsidRDefault="004910FF" w:rsidP="00CF2DD6">
                      <w:pPr>
                        <w:ind w:left="0"/>
                      </w:pPr>
                      <w:r>
                        <w:t>Phonics/Spelling</w:t>
                      </w:r>
                    </w:p>
                    <w:p w14:paraId="7B2FBA1C" w14:textId="77777777" w:rsidR="00D21618" w:rsidRDefault="00D21618" w:rsidP="00CF2DD6">
                      <w:pPr>
                        <w:ind w:left="0"/>
                      </w:pPr>
                    </w:p>
                    <w:p w14:paraId="3A12974B" w14:textId="3032567D" w:rsidR="00D21618" w:rsidRDefault="00D21618" w:rsidP="00CF2DD6">
                      <w:pPr>
                        <w:ind w:left="0"/>
                      </w:pPr>
                      <w:r>
                        <w:t xml:space="preserve">We will continue with our </w:t>
                      </w:r>
                      <w:r w:rsidR="00275FAE">
                        <w:t xml:space="preserve">phonics </w:t>
                      </w:r>
                      <w:r>
                        <w:t>lessons and small group phonics work.</w:t>
                      </w:r>
                    </w:p>
                  </w:txbxContent>
                </v:textbox>
              </v:shape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1B8B39" wp14:editId="658DA614">
                <wp:simplePos x="0" y="0"/>
                <wp:positionH relativeFrom="column">
                  <wp:posOffset>969645</wp:posOffset>
                </wp:positionH>
                <wp:positionV relativeFrom="paragraph">
                  <wp:posOffset>3566160</wp:posOffset>
                </wp:positionV>
                <wp:extent cx="1747684" cy="1762125"/>
                <wp:effectExtent l="0" t="0" r="5080" b="9525"/>
                <wp:wrapNone/>
                <wp:docPr id="174485781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5BC24C" id="Rectangle 3" o:spid="_x0000_s1026" style="position:absolute;margin-left:76.35pt;margin-top:280.8pt;width:137.6pt;height:13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" fillcolor="yellow" stroked="f" strokeweight="1pt"/>
            </w:pict>
          </mc:Fallback>
        </mc:AlternateContent>
      </w:r>
      <w:r w:rsidR="00185A29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19AEE92" wp14:editId="00FF597E">
                <wp:simplePos x="0" y="0"/>
                <wp:positionH relativeFrom="column">
                  <wp:posOffset>2700166</wp:posOffset>
                </wp:positionH>
                <wp:positionV relativeFrom="paragraph">
                  <wp:posOffset>5307086</wp:posOffset>
                </wp:positionV>
                <wp:extent cx="1747684" cy="1762125"/>
                <wp:effectExtent l="0" t="0" r="5080" b="9525"/>
                <wp:wrapNone/>
                <wp:docPr id="34600371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82842" id="Rectangle 3" o:spid="_x0000_s1026" style="position:absolute;margin-left:212.6pt;margin-top:417.9pt;width:137.6pt;height:138.75pt;z-index:25177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" fillcolor="#2f5496 [2404]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C8A646A" wp14:editId="4BF81A74">
                <wp:simplePos x="0" y="0"/>
                <wp:positionH relativeFrom="column">
                  <wp:posOffset>-775855</wp:posOffset>
                </wp:positionH>
                <wp:positionV relativeFrom="paragraph">
                  <wp:posOffset>3566912</wp:posOffset>
                </wp:positionV>
                <wp:extent cx="1747684" cy="1762125"/>
                <wp:effectExtent l="0" t="0" r="5080" b="9525"/>
                <wp:wrapNone/>
                <wp:docPr id="154479971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76D7C9" id="Rectangle 3" o:spid="_x0000_s1026" style="position:absolute;margin-left:-61.1pt;margin-top:280.85pt;width:137.6pt;height:138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" fillcolor="red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85DD14C" wp14:editId="212513BC">
                <wp:simplePos x="0" y="0"/>
                <wp:positionH relativeFrom="column">
                  <wp:posOffset>2702572</wp:posOffset>
                </wp:positionH>
                <wp:positionV relativeFrom="paragraph">
                  <wp:posOffset>3560734</wp:posOffset>
                </wp:positionV>
                <wp:extent cx="1747684" cy="1762125"/>
                <wp:effectExtent l="0" t="0" r="5080" b="9525"/>
                <wp:wrapNone/>
                <wp:docPr id="718278851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EB694A" id="Rectangle 3" o:spid="_x0000_s1026" style="position:absolute;margin-left:212.8pt;margin-top:280.35pt;width:137.6pt;height:138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" fillcolor="#3c3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FDF7BE" wp14:editId="372D9B68">
                <wp:simplePos x="0" y="0"/>
                <wp:positionH relativeFrom="column">
                  <wp:posOffset>972626</wp:posOffset>
                </wp:positionH>
                <wp:positionV relativeFrom="paragraph">
                  <wp:posOffset>5309215</wp:posOffset>
                </wp:positionV>
                <wp:extent cx="1747684" cy="1762125"/>
                <wp:effectExtent l="0" t="0" r="5080" b="9525"/>
                <wp:wrapNone/>
                <wp:docPr id="118055564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7684" cy="1762125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3B8FCB" id="Rectangle 3" o:spid="_x0000_s1026" style="position:absolute;margin-left:76.6pt;margin-top:418.05pt;width:137.6pt;height:138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" fillcolor="#f60" stroked="f" strokeweight="1pt"/>
            </w:pict>
          </mc:Fallback>
        </mc:AlternateContent>
      </w:r>
      <w:r w:rsidR="002E30E7">
        <w:rPr>
          <w:rFonts w:ascii="Calibri" w:eastAsia="Calibri" w:hAnsi="Calibri" w:cs="Calibri"/>
          <w:b/>
          <w:noProof/>
          <w:u w:val="single"/>
        </w:rPr>
        <w:drawing>
          <wp:anchor distT="0" distB="0" distL="114300" distR="114300" simplePos="0" relativeHeight="251683328" behindDoc="0" locked="0" layoutInCell="1" allowOverlap="1" wp14:anchorId="0A950642" wp14:editId="63EA828A">
            <wp:simplePos x="0" y="0"/>
            <wp:positionH relativeFrom="column">
              <wp:posOffset>-775855</wp:posOffset>
            </wp:positionH>
            <wp:positionV relativeFrom="paragraph">
              <wp:posOffset>5315394</wp:posOffset>
            </wp:positionV>
            <wp:extent cx="1749425" cy="1762125"/>
            <wp:effectExtent l="0" t="0" r="3175" b="9525"/>
            <wp:wrapNone/>
            <wp:docPr id="1477601011" name="Picture 4" descr="A blue square with white spo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01011" name="Picture 4" descr="A blue square with white spots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2DD6" w:rsidRPr="00D93FD4">
        <w:rPr>
          <w:rFonts w:ascii="Calibri" w:eastAsia="Calibri" w:hAnsi="Calibri" w:cs="Calibri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624159E4" wp14:editId="7AA04171">
                <wp:simplePos x="0" y="0"/>
                <wp:positionH relativeFrom="column">
                  <wp:posOffset>-741622</wp:posOffset>
                </wp:positionH>
                <wp:positionV relativeFrom="paragraph">
                  <wp:posOffset>1489190</wp:posOffset>
                </wp:positionV>
                <wp:extent cx="5198745" cy="1994535"/>
                <wp:effectExtent l="0" t="0" r="20955" b="24765"/>
                <wp:wrapSquare wrapText="bothSides"/>
                <wp:docPr id="83810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9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7DECB" w14:textId="17298AD7" w:rsidR="00D93FD4" w:rsidRDefault="00D93FD4" w:rsidP="00D93FD4">
                            <w:pPr>
                              <w:ind w:left="0"/>
                            </w:pPr>
                            <w:r>
                              <w:t>English</w:t>
                            </w:r>
                          </w:p>
                          <w:p w14:paraId="29791795" w14:textId="77777777" w:rsidR="001E2010" w:rsidRDefault="001E2010" w:rsidP="00D93FD4">
                            <w:pPr>
                              <w:ind w:left="0"/>
                            </w:pPr>
                          </w:p>
                          <w:p w14:paraId="4D00776C" w14:textId="1A2E07FE" w:rsidR="001E2010" w:rsidRDefault="001E2010" w:rsidP="00D93FD4">
                            <w:pPr>
                              <w:ind w:left="0"/>
                            </w:pPr>
                            <w:r>
                              <w:t>We are going to read the book ‘</w:t>
                            </w:r>
                            <w:r w:rsidR="00837708">
                              <w:t>Where the Wild Things Are</w:t>
                            </w:r>
                            <w:r w:rsidR="00FD04A7">
                              <w:t>’</w:t>
                            </w:r>
                            <w:r>
                              <w:t xml:space="preserve"> and use it to help write a </w:t>
                            </w:r>
                            <w:r w:rsidR="00317D19">
                              <w:t xml:space="preserve">character </w:t>
                            </w:r>
                            <w:r w:rsidR="00FD04A7">
                              <w:t>description</w:t>
                            </w:r>
                            <w:r w:rsidR="00317D19">
                              <w:t xml:space="preserve"> and a </w:t>
                            </w:r>
                            <w:r w:rsidR="00FD04A7">
                              <w:t>riddle poem</w:t>
                            </w:r>
                            <w:r w:rsidR="00317D19">
                              <w:t xml:space="preserve">. </w:t>
                            </w:r>
                            <w:r w:rsidR="00D21618">
                              <w:t xml:space="preserve">We will write descriptions of characters by using adjectives and learn how to structure our writing correctly for the different type of texts. </w:t>
                            </w:r>
                          </w:p>
                          <w:p w14:paraId="4B44C61B" w14:textId="77777777" w:rsidR="00140162" w:rsidRDefault="00140162" w:rsidP="00D93FD4">
                            <w:pPr>
                              <w:ind w:left="0"/>
                            </w:pPr>
                          </w:p>
                          <w:p w14:paraId="0D62C2BC" w14:textId="3E4E64DC" w:rsidR="00140162" w:rsidRDefault="00140162" w:rsidP="00D93FD4">
                            <w:pPr>
                              <w:ind w:left="0"/>
                            </w:pPr>
                            <w:r>
                              <w:t xml:space="preserve">In Reading lessons, we will </w:t>
                            </w:r>
                            <w:r w:rsidR="00421B28">
                              <w:t>continue with the Little Wandle guided reading sessions</w:t>
                            </w:r>
                            <w:r w:rsidR="005E2A3D">
                              <w:t xml:space="preserve">, developing our decoding, </w:t>
                            </w:r>
                            <w:r w:rsidR="00275FAE">
                              <w:t>fluency and comprehension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159E4" id="_x0000_s1031" type="#_x0000_t202" style="position:absolute;left:0;text-align:left;margin-left:-58.4pt;margin-top:117.25pt;width:409.35pt;height:157.05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" strokecolor="#2f5496 [2404]">
                <v:textbox>
                  <w:txbxContent>
                    <w:p w14:paraId="07A7DECB" w14:textId="17298AD7" w:rsidR="00D93FD4" w:rsidRDefault="00D93FD4" w:rsidP="00D93FD4">
                      <w:pPr>
                        <w:ind w:left="0"/>
                      </w:pPr>
                      <w:r>
                        <w:t>English</w:t>
                      </w:r>
                    </w:p>
                    <w:p w14:paraId="29791795" w14:textId="77777777" w:rsidR="001E2010" w:rsidRDefault="001E2010" w:rsidP="00D93FD4">
                      <w:pPr>
                        <w:ind w:left="0"/>
                      </w:pPr>
                    </w:p>
                    <w:p w14:paraId="4D00776C" w14:textId="1A2E07FE" w:rsidR="001E2010" w:rsidRDefault="001E2010" w:rsidP="00D93FD4">
                      <w:pPr>
                        <w:ind w:left="0"/>
                      </w:pPr>
                      <w:r>
                        <w:t>We are going to read the book ‘</w:t>
                      </w:r>
                      <w:r w:rsidR="00837708">
                        <w:t>Where the Wild Things Are</w:t>
                      </w:r>
                      <w:r w:rsidR="00FD04A7">
                        <w:t>’</w:t>
                      </w:r>
                      <w:r>
                        <w:t xml:space="preserve"> and use it to help write a </w:t>
                      </w:r>
                      <w:r w:rsidR="00317D19">
                        <w:t xml:space="preserve">character </w:t>
                      </w:r>
                      <w:r w:rsidR="00FD04A7">
                        <w:t>description</w:t>
                      </w:r>
                      <w:r w:rsidR="00317D19">
                        <w:t xml:space="preserve"> and a </w:t>
                      </w:r>
                      <w:r w:rsidR="00FD04A7">
                        <w:t>riddle poem</w:t>
                      </w:r>
                      <w:r w:rsidR="00317D19">
                        <w:t xml:space="preserve">. </w:t>
                      </w:r>
                      <w:r w:rsidR="00D21618">
                        <w:t xml:space="preserve">We will write descriptions of characters by using adjectives and learn how to structure our writing correctly for the different type of texts. </w:t>
                      </w:r>
                    </w:p>
                    <w:p w14:paraId="4B44C61B" w14:textId="77777777" w:rsidR="00140162" w:rsidRDefault="00140162" w:rsidP="00D93FD4">
                      <w:pPr>
                        <w:ind w:left="0"/>
                      </w:pPr>
                    </w:p>
                    <w:p w14:paraId="0D62C2BC" w14:textId="3E4E64DC" w:rsidR="00140162" w:rsidRDefault="00140162" w:rsidP="00D93FD4">
                      <w:pPr>
                        <w:ind w:left="0"/>
                      </w:pPr>
                      <w:r>
                        <w:t xml:space="preserve">In Reading lessons, we will </w:t>
                      </w:r>
                      <w:r w:rsidR="00421B28">
                        <w:t>continue with the Little Wandle guided reading sessions</w:t>
                      </w:r>
                      <w:r w:rsidR="005E2A3D">
                        <w:t xml:space="preserve">, developing our decoding, </w:t>
                      </w:r>
                      <w:r w:rsidR="00275FAE">
                        <w:t>fluency and comprehension skills.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8320" behindDoc="0" locked="0" layoutInCell="1" allowOverlap="1" wp14:anchorId="31697316" wp14:editId="3B8380DA">
                <wp:simplePos x="0" y="0"/>
                <wp:positionH relativeFrom="column">
                  <wp:posOffset>1061431</wp:posOffset>
                </wp:positionH>
                <wp:positionV relativeFrom="paragraph">
                  <wp:posOffset>5372100</wp:posOffset>
                </wp:positionV>
                <wp:extent cx="1544320" cy="1613535"/>
                <wp:effectExtent l="0" t="0" r="0" b="5715"/>
                <wp:wrapNone/>
                <wp:docPr id="1326850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96D3D" w14:textId="50910D80" w:rsidR="00CF2DD6" w:rsidRDefault="00CF2DD6" w:rsidP="00CF2DD6">
                            <w:pPr>
                              <w:ind w:left="0"/>
                            </w:pPr>
                            <w:r>
                              <w:t>Religious Education</w:t>
                            </w:r>
                          </w:p>
                          <w:p w14:paraId="17DC4AF0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4B547429" w14:textId="62C107CF" w:rsidR="00CC44CC" w:rsidRDefault="00CC44CC" w:rsidP="00CF2DD6">
                            <w:pPr>
                              <w:ind w:left="0"/>
                            </w:pPr>
                            <w:r>
                              <w:t xml:space="preserve">We will </w:t>
                            </w:r>
                            <w:r w:rsidR="00B949B7">
                              <w:t>learn what Chris</w:t>
                            </w:r>
                            <w:r w:rsidR="00DD2660">
                              <w:t xml:space="preserve">tians celebrate at Easter. We will also learn the Easter story.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7316" id="_x0000_s1032" type="#_x0000_t202" style="position:absolute;left:0;text-align:left;margin-left:83.6pt;margin-top:423pt;width:121.6pt;height:127.05pt;z-index:251768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" filled="f" stroked="f">
                <v:textbox>
                  <w:txbxContent>
                    <w:p w14:paraId="6BD96D3D" w14:textId="50910D80" w:rsidR="00CF2DD6" w:rsidRDefault="00CF2DD6" w:rsidP="00CF2DD6">
                      <w:pPr>
                        <w:ind w:left="0"/>
                      </w:pPr>
                      <w:r>
                        <w:t>Religious Education</w:t>
                      </w:r>
                    </w:p>
                    <w:p w14:paraId="17DC4AF0" w14:textId="77777777" w:rsidR="00CC44CC" w:rsidRDefault="00CC44CC" w:rsidP="00CF2DD6">
                      <w:pPr>
                        <w:ind w:left="0"/>
                      </w:pPr>
                    </w:p>
                    <w:p w14:paraId="4B547429" w14:textId="62C107CF" w:rsidR="00CC44CC" w:rsidRDefault="00CC44CC" w:rsidP="00CF2DD6">
                      <w:pPr>
                        <w:ind w:left="0"/>
                      </w:pPr>
                      <w:r>
                        <w:t xml:space="preserve">We will </w:t>
                      </w:r>
                      <w:r w:rsidR="00B949B7">
                        <w:t>learn what Chris</w:t>
                      </w:r>
                      <w:r w:rsidR="00DD2660">
                        <w:t xml:space="preserve">tians celebrate at Easter. We will also learn the Easter story. 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43923A66" wp14:editId="02C21B31">
                <wp:simplePos x="0" y="0"/>
                <wp:positionH relativeFrom="column">
                  <wp:posOffset>-657109</wp:posOffset>
                </wp:positionH>
                <wp:positionV relativeFrom="paragraph">
                  <wp:posOffset>5378624</wp:posOffset>
                </wp:positionV>
                <wp:extent cx="1544320" cy="1613535"/>
                <wp:effectExtent l="0" t="0" r="0" b="5715"/>
                <wp:wrapNone/>
                <wp:docPr id="6872213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43D98" w14:textId="3005EDD3" w:rsidR="00CF2DD6" w:rsidRDefault="00CF2DD6" w:rsidP="00CF2DD6">
                            <w:pPr>
                              <w:ind w:left="0"/>
                            </w:pPr>
                            <w:r>
                              <w:t>PE</w:t>
                            </w:r>
                          </w:p>
                          <w:p w14:paraId="318E2FB3" w14:textId="77777777" w:rsidR="00CC44CC" w:rsidRDefault="00CC44CC" w:rsidP="00CF2DD6">
                            <w:pPr>
                              <w:ind w:left="0"/>
                            </w:pPr>
                          </w:p>
                          <w:p w14:paraId="4BDD7732" w14:textId="6346CBE6" w:rsidR="00CC44CC" w:rsidRDefault="00CC44CC" w:rsidP="00CF2DD6">
                            <w:pPr>
                              <w:ind w:left="0"/>
                            </w:pPr>
                            <w:r>
                              <w:t xml:space="preserve">We will </w:t>
                            </w:r>
                            <w:r w:rsidR="00717CDE">
                              <w:t xml:space="preserve">be </w:t>
                            </w:r>
                            <w:r w:rsidR="000713A2">
                              <w:t xml:space="preserve">throwing and catching </w:t>
                            </w:r>
                            <w:proofErr w:type="gramStart"/>
                            <w:r w:rsidR="00717CDE">
                              <w:t xml:space="preserve">using  </w:t>
                            </w:r>
                            <w:r w:rsidR="000713A2">
                              <w:t>different</w:t>
                            </w:r>
                            <w:proofErr w:type="gramEnd"/>
                            <w:r w:rsidR="000713A2">
                              <w:t xml:space="preserve"> equipment </w:t>
                            </w:r>
                            <w:r w:rsidR="00717CDE">
                              <w:t xml:space="preserve">and </w:t>
                            </w:r>
                            <w:r w:rsidR="000713A2">
                              <w:t>aim</w:t>
                            </w:r>
                            <w:r w:rsidR="00717CDE">
                              <w:t>ing</w:t>
                            </w:r>
                            <w:r w:rsidR="000713A2">
                              <w:t xml:space="preserve"> at targets.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23A66" id="_x0000_s1033" type="#_x0000_t202" style="position:absolute;left:0;text-align:left;margin-left:-51.75pt;margin-top:423.5pt;width:121.6pt;height:127.05pt;z-index:251762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" filled="f" stroked="f">
                <v:textbox>
                  <w:txbxContent>
                    <w:p w14:paraId="75343D98" w14:textId="3005EDD3" w:rsidR="00CF2DD6" w:rsidRDefault="00CF2DD6" w:rsidP="00CF2DD6">
                      <w:pPr>
                        <w:ind w:left="0"/>
                      </w:pPr>
                      <w:r>
                        <w:t>PE</w:t>
                      </w:r>
                    </w:p>
                    <w:p w14:paraId="318E2FB3" w14:textId="77777777" w:rsidR="00CC44CC" w:rsidRDefault="00CC44CC" w:rsidP="00CF2DD6">
                      <w:pPr>
                        <w:ind w:left="0"/>
                      </w:pPr>
                    </w:p>
                    <w:p w14:paraId="4BDD7732" w14:textId="6346CBE6" w:rsidR="00CC44CC" w:rsidRDefault="00CC44CC" w:rsidP="00CF2DD6">
                      <w:pPr>
                        <w:ind w:left="0"/>
                      </w:pPr>
                      <w:r>
                        <w:t xml:space="preserve">We will </w:t>
                      </w:r>
                      <w:r w:rsidR="00717CDE">
                        <w:t xml:space="preserve">be </w:t>
                      </w:r>
                      <w:r w:rsidR="000713A2">
                        <w:t xml:space="preserve">throwing and catching </w:t>
                      </w:r>
                      <w:proofErr w:type="gramStart"/>
                      <w:r w:rsidR="00717CDE">
                        <w:t xml:space="preserve">using  </w:t>
                      </w:r>
                      <w:r w:rsidR="000713A2">
                        <w:t>different</w:t>
                      </w:r>
                      <w:proofErr w:type="gramEnd"/>
                      <w:r w:rsidR="000713A2">
                        <w:t xml:space="preserve"> equipment </w:t>
                      </w:r>
                      <w:r w:rsidR="00717CDE">
                        <w:t xml:space="preserve">and </w:t>
                      </w:r>
                      <w:r w:rsidR="000713A2">
                        <w:t>aim</w:t>
                      </w:r>
                      <w:r w:rsidR="00717CDE">
                        <w:t>ing</w:t>
                      </w:r>
                      <w:r w:rsidR="000713A2">
                        <w:t xml:space="preserve"> at targets.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6032" behindDoc="0" locked="0" layoutInCell="1" allowOverlap="1" wp14:anchorId="27A553A2" wp14:editId="5AE113BD">
                <wp:simplePos x="0" y="0"/>
                <wp:positionH relativeFrom="column">
                  <wp:posOffset>2813743</wp:posOffset>
                </wp:positionH>
                <wp:positionV relativeFrom="paragraph">
                  <wp:posOffset>3619557</wp:posOffset>
                </wp:positionV>
                <wp:extent cx="1544320" cy="1613535"/>
                <wp:effectExtent l="0" t="0" r="0" b="5715"/>
                <wp:wrapNone/>
                <wp:docPr id="1771533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7F102" w14:textId="418DF942" w:rsidR="00CF2DD6" w:rsidRDefault="00CF2DD6" w:rsidP="00CF2DD6">
                            <w:pPr>
                              <w:ind w:left="0"/>
                            </w:pPr>
                            <w:r>
                              <w:t>P</w:t>
                            </w:r>
                            <w:r w:rsidR="004910FF">
                              <w:t>S</w:t>
                            </w:r>
                            <w:r>
                              <w:t>H</w:t>
                            </w:r>
                            <w:r w:rsidR="004910FF">
                              <w:t>C</w:t>
                            </w:r>
                            <w:r>
                              <w:t>E</w:t>
                            </w:r>
                          </w:p>
                          <w:p w14:paraId="533BEAE9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41581273" w14:textId="6EB87130" w:rsidR="00D21618" w:rsidRDefault="00D21618" w:rsidP="00CF2DD6">
                            <w:pPr>
                              <w:ind w:left="0"/>
                            </w:pPr>
                            <w:r>
                              <w:t>We will explore</w:t>
                            </w:r>
                            <w:r w:rsidR="00CC44CC">
                              <w:t xml:space="preserve"> </w:t>
                            </w:r>
                            <w:r w:rsidR="00275FAE">
                              <w:t>rules and responsibilities</w:t>
                            </w:r>
                            <w:r w:rsidR="00CB5D4F">
                              <w:t>, beginning with why rules are important in school.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53A2" id="_x0000_s1034" type="#_x0000_t202" style="position:absolute;left:0;text-align:left;margin-left:221.55pt;margin-top:285pt;width:121.6pt;height:127.05pt;z-index:251756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G3r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" filled="f" stroked="f">
                <v:textbox>
                  <w:txbxContent>
                    <w:p w14:paraId="7E27F102" w14:textId="418DF942" w:rsidR="00CF2DD6" w:rsidRDefault="00CF2DD6" w:rsidP="00CF2DD6">
                      <w:pPr>
                        <w:ind w:left="0"/>
                      </w:pPr>
                      <w:r>
                        <w:t>P</w:t>
                      </w:r>
                      <w:r w:rsidR="004910FF">
                        <w:t>S</w:t>
                      </w:r>
                      <w:r>
                        <w:t>H</w:t>
                      </w:r>
                      <w:r w:rsidR="004910FF">
                        <w:t>C</w:t>
                      </w:r>
                      <w:r>
                        <w:t>E</w:t>
                      </w:r>
                    </w:p>
                    <w:p w14:paraId="533BEAE9" w14:textId="77777777" w:rsidR="00D21618" w:rsidRDefault="00D21618" w:rsidP="00CF2DD6">
                      <w:pPr>
                        <w:ind w:left="0"/>
                      </w:pPr>
                    </w:p>
                    <w:p w14:paraId="41581273" w14:textId="6EB87130" w:rsidR="00D21618" w:rsidRDefault="00D21618" w:rsidP="00CF2DD6">
                      <w:pPr>
                        <w:ind w:left="0"/>
                      </w:pPr>
                      <w:r>
                        <w:t>We will explore</w:t>
                      </w:r>
                      <w:r w:rsidR="00CC44CC">
                        <w:t xml:space="preserve"> </w:t>
                      </w:r>
                      <w:r w:rsidR="00275FAE">
                        <w:t>rules and responsibilities</w:t>
                      </w:r>
                      <w:r w:rsidR="00CB5D4F">
                        <w:t>, beginning with why rules are important in school.</w:t>
                      </w:r>
                    </w:p>
                  </w:txbxContent>
                </v:textbox>
              </v:shape>
            </w:pict>
          </mc:Fallback>
        </mc:AlternateContent>
      </w:r>
      <w:r w:rsidR="00CF2DD6" w:rsidRPr="00CF2DD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9648" behindDoc="0" locked="0" layoutInCell="1" allowOverlap="1" wp14:anchorId="335C82D4" wp14:editId="5DD91783">
                <wp:simplePos x="0" y="0"/>
                <wp:positionH relativeFrom="column">
                  <wp:posOffset>-685800</wp:posOffset>
                </wp:positionH>
                <wp:positionV relativeFrom="paragraph">
                  <wp:posOffset>3636645</wp:posOffset>
                </wp:positionV>
                <wp:extent cx="1544320" cy="1613535"/>
                <wp:effectExtent l="0" t="0" r="0" b="5715"/>
                <wp:wrapNone/>
                <wp:docPr id="10054634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320" cy="1613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58C470" w14:textId="67C42D81" w:rsidR="00CF2DD6" w:rsidRDefault="00CF2DD6" w:rsidP="00CF2DD6">
                            <w:pPr>
                              <w:ind w:left="0"/>
                            </w:pPr>
                            <w:r>
                              <w:t>Science</w:t>
                            </w:r>
                          </w:p>
                          <w:p w14:paraId="424AF9CE" w14:textId="77777777" w:rsidR="00D21618" w:rsidRDefault="00D21618" w:rsidP="00CF2DD6">
                            <w:pPr>
                              <w:ind w:left="0"/>
                            </w:pPr>
                          </w:p>
                          <w:p w14:paraId="419C2F8D" w14:textId="6FC878A4" w:rsidR="00D21618" w:rsidRDefault="00D21618" w:rsidP="00CF2DD6">
                            <w:pPr>
                              <w:ind w:left="0"/>
                            </w:pPr>
                            <w:r>
                              <w:t xml:space="preserve">We will be </w:t>
                            </w:r>
                            <w:r w:rsidR="000713A2">
                              <w:t xml:space="preserve">learning about </w:t>
                            </w:r>
                            <w:proofErr w:type="spellStart"/>
                            <w:proofErr w:type="gramStart"/>
                            <w:r w:rsidR="000713A2">
                              <w:t>plants.We</w:t>
                            </w:r>
                            <w:proofErr w:type="spellEnd"/>
                            <w:proofErr w:type="gramEnd"/>
                            <w:r w:rsidR="000713A2">
                              <w:t xml:space="preserve"> will learn about seeds and what plants need to grow.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82D4" id="_x0000_s1035" type="#_x0000_t202" style="position:absolute;left:0;text-align:left;margin-left:-54pt;margin-top:286.35pt;width:121.6pt;height:127.05pt;z-index:251739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" filled="f" stroked="f">
                <v:textbox>
                  <w:txbxContent>
                    <w:p w14:paraId="1958C470" w14:textId="67C42D81" w:rsidR="00CF2DD6" w:rsidRDefault="00CF2DD6" w:rsidP="00CF2DD6">
                      <w:pPr>
                        <w:ind w:left="0"/>
                      </w:pPr>
                      <w:r>
                        <w:t>Science</w:t>
                      </w:r>
                    </w:p>
                    <w:p w14:paraId="424AF9CE" w14:textId="77777777" w:rsidR="00D21618" w:rsidRDefault="00D21618" w:rsidP="00CF2DD6">
                      <w:pPr>
                        <w:ind w:left="0"/>
                      </w:pPr>
                    </w:p>
                    <w:p w14:paraId="419C2F8D" w14:textId="6FC878A4" w:rsidR="00D21618" w:rsidRDefault="00D21618" w:rsidP="00CF2DD6">
                      <w:pPr>
                        <w:ind w:left="0"/>
                      </w:pPr>
                      <w:r>
                        <w:t xml:space="preserve">We will be </w:t>
                      </w:r>
                      <w:r w:rsidR="000713A2">
                        <w:t xml:space="preserve">learning about </w:t>
                      </w:r>
                      <w:proofErr w:type="spellStart"/>
                      <w:proofErr w:type="gramStart"/>
                      <w:r w:rsidR="000713A2">
                        <w:t>plants.We</w:t>
                      </w:r>
                      <w:proofErr w:type="spellEnd"/>
                      <w:proofErr w:type="gramEnd"/>
                      <w:r w:rsidR="000713A2">
                        <w:t xml:space="preserve"> will learn about seeds and what plants need to grow.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14FB" w:rsidRPr="005A14FB" w:rsidSect="005A30E8">
      <w:headerReference w:type="default" r:id="rId11"/>
      <w:footerReference w:type="default" r:id="rId12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55307" w14:textId="77777777" w:rsidR="00B16539" w:rsidRDefault="00B16539" w:rsidP="00810426">
      <w:r>
        <w:separator/>
      </w:r>
    </w:p>
  </w:endnote>
  <w:endnote w:type="continuationSeparator" w:id="0">
    <w:p w14:paraId="1BC19772" w14:textId="77777777" w:rsidR="00B16539" w:rsidRDefault="00B16539" w:rsidP="0081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2" w14:textId="77777777" w:rsidR="00810426" w:rsidRDefault="00810426" w:rsidP="00810426">
    <w:pPr>
      <w:pStyle w:val="Footer"/>
      <w:ind w:left="-284" w:firstLine="28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14ED585" wp14:editId="014ED586">
          <wp:simplePos x="0" y="0"/>
          <wp:positionH relativeFrom="page">
            <wp:align>left</wp:align>
          </wp:positionH>
          <wp:positionV relativeFrom="paragraph">
            <wp:posOffset>-8255</wp:posOffset>
          </wp:positionV>
          <wp:extent cx="7534275" cy="163195"/>
          <wp:effectExtent l="0" t="0" r="9525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16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C6987" w14:textId="77777777" w:rsidR="00B16539" w:rsidRDefault="00B16539" w:rsidP="00810426">
      <w:r>
        <w:separator/>
      </w:r>
    </w:p>
  </w:footnote>
  <w:footnote w:type="continuationSeparator" w:id="0">
    <w:p w14:paraId="6B2BF2A0" w14:textId="77777777" w:rsidR="00B16539" w:rsidRDefault="00B16539" w:rsidP="00810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ED581" w14:textId="77777777" w:rsidR="00810426" w:rsidRDefault="009110E1" w:rsidP="00A824C5">
    <w:pPr>
      <w:pStyle w:val="Header"/>
      <w:tabs>
        <w:tab w:val="left" w:pos="1190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14ED583" wp14:editId="014ED584">
          <wp:simplePos x="0" y="0"/>
          <wp:positionH relativeFrom="page">
            <wp:align>right</wp:align>
          </wp:positionH>
          <wp:positionV relativeFrom="paragraph">
            <wp:posOffset>19050</wp:posOffset>
          </wp:positionV>
          <wp:extent cx="7556500" cy="1917700"/>
          <wp:effectExtent l="0" t="0" r="6350" b="0"/>
          <wp:wrapSquare wrapText="bothSides"/>
          <wp:docPr id="4" name="Picture 4" descr="Char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har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A94"/>
    <w:rsid w:val="00004D47"/>
    <w:rsid w:val="000713A2"/>
    <w:rsid w:val="000C0CED"/>
    <w:rsid w:val="000C1668"/>
    <w:rsid w:val="0012098B"/>
    <w:rsid w:val="00140162"/>
    <w:rsid w:val="0015435A"/>
    <w:rsid w:val="00165E70"/>
    <w:rsid w:val="00185A29"/>
    <w:rsid w:val="001A3FB1"/>
    <w:rsid w:val="001C5785"/>
    <w:rsid w:val="001D0252"/>
    <w:rsid w:val="001E2010"/>
    <w:rsid w:val="001E70FC"/>
    <w:rsid w:val="001F2AE0"/>
    <w:rsid w:val="00210262"/>
    <w:rsid w:val="00227A23"/>
    <w:rsid w:val="00275FAE"/>
    <w:rsid w:val="002D4122"/>
    <w:rsid w:val="002E30E7"/>
    <w:rsid w:val="002F3E74"/>
    <w:rsid w:val="00317D19"/>
    <w:rsid w:val="00373F68"/>
    <w:rsid w:val="003962DB"/>
    <w:rsid w:val="003B5181"/>
    <w:rsid w:val="003F0682"/>
    <w:rsid w:val="00421B28"/>
    <w:rsid w:val="00427E09"/>
    <w:rsid w:val="00454E74"/>
    <w:rsid w:val="00466289"/>
    <w:rsid w:val="0047130A"/>
    <w:rsid w:val="004910FF"/>
    <w:rsid w:val="00494E5B"/>
    <w:rsid w:val="004D2F59"/>
    <w:rsid w:val="005044E1"/>
    <w:rsid w:val="005301FB"/>
    <w:rsid w:val="00557AF7"/>
    <w:rsid w:val="005738ED"/>
    <w:rsid w:val="005A14FB"/>
    <w:rsid w:val="005A30E8"/>
    <w:rsid w:val="005E2A3D"/>
    <w:rsid w:val="00662E35"/>
    <w:rsid w:val="00665066"/>
    <w:rsid w:val="00717CDE"/>
    <w:rsid w:val="00753463"/>
    <w:rsid w:val="00770CE1"/>
    <w:rsid w:val="007D2B6A"/>
    <w:rsid w:val="00810426"/>
    <w:rsid w:val="00837708"/>
    <w:rsid w:val="008513F4"/>
    <w:rsid w:val="00864D1E"/>
    <w:rsid w:val="009110E1"/>
    <w:rsid w:val="00A07BAB"/>
    <w:rsid w:val="00A10C15"/>
    <w:rsid w:val="00A1673D"/>
    <w:rsid w:val="00A16DAB"/>
    <w:rsid w:val="00A21A34"/>
    <w:rsid w:val="00A813BD"/>
    <w:rsid w:val="00A824C5"/>
    <w:rsid w:val="00AA2D47"/>
    <w:rsid w:val="00AA3534"/>
    <w:rsid w:val="00AE2D3B"/>
    <w:rsid w:val="00AF083D"/>
    <w:rsid w:val="00B1158D"/>
    <w:rsid w:val="00B16539"/>
    <w:rsid w:val="00B21BB1"/>
    <w:rsid w:val="00B2401D"/>
    <w:rsid w:val="00B7799C"/>
    <w:rsid w:val="00B949B7"/>
    <w:rsid w:val="00C00C8F"/>
    <w:rsid w:val="00C14804"/>
    <w:rsid w:val="00C242C7"/>
    <w:rsid w:val="00C95A8C"/>
    <w:rsid w:val="00CB169A"/>
    <w:rsid w:val="00CB5D4F"/>
    <w:rsid w:val="00CC44CC"/>
    <w:rsid w:val="00CD4F3E"/>
    <w:rsid w:val="00CF1044"/>
    <w:rsid w:val="00CF2DD6"/>
    <w:rsid w:val="00D21618"/>
    <w:rsid w:val="00D7119C"/>
    <w:rsid w:val="00D84A94"/>
    <w:rsid w:val="00D91ABD"/>
    <w:rsid w:val="00D93FD4"/>
    <w:rsid w:val="00DB2107"/>
    <w:rsid w:val="00DD2660"/>
    <w:rsid w:val="00E04C98"/>
    <w:rsid w:val="00E4182F"/>
    <w:rsid w:val="00E93559"/>
    <w:rsid w:val="00E95399"/>
    <w:rsid w:val="00EC0A2B"/>
    <w:rsid w:val="00EC238F"/>
    <w:rsid w:val="00EE0BD8"/>
    <w:rsid w:val="00EF3DB3"/>
    <w:rsid w:val="00F41F86"/>
    <w:rsid w:val="00F555D5"/>
    <w:rsid w:val="00F812B7"/>
    <w:rsid w:val="00FA65E7"/>
    <w:rsid w:val="00FD04A7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ED57C"/>
  <w15:chartTrackingRefBased/>
  <w15:docId w15:val="{4DE0F8BE-A320-479A-A188-FB3FA04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3BD"/>
    <w:pPr>
      <w:ind w:left="7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813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3BD"/>
    <w:pPr>
      <w:tabs>
        <w:tab w:val="center" w:pos="4513"/>
        <w:tab w:val="right" w:pos="9026"/>
      </w:tabs>
      <w:ind w:left="0"/>
    </w:pPr>
  </w:style>
  <w:style w:type="character" w:customStyle="1" w:styleId="HeaderChar">
    <w:name w:val="Header Char"/>
    <w:basedOn w:val="DefaultParagraphFont"/>
    <w:link w:val="Header"/>
    <w:uiPriority w:val="99"/>
    <w:rsid w:val="00A813BD"/>
  </w:style>
  <w:style w:type="paragraph" w:styleId="Footer">
    <w:name w:val="footer"/>
    <w:basedOn w:val="Normal"/>
    <w:link w:val="FooterChar"/>
    <w:uiPriority w:val="99"/>
    <w:unhideWhenUsed/>
    <w:rsid w:val="00810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426"/>
  </w:style>
  <w:style w:type="paragraph" w:styleId="NoSpacing">
    <w:name w:val="No Spacing"/>
    <w:uiPriority w:val="1"/>
    <w:qFormat/>
    <w:rsid w:val="00A813BD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A813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6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angela.twomey\AppData\Local\Microsoft\Windows\INetCache\Content.Outlook\MUWRP8PH\Amendded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fdd94-a6c7-4779-a1f0-6dcba2a740a7">
      <Terms xmlns="http://schemas.microsoft.com/office/infopath/2007/PartnerControls"/>
    </lcf76f155ced4ddcb4097134ff3c332f>
    <TaxCatchAll xmlns="fe49bdc2-9f16-4a10-b981-a27db57da33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B3712A42534481DDA0356C23C7B3" ma:contentTypeVersion="13" ma:contentTypeDescription="Create a new document." ma:contentTypeScope="" ma:versionID="8d1be8796a055be8e6d5d613c962d431">
  <xsd:schema xmlns:xsd="http://www.w3.org/2001/XMLSchema" xmlns:xs="http://www.w3.org/2001/XMLSchema" xmlns:p="http://schemas.microsoft.com/office/2006/metadata/properties" xmlns:ns2="e06fdd94-a6c7-4779-a1f0-6dcba2a740a7" xmlns:ns3="fe49bdc2-9f16-4a10-b981-a27db57da33e" targetNamespace="http://schemas.microsoft.com/office/2006/metadata/properties" ma:root="true" ma:fieldsID="ea451d5b57726c9c0d52da77d2f18735" ns2:_="" ns3:_="">
    <xsd:import namespace="e06fdd94-a6c7-4779-a1f0-6dcba2a740a7"/>
    <xsd:import namespace="fe49bdc2-9f16-4a10-b981-a27db57da3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dd94-a6c7-4779-a1f0-6dcba2a74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934d24b-6698-431d-85ed-52d4a431f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9bdc2-9f16-4a10-b981-a27db57da33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d7fdebc-c579-4528-b083-d2b61d22801a}" ma:internalName="TaxCatchAll" ma:showField="CatchAllData" ma:web="fe49bdc2-9f16-4a10-b981-a27db57da3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E7126-C916-45D4-934B-DFD597795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AD2A08-233C-46C4-AFD3-3741102CA957}">
  <ds:schemaRefs>
    <ds:schemaRef ds:uri="http://purl.org/dc/dcmitype/"/>
    <ds:schemaRef ds:uri="fe49bdc2-9f16-4a10-b981-a27db57da33e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e06fdd94-a6c7-4779-a1f0-6dcba2a740a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2EA94CF-0FEC-45C3-8247-75A495A0D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82421-99F0-48F2-BB1A-3A359EB9F0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6fdd94-a6c7-4779-a1f0-6dcba2a740a7"/>
    <ds:schemaRef ds:uri="fe49bdc2-9f16-4a10-b981-a27db57da3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Amendded Letterhead</Template>
  <TotalTime>15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Twomey, A</dc:creator>
  <cp:keywords/>
  <dc:description/>
  <cp:lastModifiedBy>Legender, S</cp:lastModifiedBy>
  <cp:revision>24</cp:revision>
  <cp:lastPrinted>2024-12-03T13:39:00Z</cp:lastPrinted>
  <dcterms:created xsi:type="dcterms:W3CDTF">2025-03-19T10:33:00Z</dcterms:created>
  <dcterms:modified xsi:type="dcterms:W3CDTF">2025-03-19T10:47:00Z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0x0101003EA4B3712A42534481DDA0356C23C7B3</vt:lpwstr>
  </property>
  <property fmtid="{D5CDD505-2E9C-101B-9397-08002B2CF9AE}" pid="3" name="MediaServiceImageTags">
    <vt:lpwstr/>
  </property>
</Properties>
</file>