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1CF2D" w14:textId="14D8A221" w:rsidR="00CF1044" w:rsidRDefault="00F14679" w:rsidP="00CF1044">
      <w:pPr>
        <w:spacing w:after="160"/>
        <w:ind w:left="6480"/>
        <w:rPr>
          <w:rFonts w:ascii="Calibri Light" w:eastAsia="Calibri" w:hAnsi="Calibri Light" w:cs="Calibri Light"/>
        </w:rPr>
      </w:pPr>
      <w:r w:rsidRPr="00D93FD4">
        <w:rPr>
          <w:rFonts w:asciiTheme="minorHAnsi" w:hAnsiTheme="minorHAnsi" w:cstheme="minorHAnsi"/>
          <w:noProof/>
          <w:sz w:val="22"/>
          <w:szCs w:val="22"/>
        </w:rPr>
        <mc:AlternateContent>
          <mc:Choice Requires="wps">
            <w:drawing>
              <wp:anchor distT="45720" distB="45720" distL="114300" distR="114300" simplePos="0" relativeHeight="251658248" behindDoc="0" locked="0" layoutInCell="1" allowOverlap="1" wp14:anchorId="599ADBD3" wp14:editId="76D4ED4E">
                <wp:simplePos x="0" y="0"/>
                <wp:positionH relativeFrom="column">
                  <wp:posOffset>4622800</wp:posOffset>
                </wp:positionH>
                <wp:positionV relativeFrom="paragraph">
                  <wp:posOffset>4657</wp:posOffset>
                </wp:positionV>
                <wp:extent cx="1828800" cy="8213725"/>
                <wp:effectExtent l="0" t="0" r="0" b="0"/>
                <wp:wrapNone/>
                <wp:docPr id="16160295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213725"/>
                        </a:xfrm>
                        <a:prstGeom prst="rect">
                          <a:avLst/>
                        </a:prstGeom>
                        <a:noFill/>
                        <a:ln w="9525">
                          <a:noFill/>
                          <a:miter lim="800000"/>
                          <a:headEnd/>
                          <a:tailEnd/>
                        </a:ln>
                      </wps:spPr>
                      <wps:txbx>
                        <w:txbxContent>
                          <w:p w14:paraId="2B6F8484" w14:textId="77777777" w:rsidR="00D93FD4" w:rsidRPr="00425AC5" w:rsidRDefault="00D93FD4" w:rsidP="00D93FD4">
                            <w:pPr>
                              <w:ind w:left="0"/>
                              <w:jc w:val="both"/>
                              <w:rPr>
                                <w:b/>
                                <w:bCs/>
                                <w:sz w:val="20"/>
                                <w:szCs w:val="20"/>
                              </w:rPr>
                            </w:pPr>
                            <w:r w:rsidRPr="00425AC5">
                              <w:rPr>
                                <w:b/>
                                <w:bCs/>
                                <w:sz w:val="20"/>
                                <w:szCs w:val="20"/>
                              </w:rPr>
                              <w:t>Useful Information</w:t>
                            </w:r>
                          </w:p>
                          <w:p w14:paraId="703B83CF" w14:textId="77777777" w:rsidR="004910FF" w:rsidRPr="00F14679" w:rsidRDefault="004910FF" w:rsidP="00D93FD4">
                            <w:pPr>
                              <w:ind w:left="0"/>
                              <w:jc w:val="both"/>
                              <w:rPr>
                                <w:sz w:val="20"/>
                                <w:szCs w:val="20"/>
                              </w:rPr>
                            </w:pPr>
                          </w:p>
                          <w:p w14:paraId="363C7D75" w14:textId="77777777" w:rsidR="00E1265F" w:rsidRPr="003063A6" w:rsidRDefault="00E1265F" w:rsidP="00E1265F">
                            <w:pPr>
                              <w:ind w:left="0"/>
                              <w:jc w:val="both"/>
                              <w:rPr>
                                <w:sz w:val="18"/>
                                <w:szCs w:val="18"/>
                              </w:rPr>
                            </w:pPr>
                            <w:r w:rsidRPr="003063A6">
                              <w:rPr>
                                <w:sz w:val="18"/>
                                <w:szCs w:val="18"/>
                              </w:rPr>
                              <w:t>Reading a little each day</w:t>
                            </w:r>
                          </w:p>
                          <w:p w14:paraId="49A5C2A7" w14:textId="77777777" w:rsidR="004910FF" w:rsidRPr="003063A6" w:rsidRDefault="00E1265F" w:rsidP="00D93FD4">
                            <w:pPr>
                              <w:ind w:left="0"/>
                              <w:jc w:val="both"/>
                              <w:rPr>
                                <w:sz w:val="18"/>
                                <w:szCs w:val="18"/>
                              </w:rPr>
                            </w:pPr>
                            <w:r w:rsidRPr="003063A6">
                              <w:rPr>
                                <w:sz w:val="18"/>
                                <w:szCs w:val="18"/>
                              </w:rPr>
                              <w:t>really helps.</w:t>
                            </w:r>
                            <w:r w:rsidR="006554B1" w:rsidRPr="003063A6">
                              <w:rPr>
                                <w:sz w:val="18"/>
                                <w:szCs w:val="18"/>
                              </w:rPr>
                              <w:t xml:space="preserve"> </w:t>
                            </w:r>
                            <w:r w:rsidRPr="003063A6">
                              <w:rPr>
                                <w:sz w:val="18"/>
                                <w:szCs w:val="18"/>
                              </w:rPr>
                              <w:t>Reading</w:t>
                            </w:r>
                            <w:r w:rsidR="001A6361" w:rsidRPr="003063A6">
                              <w:rPr>
                                <w:sz w:val="18"/>
                                <w:szCs w:val="18"/>
                              </w:rPr>
                              <w:t xml:space="preserve"> </w:t>
                            </w:r>
                            <w:r w:rsidRPr="003063A6">
                              <w:rPr>
                                <w:sz w:val="18"/>
                                <w:szCs w:val="18"/>
                              </w:rPr>
                              <w:t>books and diaries will need to be in school every day.</w:t>
                            </w:r>
                            <w:r w:rsidR="006554B1" w:rsidRPr="003063A6">
                              <w:rPr>
                                <w:sz w:val="18"/>
                                <w:szCs w:val="18"/>
                              </w:rPr>
                              <w:t xml:space="preserve"> </w:t>
                            </w:r>
                            <w:r w:rsidRPr="003063A6">
                              <w:rPr>
                                <w:sz w:val="18"/>
                                <w:szCs w:val="18"/>
                              </w:rPr>
                              <w:t>Please sign your child’s</w:t>
                            </w:r>
                            <w:r w:rsidR="00F14679" w:rsidRPr="003063A6">
                              <w:rPr>
                                <w:sz w:val="18"/>
                                <w:szCs w:val="18"/>
                              </w:rPr>
                              <w:t xml:space="preserve"> </w:t>
                            </w:r>
                            <w:r w:rsidRPr="003063A6">
                              <w:rPr>
                                <w:sz w:val="18"/>
                                <w:szCs w:val="18"/>
                              </w:rPr>
                              <w:t>reading diary when they</w:t>
                            </w:r>
                            <w:r w:rsidR="006554B1" w:rsidRPr="003063A6">
                              <w:rPr>
                                <w:sz w:val="18"/>
                                <w:szCs w:val="18"/>
                              </w:rPr>
                              <w:t xml:space="preserve"> </w:t>
                            </w:r>
                            <w:r w:rsidRPr="003063A6">
                              <w:rPr>
                                <w:sz w:val="18"/>
                                <w:szCs w:val="18"/>
                              </w:rPr>
                              <w:t xml:space="preserve">read at home – </w:t>
                            </w:r>
                            <w:r w:rsidR="00F4558D" w:rsidRPr="003063A6">
                              <w:rPr>
                                <w:sz w:val="18"/>
                                <w:szCs w:val="18"/>
                              </w:rPr>
                              <w:t xml:space="preserve">once the children have read 15 times at home, they get a prize from the box and a raffle ticket </w:t>
                            </w:r>
                            <w:r w:rsidR="00816356" w:rsidRPr="003063A6">
                              <w:rPr>
                                <w:sz w:val="18"/>
                                <w:szCs w:val="18"/>
                              </w:rPr>
                              <w:t>to be in with the chance of winning an Amazon voucher</w:t>
                            </w:r>
                            <w:r w:rsidRPr="003063A6">
                              <w:rPr>
                                <w:sz w:val="18"/>
                                <w:szCs w:val="18"/>
                              </w:rPr>
                              <w:t>!</w:t>
                            </w:r>
                            <w:r w:rsidR="006554B1" w:rsidRPr="003063A6">
                              <w:rPr>
                                <w:sz w:val="18"/>
                                <w:szCs w:val="18"/>
                              </w:rPr>
                              <w:t xml:space="preserve"> </w:t>
                            </w:r>
                            <w:r w:rsidRPr="003063A6">
                              <w:rPr>
                                <w:sz w:val="18"/>
                                <w:szCs w:val="18"/>
                              </w:rPr>
                              <w:t>The benefits of reading</w:t>
                            </w:r>
                            <w:r w:rsidR="006554B1" w:rsidRPr="003063A6">
                              <w:rPr>
                                <w:sz w:val="18"/>
                                <w:szCs w:val="18"/>
                              </w:rPr>
                              <w:t xml:space="preserve"> </w:t>
                            </w:r>
                            <w:r w:rsidR="001A6361" w:rsidRPr="003063A6">
                              <w:rPr>
                                <w:sz w:val="18"/>
                                <w:szCs w:val="18"/>
                              </w:rPr>
                              <w:t>r</w:t>
                            </w:r>
                            <w:r w:rsidRPr="003063A6">
                              <w:rPr>
                                <w:sz w:val="18"/>
                                <w:szCs w:val="18"/>
                              </w:rPr>
                              <w:t>egularly</w:t>
                            </w:r>
                            <w:r w:rsidR="00816356" w:rsidRPr="003063A6">
                              <w:rPr>
                                <w:sz w:val="18"/>
                                <w:szCs w:val="18"/>
                              </w:rPr>
                              <w:t xml:space="preserve"> at home are enormous.</w:t>
                            </w:r>
                            <w:r w:rsidR="00816356" w:rsidRPr="003063A6">
                              <w:rPr>
                                <w:sz w:val="18"/>
                                <w:szCs w:val="18"/>
                              </w:rPr>
                              <w:cr/>
                            </w:r>
                          </w:p>
                          <w:p w14:paraId="77294FA4" w14:textId="11CB6542" w:rsidR="007550CF" w:rsidRPr="003063A6" w:rsidRDefault="00291337" w:rsidP="00D93FD4">
                            <w:pPr>
                              <w:ind w:left="0"/>
                              <w:jc w:val="both"/>
                              <w:rPr>
                                <w:sz w:val="18"/>
                                <w:szCs w:val="18"/>
                              </w:rPr>
                            </w:pPr>
                            <w:r w:rsidRPr="003063A6">
                              <w:rPr>
                                <w:sz w:val="18"/>
                                <w:szCs w:val="18"/>
                              </w:rPr>
                              <w:t xml:space="preserve">This term we </w:t>
                            </w:r>
                            <w:r w:rsidR="007550CF" w:rsidRPr="003063A6">
                              <w:rPr>
                                <w:sz w:val="18"/>
                                <w:szCs w:val="18"/>
                              </w:rPr>
                              <w:t xml:space="preserve">will continue to set </w:t>
                            </w:r>
                            <w:r w:rsidR="00714521" w:rsidRPr="003063A6">
                              <w:rPr>
                                <w:sz w:val="18"/>
                                <w:szCs w:val="18"/>
                              </w:rPr>
                              <w:t xml:space="preserve">targeted activities on </w:t>
                            </w:r>
                            <w:r w:rsidR="008A6794" w:rsidRPr="003063A6">
                              <w:rPr>
                                <w:sz w:val="18"/>
                                <w:szCs w:val="18"/>
                              </w:rPr>
                              <w:t xml:space="preserve">Times Tables Rock </w:t>
                            </w:r>
                            <w:r w:rsidR="00714521" w:rsidRPr="003063A6">
                              <w:rPr>
                                <w:sz w:val="18"/>
                                <w:szCs w:val="18"/>
                              </w:rPr>
                              <w:t>Stars, in March</w:t>
                            </w:r>
                            <w:r w:rsidR="00BB6304" w:rsidRPr="003063A6">
                              <w:rPr>
                                <w:sz w:val="18"/>
                                <w:szCs w:val="18"/>
                              </w:rPr>
                              <w:t xml:space="preserve"> this will include </w:t>
                            </w:r>
                            <w:r w:rsidR="00006228" w:rsidRPr="003063A6">
                              <w:rPr>
                                <w:sz w:val="18"/>
                                <w:szCs w:val="18"/>
                              </w:rPr>
                              <w:t>5 games of</w:t>
                            </w:r>
                            <w:r w:rsidR="00BB6304" w:rsidRPr="003063A6">
                              <w:rPr>
                                <w:sz w:val="18"/>
                                <w:szCs w:val="18"/>
                              </w:rPr>
                              <w:t xml:space="preserve"> Soundcheck and 1</w:t>
                            </w:r>
                            <w:r w:rsidR="00006228" w:rsidRPr="003063A6">
                              <w:rPr>
                                <w:sz w:val="18"/>
                                <w:szCs w:val="18"/>
                              </w:rPr>
                              <w:t>6</w:t>
                            </w:r>
                            <w:r w:rsidR="00BB6304" w:rsidRPr="003063A6">
                              <w:rPr>
                                <w:sz w:val="18"/>
                                <w:szCs w:val="18"/>
                              </w:rPr>
                              <w:t xml:space="preserve"> minutes on Garage.</w:t>
                            </w:r>
                            <w:r w:rsidR="00714521" w:rsidRPr="003063A6">
                              <w:rPr>
                                <w:sz w:val="18"/>
                                <w:szCs w:val="18"/>
                              </w:rPr>
                              <w:t xml:space="preserve"> In April this will change to, </w:t>
                            </w:r>
                            <w:r w:rsidR="003063A6" w:rsidRPr="003063A6">
                              <w:rPr>
                                <w:sz w:val="18"/>
                                <w:szCs w:val="18"/>
                              </w:rPr>
                              <w:t>3 games of Soundcheck, 3 games of Studio and 15 minutes on Garage.</w:t>
                            </w:r>
                            <w:r w:rsidR="00BB6304" w:rsidRPr="003063A6">
                              <w:rPr>
                                <w:sz w:val="18"/>
                                <w:szCs w:val="18"/>
                              </w:rPr>
                              <w:t xml:space="preserve"> It is highly important that children continue to learn and practise their times tables in preparation for the Multiplication Tables Check in Summer term.</w:t>
                            </w:r>
                          </w:p>
                          <w:p w14:paraId="06E131A8" w14:textId="77777777" w:rsidR="00BB6304" w:rsidRDefault="00BB6304" w:rsidP="00D93FD4">
                            <w:pPr>
                              <w:ind w:left="0"/>
                              <w:jc w:val="both"/>
                            </w:pPr>
                          </w:p>
                          <w:p w14:paraId="4BA1029C" w14:textId="77777777" w:rsidR="004910FF" w:rsidRPr="00F14679" w:rsidRDefault="004910FF" w:rsidP="00D93FD4">
                            <w:pPr>
                              <w:ind w:left="0"/>
                              <w:jc w:val="both"/>
                              <w:rPr>
                                <w:sz w:val="20"/>
                                <w:szCs w:val="20"/>
                              </w:rPr>
                            </w:pPr>
                          </w:p>
                          <w:p w14:paraId="2455E6F0" w14:textId="0F28F851" w:rsidR="006C746D" w:rsidRPr="003063A6" w:rsidRDefault="00F14679" w:rsidP="00D93FD4">
                            <w:pPr>
                              <w:ind w:left="0"/>
                              <w:jc w:val="both"/>
                              <w:rPr>
                                <w:sz w:val="18"/>
                                <w:szCs w:val="18"/>
                              </w:rPr>
                            </w:pPr>
                            <w:r w:rsidRPr="003063A6">
                              <w:rPr>
                                <w:sz w:val="18"/>
                                <w:szCs w:val="18"/>
                              </w:rPr>
                              <w:t xml:space="preserve">Our PE days </w:t>
                            </w:r>
                            <w:r w:rsidR="00DF7F79" w:rsidRPr="003063A6">
                              <w:rPr>
                                <w:sz w:val="18"/>
                                <w:szCs w:val="18"/>
                              </w:rPr>
                              <w:t xml:space="preserve">will </w:t>
                            </w:r>
                            <w:r w:rsidR="003063A6" w:rsidRPr="003063A6">
                              <w:rPr>
                                <w:sz w:val="18"/>
                                <w:szCs w:val="18"/>
                              </w:rPr>
                              <w:t>continue to be on</w:t>
                            </w:r>
                            <w:r w:rsidR="00DF7F79" w:rsidRPr="003063A6">
                              <w:rPr>
                                <w:sz w:val="18"/>
                                <w:szCs w:val="18"/>
                              </w:rPr>
                              <w:t xml:space="preserve"> Tuesday</w:t>
                            </w:r>
                            <w:r w:rsidR="003063A6" w:rsidRPr="003063A6">
                              <w:rPr>
                                <w:sz w:val="18"/>
                                <w:szCs w:val="18"/>
                              </w:rPr>
                              <w:t>’s</w:t>
                            </w:r>
                            <w:r w:rsidR="0057078A" w:rsidRPr="003063A6">
                              <w:rPr>
                                <w:sz w:val="18"/>
                                <w:szCs w:val="18"/>
                              </w:rPr>
                              <w:t xml:space="preserve"> </w:t>
                            </w:r>
                            <w:r w:rsidR="00DF7F79" w:rsidRPr="003063A6">
                              <w:rPr>
                                <w:sz w:val="18"/>
                                <w:szCs w:val="18"/>
                              </w:rPr>
                              <w:t>and</w:t>
                            </w:r>
                            <w:r w:rsidRPr="003063A6">
                              <w:rPr>
                                <w:sz w:val="18"/>
                                <w:szCs w:val="18"/>
                              </w:rPr>
                              <w:t xml:space="preserve"> </w:t>
                            </w:r>
                            <w:r w:rsidR="00DF7F79" w:rsidRPr="003063A6">
                              <w:rPr>
                                <w:sz w:val="18"/>
                                <w:szCs w:val="18"/>
                              </w:rPr>
                              <w:t>Wednesday</w:t>
                            </w:r>
                            <w:r w:rsidR="003063A6" w:rsidRPr="003063A6">
                              <w:rPr>
                                <w:sz w:val="18"/>
                                <w:szCs w:val="18"/>
                              </w:rPr>
                              <w:t>’s</w:t>
                            </w:r>
                            <w:r w:rsidR="00DF7F79" w:rsidRPr="003063A6">
                              <w:rPr>
                                <w:sz w:val="18"/>
                                <w:szCs w:val="18"/>
                              </w:rPr>
                              <w:t xml:space="preserve">. </w:t>
                            </w:r>
                            <w:r w:rsidRPr="003063A6">
                              <w:rPr>
                                <w:sz w:val="18"/>
                                <w:szCs w:val="18"/>
                              </w:rPr>
                              <w:t xml:space="preserve">Earrings should be either removed or taped up on PE days for safety. With our current unit being gymnastic, please ensure you have an </w:t>
                            </w:r>
                            <w:r w:rsidR="003063A6" w:rsidRPr="003063A6">
                              <w:rPr>
                                <w:sz w:val="18"/>
                                <w:szCs w:val="18"/>
                              </w:rPr>
                              <w:t>outdoor kit, including joggers and a jacket.</w:t>
                            </w:r>
                            <w:r w:rsidRPr="003063A6">
                              <w:rPr>
                                <w:sz w:val="18"/>
                                <w:szCs w:val="18"/>
                              </w:rPr>
                              <w:t xml:space="preserve"> </w:t>
                            </w:r>
                          </w:p>
                          <w:p w14:paraId="7AEDEE37" w14:textId="77777777" w:rsidR="004910FF" w:rsidRPr="003063A6" w:rsidRDefault="004910FF" w:rsidP="00D93FD4">
                            <w:pPr>
                              <w:ind w:left="0"/>
                              <w:jc w:val="both"/>
                              <w:rPr>
                                <w:sz w:val="18"/>
                                <w:szCs w:val="18"/>
                              </w:rPr>
                            </w:pPr>
                          </w:p>
                          <w:p w14:paraId="415B270D" w14:textId="6221B954" w:rsidR="00F14679" w:rsidRPr="003063A6" w:rsidRDefault="00F14679" w:rsidP="00D93FD4">
                            <w:pPr>
                              <w:ind w:left="0"/>
                              <w:jc w:val="both"/>
                              <w:rPr>
                                <w:sz w:val="18"/>
                                <w:szCs w:val="18"/>
                              </w:rPr>
                            </w:pPr>
                            <w:r w:rsidRPr="003063A6">
                              <w:rPr>
                                <w:sz w:val="18"/>
                                <w:szCs w:val="18"/>
                              </w:rPr>
                              <w:t>Our current class novel is ‘</w:t>
                            </w:r>
                            <w:r w:rsidR="003063A6" w:rsidRPr="003063A6">
                              <w:rPr>
                                <w:sz w:val="18"/>
                                <w:szCs w:val="18"/>
                              </w:rPr>
                              <w:t>Stuart Little’.</w:t>
                            </w:r>
                          </w:p>
                          <w:p w14:paraId="2E66D54A" w14:textId="77777777" w:rsidR="00F14679" w:rsidRDefault="00F14679" w:rsidP="00D93FD4">
                            <w:pPr>
                              <w:ind w:left="0"/>
                              <w:jc w:val="both"/>
                            </w:pPr>
                          </w:p>
                          <w:p w14:paraId="3CFE4694" w14:textId="77777777" w:rsidR="00425AC5" w:rsidRPr="00425AC5" w:rsidRDefault="00425AC5" w:rsidP="00D93FD4">
                            <w:pPr>
                              <w:ind w:left="0"/>
                              <w:jc w:val="both"/>
                              <w:rPr>
                                <w:b/>
                                <w:bCs/>
                                <w:sz w:val="20"/>
                                <w:szCs w:val="20"/>
                              </w:rPr>
                            </w:pPr>
                            <w:r w:rsidRPr="00425AC5">
                              <w:rPr>
                                <w:b/>
                                <w:bCs/>
                                <w:sz w:val="20"/>
                                <w:szCs w:val="20"/>
                              </w:rPr>
                              <w:t>Important dates:</w:t>
                            </w:r>
                          </w:p>
                          <w:p w14:paraId="309505BD" w14:textId="2C25B0D9" w:rsidR="00BA69F2" w:rsidRPr="00425AC5" w:rsidRDefault="00BA69F2" w:rsidP="00D93FD4">
                            <w:pPr>
                              <w:ind w:left="0"/>
                              <w:jc w:val="both"/>
                              <w:rPr>
                                <w:sz w:val="18"/>
                                <w:szCs w:val="18"/>
                              </w:rPr>
                            </w:pPr>
                            <w:r w:rsidRPr="00425AC5">
                              <w:rPr>
                                <w:sz w:val="18"/>
                                <w:szCs w:val="18"/>
                              </w:rPr>
                              <w:t xml:space="preserve">Week commencing - </w:t>
                            </w:r>
                            <w:r w:rsidRPr="00425AC5">
                              <w:rPr>
                                <w:sz w:val="18"/>
                                <w:szCs w:val="18"/>
                              </w:rPr>
                              <w:t xml:space="preserve">3/3/25 National Careers Week </w:t>
                            </w:r>
                          </w:p>
                          <w:p w14:paraId="76DC70DF" w14:textId="46BEDEB4" w:rsidR="00BA69F2" w:rsidRPr="00425AC5" w:rsidRDefault="00BA69F2" w:rsidP="00D93FD4">
                            <w:pPr>
                              <w:ind w:left="0"/>
                              <w:jc w:val="both"/>
                              <w:rPr>
                                <w:sz w:val="18"/>
                                <w:szCs w:val="18"/>
                              </w:rPr>
                            </w:pPr>
                            <w:r w:rsidRPr="00425AC5">
                              <w:rPr>
                                <w:sz w:val="18"/>
                                <w:szCs w:val="18"/>
                              </w:rPr>
                              <w:t xml:space="preserve">- </w:t>
                            </w:r>
                            <w:r w:rsidRPr="00425AC5">
                              <w:rPr>
                                <w:sz w:val="18"/>
                                <w:szCs w:val="18"/>
                              </w:rPr>
                              <w:t xml:space="preserve">7/3/25 World Book Day </w:t>
                            </w:r>
                          </w:p>
                          <w:p w14:paraId="00670101" w14:textId="46426E70" w:rsidR="00BA69F2" w:rsidRPr="00425AC5" w:rsidRDefault="00425AC5" w:rsidP="00D93FD4">
                            <w:pPr>
                              <w:ind w:left="0"/>
                              <w:jc w:val="both"/>
                              <w:rPr>
                                <w:sz w:val="18"/>
                                <w:szCs w:val="18"/>
                              </w:rPr>
                            </w:pPr>
                            <w:r w:rsidRPr="00425AC5">
                              <w:rPr>
                                <w:sz w:val="18"/>
                                <w:szCs w:val="18"/>
                              </w:rPr>
                              <w:t xml:space="preserve">Week commencing </w:t>
                            </w:r>
                            <w:r w:rsidR="00BA69F2" w:rsidRPr="00425AC5">
                              <w:rPr>
                                <w:sz w:val="18"/>
                                <w:szCs w:val="18"/>
                              </w:rPr>
                              <w:t xml:space="preserve">- </w:t>
                            </w:r>
                            <w:r w:rsidR="00BA69F2" w:rsidRPr="00425AC5">
                              <w:rPr>
                                <w:sz w:val="18"/>
                                <w:szCs w:val="18"/>
                              </w:rPr>
                              <w:t xml:space="preserve">10/3/25 British Science Week </w:t>
                            </w:r>
                          </w:p>
                          <w:p w14:paraId="2CB59FAB" w14:textId="53F040A2" w:rsidR="00F14679" w:rsidRPr="00425AC5" w:rsidRDefault="00BA69F2" w:rsidP="00D93FD4">
                            <w:pPr>
                              <w:ind w:left="0"/>
                              <w:jc w:val="both"/>
                              <w:rPr>
                                <w:sz w:val="18"/>
                                <w:szCs w:val="18"/>
                              </w:rPr>
                            </w:pPr>
                            <w:r w:rsidRPr="00425AC5">
                              <w:rPr>
                                <w:sz w:val="18"/>
                                <w:szCs w:val="18"/>
                              </w:rPr>
                              <w:t xml:space="preserve">- </w:t>
                            </w:r>
                            <w:r w:rsidRPr="00425AC5">
                              <w:rPr>
                                <w:sz w:val="18"/>
                                <w:szCs w:val="18"/>
                              </w:rPr>
                              <w:t>21/3/25 Comic Relief Day</w:t>
                            </w:r>
                          </w:p>
                          <w:p w14:paraId="0123B987" w14:textId="77777777" w:rsidR="00425AC5" w:rsidRPr="00425AC5" w:rsidRDefault="00425AC5" w:rsidP="00D93FD4">
                            <w:pPr>
                              <w:ind w:left="0"/>
                              <w:jc w:val="both"/>
                              <w:rPr>
                                <w:sz w:val="18"/>
                                <w:szCs w:val="18"/>
                              </w:rPr>
                            </w:pPr>
                          </w:p>
                          <w:p w14:paraId="451CFC04" w14:textId="11A061E9" w:rsidR="00F14679" w:rsidRPr="00425AC5" w:rsidRDefault="00F14679" w:rsidP="00D93FD4">
                            <w:pPr>
                              <w:ind w:left="0"/>
                              <w:jc w:val="both"/>
                              <w:rPr>
                                <w:sz w:val="22"/>
                                <w:szCs w:val="22"/>
                              </w:rPr>
                            </w:pPr>
                            <w:r w:rsidRPr="00425AC5">
                              <w:rPr>
                                <w:sz w:val="18"/>
                                <w:szCs w:val="18"/>
                              </w:rPr>
                              <w:t>Thank you for your continued support. If there is anything else you would to discuss, please use our school email: office@priorsmill.org.uk and somebody will be happy to help.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9ADBD3" id="_x0000_t202" coordsize="21600,21600" o:spt="202" path="m,l,21600r21600,l21600,xe">
                <v:stroke joinstyle="miter"/>
                <v:path gradientshapeok="t" o:connecttype="rect"/>
              </v:shapetype>
              <v:shape id="Text Box 2" o:spid="_x0000_s1026" type="#_x0000_t202" style="position:absolute;left:0;text-align:left;margin-left:364pt;margin-top:.35pt;width:2in;height:646.7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" filled="f" stroked="f">
                <v:textbox>
                  <w:txbxContent>
                    <w:p w14:paraId="2B6F8484" w14:textId="77777777" w:rsidR="00D93FD4" w:rsidRPr="00425AC5" w:rsidRDefault="00D93FD4" w:rsidP="00D93FD4">
                      <w:pPr>
                        <w:ind w:left="0"/>
                        <w:jc w:val="both"/>
                        <w:rPr>
                          <w:b/>
                          <w:bCs/>
                          <w:sz w:val="20"/>
                          <w:szCs w:val="20"/>
                        </w:rPr>
                      </w:pPr>
                      <w:r w:rsidRPr="00425AC5">
                        <w:rPr>
                          <w:b/>
                          <w:bCs/>
                          <w:sz w:val="20"/>
                          <w:szCs w:val="20"/>
                        </w:rPr>
                        <w:t>Useful Information</w:t>
                      </w:r>
                    </w:p>
                    <w:p w14:paraId="703B83CF" w14:textId="77777777" w:rsidR="004910FF" w:rsidRPr="00F14679" w:rsidRDefault="004910FF" w:rsidP="00D93FD4">
                      <w:pPr>
                        <w:ind w:left="0"/>
                        <w:jc w:val="both"/>
                        <w:rPr>
                          <w:sz w:val="20"/>
                          <w:szCs w:val="20"/>
                        </w:rPr>
                      </w:pPr>
                    </w:p>
                    <w:p w14:paraId="363C7D75" w14:textId="77777777" w:rsidR="00E1265F" w:rsidRPr="003063A6" w:rsidRDefault="00E1265F" w:rsidP="00E1265F">
                      <w:pPr>
                        <w:ind w:left="0"/>
                        <w:jc w:val="both"/>
                        <w:rPr>
                          <w:sz w:val="18"/>
                          <w:szCs w:val="18"/>
                        </w:rPr>
                      </w:pPr>
                      <w:r w:rsidRPr="003063A6">
                        <w:rPr>
                          <w:sz w:val="18"/>
                          <w:szCs w:val="18"/>
                        </w:rPr>
                        <w:t>Reading a little each day</w:t>
                      </w:r>
                    </w:p>
                    <w:p w14:paraId="49A5C2A7" w14:textId="77777777" w:rsidR="004910FF" w:rsidRPr="003063A6" w:rsidRDefault="00E1265F" w:rsidP="00D93FD4">
                      <w:pPr>
                        <w:ind w:left="0"/>
                        <w:jc w:val="both"/>
                        <w:rPr>
                          <w:sz w:val="18"/>
                          <w:szCs w:val="18"/>
                        </w:rPr>
                      </w:pPr>
                      <w:r w:rsidRPr="003063A6">
                        <w:rPr>
                          <w:sz w:val="18"/>
                          <w:szCs w:val="18"/>
                        </w:rPr>
                        <w:t>really helps.</w:t>
                      </w:r>
                      <w:r w:rsidR="006554B1" w:rsidRPr="003063A6">
                        <w:rPr>
                          <w:sz w:val="18"/>
                          <w:szCs w:val="18"/>
                        </w:rPr>
                        <w:t xml:space="preserve"> </w:t>
                      </w:r>
                      <w:r w:rsidRPr="003063A6">
                        <w:rPr>
                          <w:sz w:val="18"/>
                          <w:szCs w:val="18"/>
                        </w:rPr>
                        <w:t>Reading</w:t>
                      </w:r>
                      <w:r w:rsidR="001A6361" w:rsidRPr="003063A6">
                        <w:rPr>
                          <w:sz w:val="18"/>
                          <w:szCs w:val="18"/>
                        </w:rPr>
                        <w:t xml:space="preserve"> </w:t>
                      </w:r>
                      <w:r w:rsidRPr="003063A6">
                        <w:rPr>
                          <w:sz w:val="18"/>
                          <w:szCs w:val="18"/>
                        </w:rPr>
                        <w:t>books and diaries will need to be in school every day.</w:t>
                      </w:r>
                      <w:r w:rsidR="006554B1" w:rsidRPr="003063A6">
                        <w:rPr>
                          <w:sz w:val="18"/>
                          <w:szCs w:val="18"/>
                        </w:rPr>
                        <w:t xml:space="preserve"> </w:t>
                      </w:r>
                      <w:r w:rsidRPr="003063A6">
                        <w:rPr>
                          <w:sz w:val="18"/>
                          <w:szCs w:val="18"/>
                        </w:rPr>
                        <w:t>Please sign your child’s</w:t>
                      </w:r>
                      <w:r w:rsidR="00F14679" w:rsidRPr="003063A6">
                        <w:rPr>
                          <w:sz w:val="18"/>
                          <w:szCs w:val="18"/>
                        </w:rPr>
                        <w:t xml:space="preserve"> </w:t>
                      </w:r>
                      <w:r w:rsidRPr="003063A6">
                        <w:rPr>
                          <w:sz w:val="18"/>
                          <w:szCs w:val="18"/>
                        </w:rPr>
                        <w:t>reading diary when they</w:t>
                      </w:r>
                      <w:r w:rsidR="006554B1" w:rsidRPr="003063A6">
                        <w:rPr>
                          <w:sz w:val="18"/>
                          <w:szCs w:val="18"/>
                        </w:rPr>
                        <w:t xml:space="preserve"> </w:t>
                      </w:r>
                      <w:r w:rsidRPr="003063A6">
                        <w:rPr>
                          <w:sz w:val="18"/>
                          <w:szCs w:val="18"/>
                        </w:rPr>
                        <w:t xml:space="preserve">read at home – </w:t>
                      </w:r>
                      <w:r w:rsidR="00F4558D" w:rsidRPr="003063A6">
                        <w:rPr>
                          <w:sz w:val="18"/>
                          <w:szCs w:val="18"/>
                        </w:rPr>
                        <w:t xml:space="preserve">once the children have read 15 times at home, they get a prize from the box and a raffle ticket </w:t>
                      </w:r>
                      <w:r w:rsidR="00816356" w:rsidRPr="003063A6">
                        <w:rPr>
                          <w:sz w:val="18"/>
                          <w:szCs w:val="18"/>
                        </w:rPr>
                        <w:t>to be in with the chance of winning an Amazon voucher</w:t>
                      </w:r>
                      <w:r w:rsidRPr="003063A6">
                        <w:rPr>
                          <w:sz w:val="18"/>
                          <w:szCs w:val="18"/>
                        </w:rPr>
                        <w:t>!</w:t>
                      </w:r>
                      <w:r w:rsidR="006554B1" w:rsidRPr="003063A6">
                        <w:rPr>
                          <w:sz w:val="18"/>
                          <w:szCs w:val="18"/>
                        </w:rPr>
                        <w:t xml:space="preserve"> </w:t>
                      </w:r>
                      <w:r w:rsidRPr="003063A6">
                        <w:rPr>
                          <w:sz w:val="18"/>
                          <w:szCs w:val="18"/>
                        </w:rPr>
                        <w:t>The benefits of reading</w:t>
                      </w:r>
                      <w:r w:rsidR="006554B1" w:rsidRPr="003063A6">
                        <w:rPr>
                          <w:sz w:val="18"/>
                          <w:szCs w:val="18"/>
                        </w:rPr>
                        <w:t xml:space="preserve"> </w:t>
                      </w:r>
                      <w:r w:rsidR="001A6361" w:rsidRPr="003063A6">
                        <w:rPr>
                          <w:sz w:val="18"/>
                          <w:szCs w:val="18"/>
                        </w:rPr>
                        <w:t>r</w:t>
                      </w:r>
                      <w:r w:rsidRPr="003063A6">
                        <w:rPr>
                          <w:sz w:val="18"/>
                          <w:szCs w:val="18"/>
                        </w:rPr>
                        <w:t>egularly</w:t>
                      </w:r>
                      <w:r w:rsidR="00816356" w:rsidRPr="003063A6">
                        <w:rPr>
                          <w:sz w:val="18"/>
                          <w:szCs w:val="18"/>
                        </w:rPr>
                        <w:t xml:space="preserve"> at home are enormous.</w:t>
                      </w:r>
                      <w:r w:rsidR="00816356" w:rsidRPr="003063A6">
                        <w:rPr>
                          <w:sz w:val="18"/>
                          <w:szCs w:val="18"/>
                        </w:rPr>
                        <w:cr/>
                      </w:r>
                    </w:p>
                    <w:p w14:paraId="77294FA4" w14:textId="11CB6542" w:rsidR="007550CF" w:rsidRPr="003063A6" w:rsidRDefault="00291337" w:rsidP="00D93FD4">
                      <w:pPr>
                        <w:ind w:left="0"/>
                        <w:jc w:val="both"/>
                        <w:rPr>
                          <w:sz w:val="18"/>
                          <w:szCs w:val="18"/>
                        </w:rPr>
                      </w:pPr>
                      <w:r w:rsidRPr="003063A6">
                        <w:rPr>
                          <w:sz w:val="18"/>
                          <w:szCs w:val="18"/>
                        </w:rPr>
                        <w:t xml:space="preserve">This term we </w:t>
                      </w:r>
                      <w:r w:rsidR="007550CF" w:rsidRPr="003063A6">
                        <w:rPr>
                          <w:sz w:val="18"/>
                          <w:szCs w:val="18"/>
                        </w:rPr>
                        <w:t xml:space="preserve">will continue to set </w:t>
                      </w:r>
                      <w:r w:rsidR="00714521" w:rsidRPr="003063A6">
                        <w:rPr>
                          <w:sz w:val="18"/>
                          <w:szCs w:val="18"/>
                        </w:rPr>
                        <w:t xml:space="preserve">targeted activities on </w:t>
                      </w:r>
                      <w:r w:rsidR="008A6794" w:rsidRPr="003063A6">
                        <w:rPr>
                          <w:sz w:val="18"/>
                          <w:szCs w:val="18"/>
                        </w:rPr>
                        <w:t xml:space="preserve">Times Tables Rock </w:t>
                      </w:r>
                      <w:r w:rsidR="00714521" w:rsidRPr="003063A6">
                        <w:rPr>
                          <w:sz w:val="18"/>
                          <w:szCs w:val="18"/>
                        </w:rPr>
                        <w:t>Stars, in March</w:t>
                      </w:r>
                      <w:r w:rsidR="00BB6304" w:rsidRPr="003063A6">
                        <w:rPr>
                          <w:sz w:val="18"/>
                          <w:szCs w:val="18"/>
                        </w:rPr>
                        <w:t xml:space="preserve"> this will include </w:t>
                      </w:r>
                      <w:r w:rsidR="00006228" w:rsidRPr="003063A6">
                        <w:rPr>
                          <w:sz w:val="18"/>
                          <w:szCs w:val="18"/>
                        </w:rPr>
                        <w:t>5 games of</w:t>
                      </w:r>
                      <w:r w:rsidR="00BB6304" w:rsidRPr="003063A6">
                        <w:rPr>
                          <w:sz w:val="18"/>
                          <w:szCs w:val="18"/>
                        </w:rPr>
                        <w:t xml:space="preserve"> Soundcheck and 1</w:t>
                      </w:r>
                      <w:r w:rsidR="00006228" w:rsidRPr="003063A6">
                        <w:rPr>
                          <w:sz w:val="18"/>
                          <w:szCs w:val="18"/>
                        </w:rPr>
                        <w:t>6</w:t>
                      </w:r>
                      <w:r w:rsidR="00BB6304" w:rsidRPr="003063A6">
                        <w:rPr>
                          <w:sz w:val="18"/>
                          <w:szCs w:val="18"/>
                        </w:rPr>
                        <w:t xml:space="preserve"> minutes on Garage.</w:t>
                      </w:r>
                      <w:r w:rsidR="00714521" w:rsidRPr="003063A6">
                        <w:rPr>
                          <w:sz w:val="18"/>
                          <w:szCs w:val="18"/>
                        </w:rPr>
                        <w:t xml:space="preserve"> In April this will change to, </w:t>
                      </w:r>
                      <w:r w:rsidR="003063A6" w:rsidRPr="003063A6">
                        <w:rPr>
                          <w:sz w:val="18"/>
                          <w:szCs w:val="18"/>
                        </w:rPr>
                        <w:t>3 games of Soundcheck, 3 games of Studio and 15 minutes on Garage.</w:t>
                      </w:r>
                      <w:r w:rsidR="00BB6304" w:rsidRPr="003063A6">
                        <w:rPr>
                          <w:sz w:val="18"/>
                          <w:szCs w:val="18"/>
                        </w:rPr>
                        <w:t xml:space="preserve"> It is highly important that children continue to learn and practise their times tables in preparation for the Multiplication Tables Check in Summer term.</w:t>
                      </w:r>
                    </w:p>
                    <w:p w14:paraId="06E131A8" w14:textId="77777777" w:rsidR="00BB6304" w:rsidRDefault="00BB6304" w:rsidP="00D93FD4">
                      <w:pPr>
                        <w:ind w:left="0"/>
                        <w:jc w:val="both"/>
                      </w:pPr>
                    </w:p>
                    <w:p w14:paraId="4BA1029C" w14:textId="77777777" w:rsidR="004910FF" w:rsidRPr="00F14679" w:rsidRDefault="004910FF" w:rsidP="00D93FD4">
                      <w:pPr>
                        <w:ind w:left="0"/>
                        <w:jc w:val="both"/>
                        <w:rPr>
                          <w:sz w:val="20"/>
                          <w:szCs w:val="20"/>
                        </w:rPr>
                      </w:pPr>
                    </w:p>
                    <w:p w14:paraId="2455E6F0" w14:textId="0F28F851" w:rsidR="006C746D" w:rsidRPr="003063A6" w:rsidRDefault="00F14679" w:rsidP="00D93FD4">
                      <w:pPr>
                        <w:ind w:left="0"/>
                        <w:jc w:val="both"/>
                        <w:rPr>
                          <w:sz w:val="18"/>
                          <w:szCs w:val="18"/>
                        </w:rPr>
                      </w:pPr>
                      <w:r w:rsidRPr="003063A6">
                        <w:rPr>
                          <w:sz w:val="18"/>
                          <w:szCs w:val="18"/>
                        </w:rPr>
                        <w:t xml:space="preserve">Our PE days </w:t>
                      </w:r>
                      <w:r w:rsidR="00DF7F79" w:rsidRPr="003063A6">
                        <w:rPr>
                          <w:sz w:val="18"/>
                          <w:szCs w:val="18"/>
                        </w:rPr>
                        <w:t xml:space="preserve">will </w:t>
                      </w:r>
                      <w:r w:rsidR="003063A6" w:rsidRPr="003063A6">
                        <w:rPr>
                          <w:sz w:val="18"/>
                          <w:szCs w:val="18"/>
                        </w:rPr>
                        <w:t>continue to be on</w:t>
                      </w:r>
                      <w:r w:rsidR="00DF7F79" w:rsidRPr="003063A6">
                        <w:rPr>
                          <w:sz w:val="18"/>
                          <w:szCs w:val="18"/>
                        </w:rPr>
                        <w:t xml:space="preserve"> Tuesday</w:t>
                      </w:r>
                      <w:r w:rsidR="003063A6" w:rsidRPr="003063A6">
                        <w:rPr>
                          <w:sz w:val="18"/>
                          <w:szCs w:val="18"/>
                        </w:rPr>
                        <w:t>’s</w:t>
                      </w:r>
                      <w:r w:rsidR="0057078A" w:rsidRPr="003063A6">
                        <w:rPr>
                          <w:sz w:val="18"/>
                          <w:szCs w:val="18"/>
                        </w:rPr>
                        <w:t xml:space="preserve"> </w:t>
                      </w:r>
                      <w:r w:rsidR="00DF7F79" w:rsidRPr="003063A6">
                        <w:rPr>
                          <w:sz w:val="18"/>
                          <w:szCs w:val="18"/>
                        </w:rPr>
                        <w:t>and</w:t>
                      </w:r>
                      <w:r w:rsidRPr="003063A6">
                        <w:rPr>
                          <w:sz w:val="18"/>
                          <w:szCs w:val="18"/>
                        </w:rPr>
                        <w:t xml:space="preserve"> </w:t>
                      </w:r>
                      <w:r w:rsidR="00DF7F79" w:rsidRPr="003063A6">
                        <w:rPr>
                          <w:sz w:val="18"/>
                          <w:szCs w:val="18"/>
                        </w:rPr>
                        <w:t>Wednesday</w:t>
                      </w:r>
                      <w:r w:rsidR="003063A6" w:rsidRPr="003063A6">
                        <w:rPr>
                          <w:sz w:val="18"/>
                          <w:szCs w:val="18"/>
                        </w:rPr>
                        <w:t>’s</w:t>
                      </w:r>
                      <w:r w:rsidR="00DF7F79" w:rsidRPr="003063A6">
                        <w:rPr>
                          <w:sz w:val="18"/>
                          <w:szCs w:val="18"/>
                        </w:rPr>
                        <w:t xml:space="preserve">. </w:t>
                      </w:r>
                      <w:r w:rsidRPr="003063A6">
                        <w:rPr>
                          <w:sz w:val="18"/>
                          <w:szCs w:val="18"/>
                        </w:rPr>
                        <w:t xml:space="preserve">Earrings should be either removed or taped up on PE days for safety. With our current unit being gymnastic, please ensure you have an </w:t>
                      </w:r>
                      <w:r w:rsidR="003063A6" w:rsidRPr="003063A6">
                        <w:rPr>
                          <w:sz w:val="18"/>
                          <w:szCs w:val="18"/>
                        </w:rPr>
                        <w:t>outdoor kit, including joggers and a jacket.</w:t>
                      </w:r>
                      <w:r w:rsidRPr="003063A6">
                        <w:rPr>
                          <w:sz w:val="18"/>
                          <w:szCs w:val="18"/>
                        </w:rPr>
                        <w:t xml:space="preserve"> </w:t>
                      </w:r>
                    </w:p>
                    <w:p w14:paraId="7AEDEE37" w14:textId="77777777" w:rsidR="004910FF" w:rsidRPr="003063A6" w:rsidRDefault="004910FF" w:rsidP="00D93FD4">
                      <w:pPr>
                        <w:ind w:left="0"/>
                        <w:jc w:val="both"/>
                        <w:rPr>
                          <w:sz w:val="18"/>
                          <w:szCs w:val="18"/>
                        </w:rPr>
                      </w:pPr>
                    </w:p>
                    <w:p w14:paraId="415B270D" w14:textId="6221B954" w:rsidR="00F14679" w:rsidRPr="003063A6" w:rsidRDefault="00F14679" w:rsidP="00D93FD4">
                      <w:pPr>
                        <w:ind w:left="0"/>
                        <w:jc w:val="both"/>
                        <w:rPr>
                          <w:sz w:val="18"/>
                          <w:szCs w:val="18"/>
                        </w:rPr>
                      </w:pPr>
                      <w:r w:rsidRPr="003063A6">
                        <w:rPr>
                          <w:sz w:val="18"/>
                          <w:szCs w:val="18"/>
                        </w:rPr>
                        <w:t>Our current class novel is ‘</w:t>
                      </w:r>
                      <w:r w:rsidR="003063A6" w:rsidRPr="003063A6">
                        <w:rPr>
                          <w:sz w:val="18"/>
                          <w:szCs w:val="18"/>
                        </w:rPr>
                        <w:t>Stuart Little’.</w:t>
                      </w:r>
                    </w:p>
                    <w:p w14:paraId="2E66D54A" w14:textId="77777777" w:rsidR="00F14679" w:rsidRDefault="00F14679" w:rsidP="00D93FD4">
                      <w:pPr>
                        <w:ind w:left="0"/>
                        <w:jc w:val="both"/>
                      </w:pPr>
                    </w:p>
                    <w:p w14:paraId="3CFE4694" w14:textId="77777777" w:rsidR="00425AC5" w:rsidRPr="00425AC5" w:rsidRDefault="00425AC5" w:rsidP="00D93FD4">
                      <w:pPr>
                        <w:ind w:left="0"/>
                        <w:jc w:val="both"/>
                        <w:rPr>
                          <w:b/>
                          <w:bCs/>
                          <w:sz w:val="20"/>
                          <w:szCs w:val="20"/>
                        </w:rPr>
                      </w:pPr>
                      <w:r w:rsidRPr="00425AC5">
                        <w:rPr>
                          <w:b/>
                          <w:bCs/>
                          <w:sz w:val="20"/>
                          <w:szCs w:val="20"/>
                        </w:rPr>
                        <w:t>Important dates:</w:t>
                      </w:r>
                    </w:p>
                    <w:p w14:paraId="309505BD" w14:textId="2C25B0D9" w:rsidR="00BA69F2" w:rsidRPr="00425AC5" w:rsidRDefault="00BA69F2" w:rsidP="00D93FD4">
                      <w:pPr>
                        <w:ind w:left="0"/>
                        <w:jc w:val="both"/>
                        <w:rPr>
                          <w:sz w:val="18"/>
                          <w:szCs w:val="18"/>
                        </w:rPr>
                      </w:pPr>
                      <w:r w:rsidRPr="00425AC5">
                        <w:rPr>
                          <w:sz w:val="18"/>
                          <w:szCs w:val="18"/>
                        </w:rPr>
                        <w:t xml:space="preserve">Week commencing - </w:t>
                      </w:r>
                      <w:r w:rsidRPr="00425AC5">
                        <w:rPr>
                          <w:sz w:val="18"/>
                          <w:szCs w:val="18"/>
                        </w:rPr>
                        <w:t xml:space="preserve">3/3/25 National Careers Week </w:t>
                      </w:r>
                    </w:p>
                    <w:p w14:paraId="76DC70DF" w14:textId="46BEDEB4" w:rsidR="00BA69F2" w:rsidRPr="00425AC5" w:rsidRDefault="00BA69F2" w:rsidP="00D93FD4">
                      <w:pPr>
                        <w:ind w:left="0"/>
                        <w:jc w:val="both"/>
                        <w:rPr>
                          <w:sz w:val="18"/>
                          <w:szCs w:val="18"/>
                        </w:rPr>
                      </w:pPr>
                      <w:r w:rsidRPr="00425AC5">
                        <w:rPr>
                          <w:sz w:val="18"/>
                          <w:szCs w:val="18"/>
                        </w:rPr>
                        <w:t xml:space="preserve">- </w:t>
                      </w:r>
                      <w:r w:rsidRPr="00425AC5">
                        <w:rPr>
                          <w:sz w:val="18"/>
                          <w:szCs w:val="18"/>
                        </w:rPr>
                        <w:t xml:space="preserve">7/3/25 World Book Day </w:t>
                      </w:r>
                    </w:p>
                    <w:p w14:paraId="00670101" w14:textId="46426E70" w:rsidR="00BA69F2" w:rsidRPr="00425AC5" w:rsidRDefault="00425AC5" w:rsidP="00D93FD4">
                      <w:pPr>
                        <w:ind w:left="0"/>
                        <w:jc w:val="both"/>
                        <w:rPr>
                          <w:sz w:val="18"/>
                          <w:szCs w:val="18"/>
                        </w:rPr>
                      </w:pPr>
                      <w:r w:rsidRPr="00425AC5">
                        <w:rPr>
                          <w:sz w:val="18"/>
                          <w:szCs w:val="18"/>
                        </w:rPr>
                        <w:t xml:space="preserve">Week commencing </w:t>
                      </w:r>
                      <w:r w:rsidR="00BA69F2" w:rsidRPr="00425AC5">
                        <w:rPr>
                          <w:sz w:val="18"/>
                          <w:szCs w:val="18"/>
                        </w:rPr>
                        <w:t xml:space="preserve">- </w:t>
                      </w:r>
                      <w:r w:rsidR="00BA69F2" w:rsidRPr="00425AC5">
                        <w:rPr>
                          <w:sz w:val="18"/>
                          <w:szCs w:val="18"/>
                        </w:rPr>
                        <w:t xml:space="preserve">10/3/25 British Science Week </w:t>
                      </w:r>
                    </w:p>
                    <w:p w14:paraId="2CB59FAB" w14:textId="53F040A2" w:rsidR="00F14679" w:rsidRPr="00425AC5" w:rsidRDefault="00BA69F2" w:rsidP="00D93FD4">
                      <w:pPr>
                        <w:ind w:left="0"/>
                        <w:jc w:val="both"/>
                        <w:rPr>
                          <w:sz w:val="18"/>
                          <w:szCs w:val="18"/>
                        </w:rPr>
                      </w:pPr>
                      <w:r w:rsidRPr="00425AC5">
                        <w:rPr>
                          <w:sz w:val="18"/>
                          <w:szCs w:val="18"/>
                        </w:rPr>
                        <w:t xml:space="preserve">- </w:t>
                      </w:r>
                      <w:r w:rsidRPr="00425AC5">
                        <w:rPr>
                          <w:sz w:val="18"/>
                          <w:szCs w:val="18"/>
                        </w:rPr>
                        <w:t>21/3/25 Comic Relief Day</w:t>
                      </w:r>
                    </w:p>
                    <w:p w14:paraId="0123B987" w14:textId="77777777" w:rsidR="00425AC5" w:rsidRPr="00425AC5" w:rsidRDefault="00425AC5" w:rsidP="00D93FD4">
                      <w:pPr>
                        <w:ind w:left="0"/>
                        <w:jc w:val="both"/>
                        <w:rPr>
                          <w:sz w:val="18"/>
                          <w:szCs w:val="18"/>
                        </w:rPr>
                      </w:pPr>
                    </w:p>
                    <w:p w14:paraId="451CFC04" w14:textId="11A061E9" w:rsidR="00F14679" w:rsidRPr="00425AC5" w:rsidRDefault="00F14679" w:rsidP="00D93FD4">
                      <w:pPr>
                        <w:ind w:left="0"/>
                        <w:jc w:val="both"/>
                        <w:rPr>
                          <w:sz w:val="22"/>
                          <w:szCs w:val="22"/>
                        </w:rPr>
                      </w:pPr>
                      <w:r w:rsidRPr="00425AC5">
                        <w:rPr>
                          <w:sz w:val="18"/>
                          <w:szCs w:val="18"/>
                        </w:rPr>
                        <w:t>Thank you for your continued support. If there is anything else you would to discuss, please use our school email: office@priorsmill.org.uk and somebody will be happy to help.</w:t>
                      </w:r>
                    </w:p>
                  </w:txbxContent>
                </v:textbox>
              </v:shape>
            </w:pict>
          </mc:Fallback>
        </mc:AlternateContent>
      </w:r>
      <w:r w:rsidR="00185A29">
        <w:rPr>
          <w:rFonts w:ascii="Calibri Light" w:eastAsia="Calibri" w:hAnsi="Calibri Light" w:cs="Calibri Light"/>
          <w:noProof/>
        </w:rPr>
        <mc:AlternateContent>
          <mc:Choice Requires="wps">
            <w:drawing>
              <wp:anchor distT="0" distB="0" distL="114300" distR="114300" simplePos="0" relativeHeight="251658240" behindDoc="0" locked="0" layoutInCell="1" allowOverlap="1" wp14:anchorId="6E99B2F1" wp14:editId="24E5DAF5">
                <wp:simplePos x="0" y="0"/>
                <wp:positionH relativeFrom="column">
                  <wp:posOffset>-757066</wp:posOffset>
                </wp:positionH>
                <wp:positionV relativeFrom="paragraph">
                  <wp:posOffset>-97302</wp:posOffset>
                </wp:positionV>
                <wp:extent cx="5212316" cy="481965"/>
                <wp:effectExtent l="19050" t="19050" r="26670" b="13335"/>
                <wp:wrapNone/>
                <wp:docPr id="809191701" name="Rectangle 1"/>
                <wp:cNvGraphicFramePr/>
                <a:graphic xmlns:a="http://schemas.openxmlformats.org/drawingml/2006/main">
                  <a:graphicData uri="http://schemas.microsoft.com/office/word/2010/wordprocessingShape">
                    <wps:wsp>
                      <wps:cNvSpPr/>
                      <wps:spPr>
                        <a:xfrm>
                          <a:off x="0" y="0"/>
                          <a:ext cx="5212316" cy="481965"/>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D7C884" id="Rectangle 1" o:spid="_x0000_s1026" style="position:absolute;margin-left:-59.6pt;margin-top:-7.65pt;width:410.4pt;height:3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" filled="f" strokecolor="red" strokeweight="3pt"/>
            </w:pict>
          </mc:Fallback>
        </mc:AlternateContent>
      </w:r>
      <w:r w:rsidR="00CF2DD6" w:rsidRPr="00D93FD4">
        <w:rPr>
          <w:rFonts w:ascii="Calibri" w:eastAsia="Calibri" w:hAnsi="Calibri" w:cs="Calibri"/>
          <w:b/>
          <w:noProof/>
          <w:u w:val="single"/>
        </w:rPr>
        <mc:AlternateContent>
          <mc:Choice Requires="wps">
            <w:drawing>
              <wp:anchor distT="45720" distB="45720" distL="114300" distR="114300" simplePos="0" relativeHeight="251658241" behindDoc="0" locked="0" layoutInCell="1" allowOverlap="1" wp14:anchorId="0C3BF4B8" wp14:editId="394418DB">
                <wp:simplePos x="0" y="0"/>
                <wp:positionH relativeFrom="column">
                  <wp:posOffset>-651510</wp:posOffset>
                </wp:positionH>
                <wp:positionV relativeFrom="paragraph">
                  <wp:posOffset>635</wp:posOffset>
                </wp:positionV>
                <wp:extent cx="4942205" cy="2724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205" cy="272415"/>
                        </a:xfrm>
                        <a:prstGeom prst="rect">
                          <a:avLst/>
                        </a:prstGeom>
                        <a:solidFill>
                          <a:srgbClr val="FFFFFF"/>
                        </a:solidFill>
                        <a:ln w="9525">
                          <a:noFill/>
                          <a:miter lim="800000"/>
                          <a:headEnd/>
                          <a:tailEnd/>
                        </a:ln>
                      </wps:spPr>
                      <wps:txbx>
                        <w:txbxContent>
                          <w:p w14:paraId="20CF1723" w14:textId="12E83A05" w:rsidR="00D93FD4" w:rsidRDefault="00BD77D4" w:rsidP="00D93FD4">
                            <w:pPr>
                              <w:ind w:left="0"/>
                            </w:pPr>
                            <w:r w:rsidRPr="00C06597">
                              <w:rPr>
                                <w:sz w:val="21"/>
                                <w:szCs w:val="21"/>
                              </w:rPr>
                              <w:t xml:space="preserve">Newsletter – Spring </w:t>
                            </w:r>
                            <w:r w:rsidR="00E509F5">
                              <w:rPr>
                                <w:sz w:val="21"/>
                                <w:szCs w:val="21"/>
                              </w:rPr>
                              <w:t>2</w:t>
                            </w:r>
                            <w:r w:rsidRPr="00C06597">
                              <w:rPr>
                                <w:sz w:val="21"/>
                                <w:szCs w:val="21"/>
                              </w:rPr>
                              <w:t xml:space="preserve"> Year 4 Miss Alderson, Mr Greenwood and Mrs Mackay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BF4B8" id="_x0000_s1027" type="#_x0000_t202" style="position:absolute;left:0;text-align:left;margin-left:-51.3pt;margin-top:.05pt;width:389.15pt;height:21.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" stroked="f">
                <v:textbox>
                  <w:txbxContent>
                    <w:p w14:paraId="20CF1723" w14:textId="12E83A05" w:rsidR="00D93FD4" w:rsidRDefault="00BD77D4" w:rsidP="00D93FD4">
                      <w:pPr>
                        <w:ind w:left="0"/>
                      </w:pPr>
                      <w:r w:rsidRPr="00C06597">
                        <w:rPr>
                          <w:sz w:val="21"/>
                          <w:szCs w:val="21"/>
                        </w:rPr>
                        <w:t xml:space="preserve">Newsletter – Spring </w:t>
                      </w:r>
                      <w:r w:rsidR="00E509F5">
                        <w:rPr>
                          <w:sz w:val="21"/>
                          <w:szCs w:val="21"/>
                        </w:rPr>
                        <w:t>2</w:t>
                      </w:r>
                      <w:r w:rsidRPr="00C06597">
                        <w:rPr>
                          <w:sz w:val="21"/>
                          <w:szCs w:val="21"/>
                        </w:rPr>
                        <w:t xml:space="preserve"> Year 4 Miss Alderson, Mr Greenwood and Mrs Mackay</w:t>
                      </w:r>
                    </w:p>
                  </w:txbxContent>
                </v:textbox>
                <w10:wrap type="square"/>
              </v:shape>
            </w:pict>
          </mc:Fallback>
        </mc:AlternateContent>
      </w:r>
      <w:r w:rsidR="00D93FD4">
        <w:rPr>
          <w:rFonts w:ascii="Calibri" w:eastAsia="Calibri" w:hAnsi="Calibri" w:cs="Calibri"/>
          <w:b/>
          <w:noProof/>
          <w:u w:val="single"/>
        </w:rPr>
        <mc:AlternateContent>
          <mc:Choice Requires="wps">
            <w:drawing>
              <wp:anchor distT="0" distB="0" distL="114300" distR="114300" simplePos="0" relativeHeight="251658242" behindDoc="0" locked="0" layoutInCell="1" allowOverlap="1" wp14:anchorId="358B3DF4" wp14:editId="59C219EC">
                <wp:simplePos x="0" y="0"/>
                <wp:positionH relativeFrom="column">
                  <wp:posOffset>4531240</wp:posOffset>
                </wp:positionH>
                <wp:positionV relativeFrom="paragraph">
                  <wp:posOffset>-96572</wp:posOffset>
                </wp:positionV>
                <wp:extent cx="2005330" cy="8324850"/>
                <wp:effectExtent l="0" t="0" r="0" b="0"/>
                <wp:wrapNone/>
                <wp:docPr id="154168413" name="Rectangle 2"/>
                <wp:cNvGraphicFramePr/>
                <a:graphic xmlns:a="http://schemas.openxmlformats.org/drawingml/2006/main">
                  <a:graphicData uri="http://schemas.microsoft.com/office/word/2010/wordprocessingShape">
                    <wps:wsp>
                      <wps:cNvSpPr/>
                      <wps:spPr>
                        <a:xfrm>
                          <a:off x="0" y="0"/>
                          <a:ext cx="2005330" cy="8324850"/>
                        </a:xfrm>
                        <a:prstGeom prst="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9568A5" id="Rectangle 2" o:spid="_x0000_s1026" style="position:absolute;margin-left:356.8pt;margin-top:-7.6pt;width:157.9pt;height:655.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" fillcolor="#b4c6e7 [1300]" stroked="f" strokeweight="1pt"/>
            </w:pict>
          </mc:Fallback>
        </mc:AlternateContent>
      </w:r>
      <w:r w:rsidR="00CF1044" w:rsidRPr="00CF1044">
        <w:rPr>
          <w:rFonts w:ascii="Calibri Light" w:eastAsia="Calibri" w:hAnsi="Calibri Light" w:cs="Calibri Light"/>
        </w:rPr>
        <w:t xml:space="preserve">     </w:t>
      </w:r>
    </w:p>
    <w:p w14:paraId="3309FD62" w14:textId="49E33E1C" w:rsidR="00CF1044" w:rsidRDefault="00CF2DD6" w:rsidP="00CF1044">
      <w:pPr>
        <w:spacing w:after="160"/>
        <w:ind w:left="6480"/>
        <w:rPr>
          <w:rFonts w:ascii="Calibri Light" w:eastAsia="Calibri" w:hAnsi="Calibri Light" w:cs="Calibri Light"/>
        </w:rPr>
      </w:pPr>
      <w:r w:rsidRPr="00D93FD4">
        <w:rPr>
          <w:rFonts w:ascii="Calibri" w:eastAsia="Calibri" w:hAnsi="Calibri" w:cs="Calibri"/>
          <w:b/>
          <w:noProof/>
          <w:u w:val="single"/>
        </w:rPr>
        <mc:AlternateContent>
          <mc:Choice Requires="wps">
            <w:drawing>
              <wp:anchor distT="45720" distB="45720" distL="114300" distR="114300" simplePos="0" relativeHeight="251658250" behindDoc="0" locked="0" layoutInCell="1" allowOverlap="1" wp14:anchorId="52AF6047" wp14:editId="08C15166">
                <wp:simplePos x="0" y="0"/>
                <wp:positionH relativeFrom="column">
                  <wp:posOffset>-753745</wp:posOffset>
                </wp:positionH>
                <wp:positionV relativeFrom="paragraph">
                  <wp:posOffset>199390</wp:posOffset>
                </wp:positionV>
                <wp:extent cx="5205095" cy="1870710"/>
                <wp:effectExtent l="0" t="0" r="14605" b="15240"/>
                <wp:wrapSquare wrapText="bothSides"/>
                <wp:docPr id="703943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095" cy="1870710"/>
                        </a:xfrm>
                        <a:prstGeom prst="rect">
                          <a:avLst/>
                        </a:prstGeom>
                        <a:solidFill>
                          <a:srgbClr val="FFFFFF"/>
                        </a:solidFill>
                        <a:ln w="9525">
                          <a:solidFill>
                            <a:srgbClr val="33CC33"/>
                          </a:solidFill>
                          <a:miter lim="800000"/>
                          <a:headEnd/>
                          <a:tailEnd/>
                        </a:ln>
                      </wps:spPr>
                      <wps:txbx>
                        <w:txbxContent>
                          <w:p w14:paraId="36B034AF" w14:textId="0C544E9E" w:rsidR="00D93FD4" w:rsidRDefault="00D93FD4" w:rsidP="00D93FD4">
                            <w:pPr>
                              <w:ind w:left="0"/>
                            </w:pPr>
                            <w:r>
                              <w:t>Math</w:t>
                            </w:r>
                            <w:r w:rsidR="00CF2DD6">
                              <w:t>e</w:t>
                            </w:r>
                            <w:r>
                              <w:t>matics</w:t>
                            </w:r>
                          </w:p>
                          <w:p w14:paraId="0A98FABB" w14:textId="77777777" w:rsidR="00925AC0" w:rsidRDefault="00925AC0" w:rsidP="00D93FD4">
                            <w:pPr>
                              <w:ind w:left="0"/>
                            </w:pPr>
                          </w:p>
                          <w:p w14:paraId="2C90A0D3" w14:textId="79425945" w:rsidR="004D294C" w:rsidRDefault="00234881" w:rsidP="00D93FD4">
                            <w:pPr>
                              <w:ind w:left="0"/>
                            </w:pPr>
                            <w:r>
                              <w:t xml:space="preserve">A key aspect of Maths this term is </w:t>
                            </w:r>
                            <w:r w:rsidR="00E509F5">
                              <w:t>decimals</w:t>
                            </w:r>
                            <w:r w:rsidR="00E169B7">
                              <w:t>,</w:t>
                            </w:r>
                            <w:r w:rsidR="000B4B75">
                              <w:t xml:space="preserve"> and</w:t>
                            </w:r>
                            <w:r w:rsidR="00380D14">
                              <w:t xml:space="preserve"> we will be focusing on </w:t>
                            </w:r>
                            <w:r w:rsidR="00E509F5">
                              <w:t xml:space="preserve">looking closely at </w:t>
                            </w:r>
                            <w:r w:rsidR="004F07DD">
                              <w:t xml:space="preserve">tenths and hundredths </w:t>
                            </w:r>
                            <w:r w:rsidR="00FE38C1">
                              <w:t xml:space="preserve">on a </w:t>
                            </w:r>
                            <w:r w:rsidR="004F07DD">
                              <w:t>place value</w:t>
                            </w:r>
                            <w:r w:rsidR="00FE38C1">
                              <w:t xml:space="preserve"> chart. </w:t>
                            </w:r>
                            <w:r w:rsidR="007B08E0">
                              <w:t>Also,</w:t>
                            </w:r>
                            <w:r w:rsidR="00FE38C1">
                              <w:t xml:space="preserve"> </w:t>
                            </w:r>
                            <w:r w:rsidR="007B08E0">
                              <w:t>we will be calculating</w:t>
                            </w:r>
                            <w:r w:rsidR="004F07DD">
                              <w:t xml:space="preserve"> </w:t>
                            </w:r>
                            <w:r w:rsidR="00DA6635">
                              <w:t xml:space="preserve">tenths </w:t>
                            </w:r>
                            <w:r w:rsidR="00ED54E9">
                              <w:t xml:space="preserve">and hundredths </w:t>
                            </w:r>
                            <w:r w:rsidR="00DA6635">
                              <w:t>as decimals</w:t>
                            </w:r>
                            <w:r w:rsidR="007B08E0">
                              <w:t xml:space="preserve"> and </w:t>
                            </w:r>
                            <w:r w:rsidR="00ED54E9">
                              <w:t>dividing 1</w:t>
                            </w:r>
                            <w:r w:rsidR="0042043E">
                              <w:t>-digit and</w:t>
                            </w:r>
                            <w:r w:rsidR="00ED54E9">
                              <w:t xml:space="preserve"> 2</w:t>
                            </w:r>
                            <w:r w:rsidR="0042043E">
                              <w:t>-</w:t>
                            </w:r>
                            <w:r w:rsidR="00ED54E9">
                              <w:t xml:space="preserve">digit numbers by 10 </w:t>
                            </w:r>
                            <w:r w:rsidR="0042043E">
                              <w:t>and 100.</w:t>
                            </w:r>
                            <w:r w:rsidR="00E509F5">
                              <w:t xml:space="preserve"> As the term progresses the children will deepen their understanding of decimals by learning to partition and order them, as well as round to the nearest whole number and explore decimals as halves and quarters.</w:t>
                            </w:r>
                          </w:p>
                          <w:p w14:paraId="3751F09F" w14:textId="77777777" w:rsidR="004D294C" w:rsidRDefault="004D294C" w:rsidP="00D93FD4">
                            <w:pPr>
                              <w:ind w:left="0"/>
                            </w:pPr>
                          </w:p>
                          <w:p w14:paraId="4ACD26AE" w14:textId="31B0618E" w:rsidR="00D93FD4" w:rsidRDefault="00D93FD4" w:rsidP="00D93FD4">
                            <w:pPr>
                              <w:ind w:left="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F6047" id="_x0000_s1028" type="#_x0000_t202" style="position:absolute;left:0;text-align:left;margin-left:-59.35pt;margin-top:15.7pt;width:409.85pt;height:147.3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" strokecolor="#3c3">
                <v:textbox>
                  <w:txbxContent>
                    <w:p w14:paraId="36B034AF" w14:textId="0C544E9E" w:rsidR="00D93FD4" w:rsidRDefault="00D93FD4" w:rsidP="00D93FD4">
                      <w:pPr>
                        <w:ind w:left="0"/>
                      </w:pPr>
                      <w:r>
                        <w:t>Math</w:t>
                      </w:r>
                      <w:r w:rsidR="00CF2DD6">
                        <w:t>e</w:t>
                      </w:r>
                      <w:r>
                        <w:t>matics</w:t>
                      </w:r>
                    </w:p>
                    <w:p w14:paraId="0A98FABB" w14:textId="77777777" w:rsidR="00925AC0" w:rsidRDefault="00925AC0" w:rsidP="00D93FD4">
                      <w:pPr>
                        <w:ind w:left="0"/>
                      </w:pPr>
                    </w:p>
                    <w:p w14:paraId="2C90A0D3" w14:textId="79425945" w:rsidR="004D294C" w:rsidRDefault="00234881" w:rsidP="00D93FD4">
                      <w:pPr>
                        <w:ind w:left="0"/>
                      </w:pPr>
                      <w:r>
                        <w:t xml:space="preserve">A key aspect of Maths this term is </w:t>
                      </w:r>
                      <w:r w:rsidR="00E509F5">
                        <w:t>decimals</w:t>
                      </w:r>
                      <w:r w:rsidR="00E169B7">
                        <w:t>,</w:t>
                      </w:r>
                      <w:r w:rsidR="000B4B75">
                        <w:t xml:space="preserve"> and</w:t>
                      </w:r>
                      <w:r w:rsidR="00380D14">
                        <w:t xml:space="preserve"> we will be focusing on </w:t>
                      </w:r>
                      <w:r w:rsidR="00E509F5">
                        <w:t xml:space="preserve">looking closely at </w:t>
                      </w:r>
                      <w:r w:rsidR="004F07DD">
                        <w:t xml:space="preserve">tenths and hundredths </w:t>
                      </w:r>
                      <w:r w:rsidR="00FE38C1">
                        <w:t xml:space="preserve">on a </w:t>
                      </w:r>
                      <w:r w:rsidR="004F07DD">
                        <w:t>place value</w:t>
                      </w:r>
                      <w:r w:rsidR="00FE38C1">
                        <w:t xml:space="preserve"> chart. </w:t>
                      </w:r>
                      <w:r w:rsidR="007B08E0">
                        <w:t>Also,</w:t>
                      </w:r>
                      <w:r w:rsidR="00FE38C1">
                        <w:t xml:space="preserve"> </w:t>
                      </w:r>
                      <w:r w:rsidR="007B08E0">
                        <w:t>we will be calculating</w:t>
                      </w:r>
                      <w:r w:rsidR="004F07DD">
                        <w:t xml:space="preserve"> </w:t>
                      </w:r>
                      <w:r w:rsidR="00DA6635">
                        <w:t xml:space="preserve">tenths </w:t>
                      </w:r>
                      <w:r w:rsidR="00ED54E9">
                        <w:t xml:space="preserve">and hundredths </w:t>
                      </w:r>
                      <w:r w:rsidR="00DA6635">
                        <w:t>as decimals</w:t>
                      </w:r>
                      <w:r w:rsidR="007B08E0">
                        <w:t xml:space="preserve"> and </w:t>
                      </w:r>
                      <w:r w:rsidR="00ED54E9">
                        <w:t>dividing 1</w:t>
                      </w:r>
                      <w:r w:rsidR="0042043E">
                        <w:t>-digit and</w:t>
                      </w:r>
                      <w:r w:rsidR="00ED54E9">
                        <w:t xml:space="preserve"> 2</w:t>
                      </w:r>
                      <w:r w:rsidR="0042043E">
                        <w:t>-</w:t>
                      </w:r>
                      <w:r w:rsidR="00ED54E9">
                        <w:t xml:space="preserve">digit numbers by 10 </w:t>
                      </w:r>
                      <w:r w:rsidR="0042043E">
                        <w:t>and 100.</w:t>
                      </w:r>
                      <w:r w:rsidR="00E509F5">
                        <w:t xml:space="preserve"> As the term progresses the children will deepen their understanding of decimals by learning to partition and order them, as well as round to the nearest whole number and explore decimals as halves and quarters.</w:t>
                      </w:r>
                    </w:p>
                    <w:p w14:paraId="3751F09F" w14:textId="77777777" w:rsidR="004D294C" w:rsidRDefault="004D294C" w:rsidP="00D93FD4">
                      <w:pPr>
                        <w:ind w:left="0"/>
                      </w:pPr>
                    </w:p>
                    <w:p w14:paraId="4ACD26AE" w14:textId="31B0618E" w:rsidR="00D93FD4" w:rsidRDefault="00D93FD4" w:rsidP="00D93FD4">
                      <w:pPr>
                        <w:ind w:left="0"/>
                      </w:pPr>
                    </w:p>
                  </w:txbxContent>
                </v:textbox>
                <w10:wrap type="square"/>
              </v:shape>
            </w:pict>
          </mc:Fallback>
        </mc:AlternateContent>
      </w:r>
    </w:p>
    <w:p w14:paraId="0380559F" w14:textId="178D0A51" w:rsidR="00CF1044" w:rsidRPr="00CF1044" w:rsidRDefault="00CF1044" w:rsidP="00CF1044">
      <w:pPr>
        <w:spacing w:after="160"/>
        <w:ind w:left="6480"/>
        <w:rPr>
          <w:rFonts w:ascii="Calibri" w:eastAsia="Calibri" w:hAnsi="Calibri" w:cs="Calibri"/>
          <w:b/>
          <w:u w:val="single"/>
        </w:rPr>
      </w:pPr>
    </w:p>
    <w:p w14:paraId="6D61701A" w14:textId="1E162E39" w:rsidR="00CF1044" w:rsidRPr="00CF1044" w:rsidRDefault="00CF1044" w:rsidP="00CF1044">
      <w:pPr>
        <w:spacing w:after="160"/>
        <w:ind w:left="6480"/>
        <w:rPr>
          <w:rFonts w:ascii="Calibri" w:eastAsia="Calibri" w:hAnsi="Calibri" w:cs="Calibri"/>
          <w:b/>
          <w:u w:val="single"/>
        </w:rPr>
      </w:pPr>
    </w:p>
    <w:p w14:paraId="46341FB6" w14:textId="39A985D5" w:rsidR="005A14FB" w:rsidRPr="005A14FB" w:rsidRDefault="00766493" w:rsidP="005A14FB">
      <w:pPr>
        <w:jc w:val="right"/>
        <w:rPr>
          <w:rFonts w:asciiTheme="minorHAnsi" w:hAnsiTheme="minorHAnsi" w:cstheme="minorHAnsi"/>
          <w:sz w:val="22"/>
          <w:szCs w:val="22"/>
        </w:rPr>
      </w:pPr>
      <w:r w:rsidRPr="00CF2DD6">
        <w:rPr>
          <w:rFonts w:asciiTheme="minorHAnsi" w:hAnsiTheme="minorHAnsi" w:cstheme="minorHAnsi"/>
          <w:noProof/>
          <w:sz w:val="22"/>
          <w:szCs w:val="22"/>
        </w:rPr>
        <mc:AlternateContent>
          <mc:Choice Requires="wps">
            <w:drawing>
              <wp:anchor distT="45720" distB="45720" distL="114300" distR="114300" simplePos="0" relativeHeight="251672576" behindDoc="0" locked="0" layoutInCell="1" allowOverlap="1" wp14:anchorId="31697316" wp14:editId="58555E59">
                <wp:simplePos x="0" y="0"/>
                <wp:positionH relativeFrom="column">
                  <wp:posOffset>1061634</wp:posOffset>
                </wp:positionH>
                <wp:positionV relativeFrom="paragraph">
                  <wp:posOffset>5369926</wp:posOffset>
                </wp:positionV>
                <wp:extent cx="1544320" cy="1728061"/>
                <wp:effectExtent l="0" t="0" r="0" b="5715"/>
                <wp:wrapNone/>
                <wp:docPr id="1326850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728061"/>
                        </a:xfrm>
                        <a:prstGeom prst="rect">
                          <a:avLst/>
                        </a:prstGeom>
                        <a:noFill/>
                        <a:ln w="9525">
                          <a:noFill/>
                          <a:miter lim="800000"/>
                          <a:headEnd/>
                          <a:tailEnd/>
                        </a:ln>
                      </wps:spPr>
                      <wps:txbx>
                        <w:txbxContent>
                          <w:p w14:paraId="6BD96D3D" w14:textId="690A29D4" w:rsidR="00CF2DD6" w:rsidRPr="00766493" w:rsidRDefault="00CF2DD6" w:rsidP="00DE6EB2">
                            <w:pPr>
                              <w:ind w:left="0"/>
                              <w:jc w:val="center"/>
                              <w:rPr>
                                <w:sz w:val="22"/>
                                <w:szCs w:val="22"/>
                              </w:rPr>
                            </w:pPr>
                            <w:r w:rsidRPr="00766493">
                              <w:rPr>
                                <w:sz w:val="22"/>
                                <w:szCs w:val="22"/>
                              </w:rPr>
                              <w:t>Religious Education</w:t>
                            </w:r>
                            <w:r w:rsidR="00975408" w:rsidRPr="00766493">
                              <w:rPr>
                                <w:sz w:val="22"/>
                                <w:szCs w:val="22"/>
                              </w:rPr>
                              <w:t xml:space="preserve"> – </w:t>
                            </w:r>
                            <w:r w:rsidR="00714B24" w:rsidRPr="00766493">
                              <w:rPr>
                                <w:sz w:val="22"/>
                                <w:szCs w:val="22"/>
                              </w:rPr>
                              <w:t xml:space="preserve">Why does </w:t>
                            </w:r>
                            <w:r w:rsidR="001F499C" w:rsidRPr="00766493">
                              <w:rPr>
                                <w:sz w:val="22"/>
                                <w:szCs w:val="22"/>
                              </w:rPr>
                              <w:t>Easter matter to Christians?</w:t>
                            </w:r>
                          </w:p>
                          <w:p w14:paraId="1F4780AC" w14:textId="08553560" w:rsidR="00975408" w:rsidRPr="00496408" w:rsidRDefault="00E9465F" w:rsidP="00766493">
                            <w:pPr>
                              <w:ind w:left="0"/>
                              <w:jc w:val="center"/>
                              <w:rPr>
                                <w:sz w:val="20"/>
                                <w:szCs w:val="20"/>
                              </w:rPr>
                            </w:pPr>
                            <w:r>
                              <w:rPr>
                                <w:sz w:val="20"/>
                                <w:szCs w:val="20"/>
                              </w:rPr>
                              <w:t xml:space="preserve">Children will learn the </w:t>
                            </w:r>
                            <w:r w:rsidR="008847A7">
                              <w:rPr>
                                <w:sz w:val="20"/>
                                <w:szCs w:val="20"/>
                              </w:rPr>
                              <w:t xml:space="preserve">four separate events </w:t>
                            </w:r>
                            <w:r w:rsidR="00505040">
                              <w:rPr>
                                <w:sz w:val="20"/>
                                <w:szCs w:val="20"/>
                              </w:rPr>
                              <w:t xml:space="preserve">over the Easter period. </w:t>
                            </w:r>
                            <w:r w:rsidR="006D0E8E">
                              <w:rPr>
                                <w:sz w:val="20"/>
                                <w:szCs w:val="20"/>
                              </w:rPr>
                              <w:t>They will be able to explain wh</w:t>
                            </w:r>
                            <w:r w:rsidR="00296679">
                              <w:rPr>
                                <w:sz w:val="20"/>
                                <w:szCs w:val="20"/>
                              </w:rPr>
                              <w:t xml:space="preserve">ich event is the most important and </w:t>
                            </w:r>
                            <w:r w:rsidR="00766493">
                              <w:rPr>
                                <w:sz w:val="20"/>
                                <w:szCs w:val="20"/>
                              </w:rPr>
                              <w:t xml:space="preserve">know </w:t>
                            </w:r>
                            <w:r w:rsidR="00296679">
                              <w:rPr>
                                <w:sz w:val="20"/>
                                <w:szCs w:val="20"/>
                              </w:rPr>
                              <w:t>why.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97316" id="_x0000_s1029" type="#_x0000_t202" style="position:absolute;left:0;text-align:left;margin-left:83.6pt;margin-top:422.85pt;width:121.6pt;height:136.0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" filled="f" stroked="f">
                <v:textbox>
                  <w:txbxContent>
                    <w:p w14:paraId="6BD96D3D" w14:textId="690A29D4" w:rsidR="00CF2DD6" w:rsidRPr="00766493" w:rsidRDefault="00CF2DD6" w:rsidP="00DE6EB2">
                      <w:pPr>
                        <w:ind w:left="0"/>
                        <w:jc w:val="center"/>
                        <w:rPr>
                          <w:sz w:val="22"/>
                          <w:szCs w:val="22"/>
                        </w:rPr>
                      </w:pPr>
                      <w:r w:rsidRPr="00766493">
                        <w:rPr>
                          <w:sz w:val="22"/>
                          <w:szCs w:val="22"/>
                        </w:rPr>
                        <w:t>Religious Education</w:t>
                      </w:r>
                      <w:r w:rsidR="00975408" w:rsidRPr="00766493">
                        <w:rPr>
                          <w:sz w:val="22"/>
                          <w:szCs w:val="22"/>
                        </w:rPr>
                        <w:t xml:space="preserve"> – </w:t>
                      </w:r>
                      <w:r w:rsidR="00714B24" w:rsidRPr="00766493">
                        <w:rPr>
                          <w:sz w:val="22"/>
                          <w:szCs w:val="22"/>
                        </w:rPr>
                        <w:t xml:space="preserve">Why does </w:t>
                      </w:r>
                      <w:r w:rsidR="001F499C" w:rsidRPr="00766493">
                        <w:rPr>
                          <w:sz w:val="22"/>
                          <w:szCs w:val="22"/>
                        </w:rPr>
                        <w:t>Easter matter to Christians?</w:t>
                      </w:r>
                    </w:p>
                    <w:p w14:paraId="1F4780AC" w14:textId="08553560" w:rsidR="00975408" w:rsidRPr="00496408" w:rsidRDefault="00E9465F" w:rsidP="00766493">
                      <w:pPr>
                        <w:ind w:left="0"/>
                        <w:jc w:val="center"/>
                        <w:rPr>
                          <w:sz w:val="20"/>
                          <w:szCs w:val="20"/>
                        </w:rPr>
                      </w:pPr>
                      <w:r>
                        <w:rPr>
                          <w:sz w:val="20"/>
                          <w:szCs w:val="20"/>
                        </w:rPr>
                        <w:t xml:space="preserve">Children will learn the </w:t>
                      </w:r>
                      <w:r w:rsidR="008847A7">
                        <w:rPr>
                          <w:sz w:val="20"/>
                          <w:szCs w:val="20"/>
                        </w:rPr>
                        <w:t xml:space="preserve">four separate events </w:t>
                      </w:r>
                      <w:r w:rsidR="00505040">
                        <w:rPr>
                          <w:sz w:val="20"/>
                          <w:szCs w:val="20"/>
                        </w:rPr>
                        <w:t xml:space="preserve">over the Easter period. </w:t>
                      </w:r>
                      <w:r w:rsidR="006D0E8E">
                        <w:rPr>
                          <w:sz w:val="20"/>
                          <w:szCs w:val="20"/>
                        </w:rPr>
                        <w:t>They will be able to explain wh</w:t>
                      </w:r>
                      <w:r w:rsidR="00296679">
                        <w:rPr>
                          <w:sz w:val="20"/>
                          <w:szCs w:val="20"/>
                        </w:rPr>
                        <w:t xml:space="preserve">ich event is the most important and </w:t>
                      </w:r>
                      <w:r w:rsidR="00766493">
                        <w:rPr>
                          <w:sz w:val="20"/>
                          <w:szCs w:val="20"/>
                        </w:rPr>
                        <w:t xml:space="preserve">know </w:t>
                      </w:r>
                      <w:r w:rsidR="00296679">
                        <w:rPr>
                          <w:sz w:val="20"/>
                          <w:szCs w:val="20"/>
                        </w:rPr>
                        <w:t>why.</w:t>
                      </w:r>
                    </w:p>
                  </w:txbxContent>
                </v:textbox>
              </v:shape>
            </w:pict>
          </mc:Fallback>
        </mc:AlternateContent>
      </w:r>
      <w:r w:rsidR="000670C4" w:rsidRPr="00CF2DD6">
        <w:rPr>
          <w:rFonts w:asciiTheme="minorHAnsi" w:hAnsiTheme="minorHAnsi" w:cstheme="minorHAnsi"/>
          <w:noProof/>
          <w:sz w:val="22"/>
          <w:szCs w:val="22"/>
        </w:rPr>
        <mc:AlternateContent>
          <mc:Choice Requires="wps">
            <w:drawing>
              <wp:anchor distT="45720" distB="45720" distL="114300" distR="114300" simplePos="0" relativeHeight="251668480" behindDoc="0" locked="0" layoutInCell="1" allowOverlap="1" wp14:anchorId="27A553A2" wp14:editId="33BB7D43">
                <wp:simplePos x="0" y="0"/>
                <wp:positionH relativeFrom="column">
                  <wp:posOffset>2812942</wp:posOffset>
                </wp:positionH>
                <wp:positionV relativeFrom="paragraph">
                  <wp:posOffset>3618617</wp:posOffset>
                </wp:positionV>
                <wp:extent cx="1544320" cy="1707881"/>
                <wp:effectExtent l="0" t="0" r="0" b="0"/>
                <wp:wrapNone/>
                <wp:docPr id="1771533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707881"/>
                        </a:xfrm>
                        <a:prstGeom prst="rect">
                          <a:avLst/>
                        </a:prstGeom>
                        <a:noFill/>
                        <a:ln w="9525">
                          <a:noFill/>
                          <a:miter lim="800000"/>
                          <a:headEnd/>
                          <a:tailEnd/>
                        </a:ln>
                      </wps:spPr>
                      <wps:txbx>
                        <w:txbxContent>
                          <w:p w14:paraId="229F50ED" w14:textId="6021B7DF" w:rsidR="002014A5" w:rsidRDefault="00CF2DD6" w:rsidP="000670C4">
                            <w:pPr>
                              <w:ind w:left="0"/>
                              <w:rPr>
                                <w:sz w:val="18"/>
                                <w:szCs w:val="18"/>
                              </w:rPr>
                            </w:pPr>
                            <w:r w:rsidRPr="000670C4">
                              <w:rPr>
                                <w:sz w:val="22"/>
                                <w:szCs w:val="22"/>
                              </w:rPr>
                              <w:t>P</w:t>
                            </w:r>
                            <w:r w:rsidR="004910FF" w:rsidRPr="000670C4">
                              <w:rPr>
                                <w:sz w:val="22"/>
                                <w:szCs w:val="22"/>
                              </w:rPr>
                              <w:t>S</w:t>
                            </w:r>
                            <w:r w:rsidRPr="000670C4">
                              <w:rPr>
                                <w:sz w:val="22"/>
                                <w:szCs w:val="22"/>
                              </w:rPr>
                              <w:t>H</w:t>
                            </w:r>
                            <w:r w:rsidR="004910FF" w:rsidRPr="000670C4">
                              <w:rPr>
                                <w:sz w:val="22"/>
                                <w:szCs w:val="22"/>
                              </w:rPr>
                              <w:t>C</w:t>
                            </w:r>
                            <w:r w:rsidRPr="000670C4">
                              <w:rPr>
                                <w:sz w:val="22"/>
                                <w:szCs w:val="22"/>
                              </w:rPr>
                              <w:t>E</w:t>
                            </w:r>
                            <w:r w:rsidR="000670C4" w:rsidRPr="000670C4">
                              <w:rPr>
                                <w:sz w:val="22"/>
                                <w:szCs w:val="22"/>
                              </w:rPr>
                              <w:t xml:space="preserve"> - </w:t>
                            </w:r>
                            <w:r w:rsidR="000670C4" w:rsidRPr="000670C4">
                              <w:rPr>
                                <w:sz w:val="22"/>
                                <w:szCs w:val="22"/>
                              </w:rPr>
                              <w:t>Economic Awareness</w:t>
                            </w:r>
                            <w:r w:rsidR="00D5732D" w:rsidRPr="000670C4">
                              <w:rPr>
                                <w:sz w:val="18"/>
                                <w:szCs w:val="18"/>
                              </w:rPr>
                              <w:t xml:space="preserve"> </w:t>
                            </w:r>
                          </w:p>
                          <w:p w14:paraId="3108AF13" w14:textId="77777777" w:rsidR="000670C4" w:rsidRPr="000670C4" w:rsidRDefault="000670C4" w:rsidP="000670C4">
                            <w:pPr>
                              <w:ind w:left="0"/>
                              <w:rPr>
                                <w:sz w:val="18"/>
                                <w:szCs w:val="18"/>
                              </w:rPr>
                            </w:pPr>
                          </w:p>
                          <w:p w14:paraId="65998465" w14:textId="41FFB272" w:rsidR="000670C4" w:rsidRPr="000670C4" w:rsidRDefault="000670C4" w:rsidP="000670C4">
                            <w:pPr>
                              <w:ind w:left="0"/>
                              <w:rPr>
                                <w:sz w:val="20"/>
                                <w:szCs w:val="20"/>
                              </w:rPr>
                            </w:pPr>
                            <w:r w:rsidRPr="000670C4">
                              <w:rPr>
                                <w:sz w:val="20"/>
                                <w:szCs w:val="20"/>
                              </w:rPr>
                              <w:t>In PSHCE we will be looking at the importance of finance from a young age including what currencies there are and how to look after their money.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553A2" id="_x0000_s1030" type="#_x0000_t202" style="position:absolute;left:0;text-align:left;margin-left:221.5pt;margin-top:284.95pt;width:121.6pt;height:13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" filled="f" stroked="f">
                <v:textbox>
                  <w:txbxContent>
                    <w:p w14:paraId="229F50ED" w14:textId="6021B7DF" w:rsidR="002014A5" w:rsidRDefault="00CF2DD6" w:rsidP="000670C4">
                      <w:pPr>
                        <w:ind w:left="0"/>
                        <w:rPr>
                          <w:sz w:val="18"/>
                          <w:szCs w:val="18"/>
                        </w:rPr>
                      </w:pPr>
                      <w:r w:rsidRPr="000670C4">
                        <w:rPr>
                          <w:sz w:val="22"/>
                          <w:szCs w:val="22"/>
                        </w:rPr>
                        <w:t>P</w:t>
                      </w:r>
                      <w:r w:rsidR="004910FF" w:rsidRPr="000670C4">
                        <w:rPr>
                          <w:sz w:val="22"/>
                          <w:szCs w:val="22"/>
                        </w:rPr>
                        <w:t>S</w:t>
                      </w:r>
                      <w:r w:rsidRPr="000670C4">
                        <w:rPr>
                          <w:sz w:val="22"/>
                          <w:szCs w:val="22"/>
                        </w:rPr>
                        <w:t>H</w:t>
                      </w:r>
                      <w:r w:rsidR="004910FF" w:rsidRPr="000670C4">
                        <w:rPr>
                          <w:sz w:val="22"/>
                          <w:szCs w:val="22"/>
                        </w:rPr>
                        <w:t>C</w:t>
                      </w:r>
                      <w:r w:rsidRPr="000670C4">
                        <w:rPr>
                          <w:sz w:val="22"/>
                          <w:szCs w:val="22"/>
                        </w:rPr>
                        <w:t>E</w:t>
                      </w:r>
                      <w:r w:rsidR="000670C4" w:rsidRPr="000670C4">
                        <w:rPr>
                          <w:sz w:val="22"/>
                          <w:szCs w:val="22"/>
                        </w:rPr>
                        <w:t xml:space="preserve"> - </w:t>
                      </w:r>
                      <w:r w:rsidR="000670C4" w:rsidRPr="000670C4">
                        <w:rPr>
                          <w:sz w:val="22"/>
                          <w:szCs w:val="22"/>
                        </w:rPr>
                        <w:t>Economic Awareness</w:t>
                      </w:r>
                      <w:r w:rsidR="00D5732D" w:rsidRPr="000670C4">
                        <w:rPr>
                          <w:sz w:val="18"/>
                          <w:szCs w:val="18"/>
                        </w:rPr>
                        <w:t xml:space="preserve"> </w:t>
                      </w:r>
                    </w:p>
                    <w:p w14:paraId="3108AF13" w14:textId="77777777" w:rsidR="000670C4" w:rsidRPr="000670C4" w:rsidRDefault="000670C4" w:rsidP="000670C4">
                      <w:pPr>
                        <w:ind w:left="0"/>
                        <w:rPr>
                          <w:sz w:val="18"/>
                          <w:szCs w:val="18"/>
                        </w:rPr>
                      </w:pPr>
                    </w:p>
                    <w:p w14:paraId="65998465" w14:textId="41FFB272" w:rsidR="000670C4" w:rsidRPr="000670C4" w:rsidRDefault="000670C4" w:rsidP="000670C4">
                      <w:pPr>
                        <w:ind w:left="0"/>
                        <w:rPr>
                          <w:sz w:val="20"/>
                          <w:szCs w:val="20"/>
                        </w:rPr>
                      </w:pPr>
                      <w:r w:rsidRPr="000670C4">
                        <w:rPr>
                          <w:sz w:val="20"/>
                          <w:szCs w:val="20"/>
                        </w:rPr>
                        <w:t>In PSHCE we will be looking at the importance of finance from a young age including what currencies there are and how to look after their money.</w:t>
                      </w:r>
                    </w:p>
                  </w:txbxContent>
                </v:textbox>
              </v:shape>
            </w:pict>
          </mc:Fallback>
        </mc:AlternateContent>
      </w:r>
      <w:r w:rsidR="006151F9" w:rsidRPr="00CF2DD6">
        <w:rPr>
          <w:rFonts w:asciiTheme="minorHAnsi" w:hAnsiTheme="minorHAnsi" w:cstheme="minorHAnsi"/>
          <w:noProof/>
          <w:sz w:val="22"/>
          <w:szCs w:val="22"/>
        </w:rPr>
        <mc:AlternateContent>
          <mc:Choice Requires="wps">
            <w:drawing>
              <wp:anchor distT="45720" distB="45720" distL="114300" distR="114300" simplePos="0" relativeHeight="251664384" behindDoc="0" locked="0" layoutInCell="1" allowOverlap="1" wp14:anchorId="4A6E606E" wp14:editId="193BE901">
                <wp:simplePos x="0" y="0"/>
                <wp:positionH relativeFrom="column">
                  <wp:posOffset>1061634</wp:posOffset>
                </wp:positionH>
                <wp:positionV relativeFrom="paragraph">
                  <wp:posOffset>3626367</wp:posOffset>
                </wp:positionV>
                <wp:extent cx="1604074" cy="1700131"/>
                <wp:effectExtent l="0" t="0" r="0" b="0"/>
                <wp:wrapNone/>
                <wp:docPr id="6118865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74" cy="1700131"/>
                        </a:xfrm>
                        <a:prstGeom prst="rect">
                          <a:avLst/>
                        </a:prstGeom>
                        <a:noFill/>
                        <a:ln w="9525">
                          <a:noFill/>
                          <a:miter lim="800000"/>
                          <a:headEnd/>
                          <a:tailEnd/>
                        </a:ln>
                      </wps:spPr>
                      <wps:txbx>
                        <w:txbxContent>
                          <w:p w14:paraId="2E10A2BF" w14:textId="7A91A882" w:rsidR="00CD6262" w:rsidRDefault="00CF2DD6" w:rsidP="000670C4">
                            <w:pPr>
                              <w:ind w:left="0"/>
                              <w:rPr>
                                <w:sz w:val="20"/>
                                <w:szCs w:val="20"/>
                              </w:rPr>
                            </w:pPr>
                            <w:r w:rsidRPr="008C65EC">
                              <w:rPr>
                                <w:sz w:val="20"/>
                                <w:szCs w:val="20"/>
                              </w:rPr>
                              <w:t>French</w:t>
                            </w:r>
                            <w:r w:rsidR="004910FF" w:rsidRPr="008C65EC">
                              <w:rPr>
                                <w:sz w:val="20"/>
                                <w:szCs w:val="20"/>
                              </w:rPr>
                              <w:t xml:space="preserve"> </w:t>
                            </w:r>
                            <w:r w:rsidR="000670C4">
                              <w:rPr>
                                <w:sz w:val="20"/>
                                <w:szCs w:val="20"/>
                              </w:rPr>
                              <w:t>–</w:t>
                            </w:r>
                            <w:r w:rsidR="00CD6262">
                              <w:rPr>
                                <w:sz w:val="20"/>
                                <w:szCs w:val="20"/>
                              </w:rPr>
                              <w:t xml:space="preserve"> Vegetables</w:t>
                            </w:r>
                          </w:p>
                          <w:p w14:paraId="7D87C125" w14:textId="77777777" w:rsidR="000670C4" w:rsidRPr="000670C4" w:rsidRDefault="000670C4" w:rsidP="000670C4">
                            <w:pPr>
                              <w:ind w:left="0"/>
                              <w:rPr>
                                <w:sz w:val="16"/>
                                <w:szCs w:val="16"/>
                              </w:rPr>
                            </w:pPr>
                          </w:p>
                          <w:p w14:paraId="52914E2C" w14:textId="28BEDFBF" w:rsidR="00CF2DD6" w:rsidRDefault="00CD6262" w:rsidP="00CD6262">
                            <w:pPr>
                              <w:ind w:left="0"/>
                              <w:jc w:val="center"/>
                              <w:rPr>
                                <w:sz w:val="16"/>
                                <w:szCs w:val="16"/>
                              </w:rPr>
                            </w:pPr>
                            <w:r w:rsidRPr="00CD6262">
                              <w:rPr>
                                <w:sz w:val="16"/>
                                <w:szCs w:val="16"/>
                              </w:rPr>
                              <w:t xml:space="preserve">Children will </w:t>
                            </w:r>
                            <w:r w:rsidR="006151F9">
                              <w:rPr>
                                <w:sz w:val="16"/>
                                <w:szCs w:val="16"/>
                              </w:rPr>
                              <w:t xml:space="preserve">be continuing to </w:t>
                            </w:r>
                            <w:r w:rsidRPr="00CD6262">
                              <w:rPr>
                                <w:sz w:val="16"/>
                                <w:szCs w:val="16"/>
                              </w:rPr>
                              <w:t xml:space="preserve">learn how to recognise, recall and spell vegetables. As well as learning </w:t>
                            </w:r>
                            <w:r>
                              <w:rPr>
                                <w:sz w:val="16"/>
                                <w:szCs w:val="16"/>
                              </w:rPr>
                              <w:t xml:space="preserve">to say </w:t>
                            </w:r>
                            <w:r w:rsidRPr="00CD6262">
                              <w:rPr>
                                <w:sz w:val="16"/>
                                <w:szCs w:val="16"/>
                              </w:rPr>
                              <w:t>a variety of sho</w:t>
                            </w:r>
                            <w:r>
                              <w:rPr>
                                <w:sz w:val="16"/>
                                <w:szCs w:val="16"/>
                              </w:rPr>
                              <w:t>rt phrases.</w:t>
                            </w:r>
                          </w:p>
                          <w:p w14:paraId="663B812D" w14:textId="06D93578" w:rsidR="006151F9" w:rsidRDefault="006151F9" w:rsidP="00CD6262">
                            <w:pPr>
                              <w:ind w:left="0"/>
                              <w:jc w:val="center"/>
                              <w:rPr>
                                <w:sz w:val="20"/>
                                <w:szCs w:val="20"/>
                              </w:rPr>
                            </w:pPr>
                            <w:r w:rsidRPr="006151F9">
                              <w:rPr>
                                <w:sz w:val="20"/>
                                <w:szCs w:val="20"/>
                              </w:rPr>
                              <w:t>Presenting Myself</w:t>
                            </w:r>
                          </w:p>
                          <w:p w14:paraId="2B2BE1A1" w14:textId="6DD7C634" w:rsidR="006151F9" w:rsidRPr="006151F9" w:rsidRDefault="006151F9" w:rsidP="00CD6262">
                            <w:pPr>
                              <w:ind w:left="0"/>
                              <w:jc w:val="center"/>
                              <w:rPr>
                                <w:sz w:val="16"/>
                                <w:szCs w:val="16"/>
                              </w:rPr>
                            </w:pPr>
                            <w:r>
                              <w:rPr>
                                <w:sz w:val="16"/>
                                <w:szCs w:val="16"/>
                              </w:rPr>
                              <w:t>Children will learn basic greetings; answer questions linked to themselves and consolidate numbers in French.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E606E" id="_x0000_s1031" type="#_x0000_t202" style="position:absolute;left:0;text-align:left;margin-left:83.6pt;margin-top:285.55pt;width:126.3pt;height:133.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" filled="f" stroked="f">
                <v:textbox>
                  <w:txbxContent>
                    <w:p w14:paraId="2E10A2BF" w14:textId="7A91A882" w:rsidR="00CD6262" w:rsidRDefault="00CF2DD6" w:rsidP="000670C4">
                      <w:pPr>
                        <w:ind w:left="0"/>
                        <w:rPr>
                          <w:sz w:val="20"/>
                          <w:szCs w:val="20"/>
                        </w:rPr>
                      </w:pPr>
                      <w:r w:rsidRPr="008C65EC">
                        <w:rPr>
                          <w:sz w:val="20"/>
                          <w:szCs w:val="20"/>
                        </w:rPr>
                        <w:t>French</w:t>
                      </w:r>
                      <w:r w:rsidR="004910FF" w:rsidRPr="008C65EC">
                        <w:rPr>
                          <w:sz w:val="20"/>
                          <w:szCs w:val="20"/>
                        </w:rPr>
                        <w:t xml:space="preserve"> </w:t>
                      </w:r>
                      <w:r w:rsidR="000670C4">
                        <w:rPr>
                          <w:sz w:val="20"/>
                          <w:szCs w:val="20"/>
                        </w:rPr>
                        <w:t>–</w:t>
                      </w:r>
                      <w:r w:rsidR="00CD6262">
                        <w:rPr>
                          <w:sz w:val="20"/>
                          <w:szCs w:val="20"/>
                        </w:rPr>
                        <w:t xml:space="preserve"> Vegetables</w:t>
                      </w:r>
                    </w:p>
                    <w:p w14:paraId="7D87C125" w14:textId="77777777" w:rsidR="000670C4" w:rsidRPr="000670C4" w:rsidRDefault="000670C4" w:rsidP="000670C4">
                      <w:pPr>
                        <w:ind w:left="0"/>
                        <w:rPr>
                          <w:sz w:val="16"/>
                          <w:szCs w:val="16"/>
                        </w:rPr>
                      </w:pPr>
                    </w:p>
                    <w:p w14:paraId="52914E2C" w14:textId="28BEDFBF" w:rsidR="00CF2DD6" w:rsidRDefault="00CD6262" w:rsidP="00CD6262">
                      <w:pPr>
                        <w:ind w:left="0"/>
                        <w:jc w:val="center"/>
                        <w:rPr>
                          <w:sz w:val="16"/>
                          <w:szCs w:val="16"/>
                        </w:rPr>
                      </w:pPr>
                      <w:r w:rsidRPr="00CD6262">
                        <w:rPr>
                          <w:sz w:val="16"/>
                          <w:szCs w:val="16"/>
                        </w:rPr>
                        <w:t xml:space="preserve">Children will </w:t>
                      </w:r>
                      <w:r w:rsidR="006151F9">
                        <w:rPr>
                          <w:sz w:val="16"/>
                          <w:szCs w:val="16"/>
                        </w:rPr>
                        <w:t xml:space="preserve">be continuing to </w:t>
                      </w:r>
                      <w:r w:rsidRPr="00CD6262">
                        <w:rPr>
                          <w:sz w:val="16"/>
                          <w:szCs w:val="16"/>
                        </w:rPr>
                        <w:t xml:space="preserve">learn how to recognise, recall and spell vegetables. As well as learning </w:t>
                      </w:r>
                      <w:r>
                        <w:rPr>
                          <w:sz w:val="16"/>
                          <w:szCs w:val="16"/>
                        </w:rPr>
                        <w:t xml:space="preserve">to say </w:t>
                      </w:r>
                      <w:r w:rsidRPr="00CD6262">
                        <w:rPr>
                          <w:sz w:val="16"/>
                          <w:szCs w:val="16"/>
                        </w:rPr>
                        <w:t>a variety of sho</w:t>
                      </w:r>
                      <w:r>
                        <w:rPr>
                          <w:sz w:val="16"/>
                          <w:szCs w:val="16"/>
                        </w:rPr>
                        <w:t>rt phrases.</w:t>
                      </w:r>
                    </w:p>
                    <w:p w14:paraId="663B812D" w14:textId="06D93578" w:rsidR="006151F9" w:rsidRDefault="006151F9" w:rsidP="00CD6262">
                      <w:pPr>
                        <w:ind w:left="0"/>
                        <w:jc w:val="center"/>
                        <w:rPr>
                          <w:sz w:val="20"/>
                          <w:szCs w:val="20"/>
                        </w:rPr>
                      </w:pPr>
                      <w:r w:rsidRPr="006151F9">
                        <w:rPr>
                          <w:sz w:val="20"/>
                          <w:szCs w:val="20"/>
                        </w:rPr>
                        <w:t>Presenting Myself</w:t>
                      </w:r>
                    </w:p>
                    <w:p w14:paraId="2B2BE1A1" w14:textId="6DD7C634" w:rsidR="006151F9" w:rsidRPr="006151F9" w:rsidRDefault="006151F9" w:rsidP="00CD6262">
                      <w:pPr>
                        <w:ind w:left="0"/>
                        <w:jc w:val="center"/>
                        <w:rPr>
                          <w:sz w:val="16"/>
                          <w:szCs w:val="16"/>
                        </w:rPr>
                      </w:pPr>
                      <w:r>
                        <w:rPr>
                          <w:sz w:val="16"/>
                          <w:szCs w:val="16"/>
                        </w:rPr>
                        <w:t>Children will learn basic greetings; answer questions linked to themselves and consolidate numbers in French.</w:t>
                      </w:r>
                    </w:p>
                  </w:txbxContent>
                </v:textbox>
              </v:shape>
            </w:pict>
          </mc:Fallback>
        </mc:AlternateContent>
      </w:r>
      <w:r w:rsidR="00E509F5" w:rsidRPr="00D93FD4">
        <w:rPr>
          <w:rFonts w:ascii="Calibri" w:eastAsia="Calibri" w:hAnsi="Calibri" w:cs="Calibri"/>
          <w:b/>
          <w:noProof/>
          <w:u w:val="single"/>
        </w:rPr>
        <mc:AlternateContent>
          <mc:Choice Requires="wps">
            <w:drawing>
              <wp:anchor distT="45720" distB="45720" distL="114300" distR="114300" simplePos="0" relativeHeight="251650048" behindDoc="0" locked="0" layoutInCell="1" allowOverlap="1" wp14:anchorId="624159E4" wp14:editId="0921749F">
                <wp:simplePos x="0" y="0"/>
                <wp:positionH relativeFrom="column">
                  <wp:posOffset>-744220</wp:posOffset>
                </wp:positionH>
                <wp:positionV relativeFrom="paragraph">
                  <wp:posOffset>1278255</wp:posOffset>
                </wp:positionV>
                <wp:extent cx="5198745" cy="2277745"/>
                <wp:effectExtent l="0" t="0" r="20955" b="27305"/>
                <wp:wrapSquare wrapText="bothSides"/>
                <wp:docPr id="8381038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8745" cy="2277745"/>
                        </a:xfrm>
                        <a:prstGeom prst="rect">
                          <a:avLst/>
                        </a:prstGeom>
                        <a:solidFill>
                          <a:srgbClr val="FFFFFF"/>
                        </a:solidFill>
                        <a:ln w="9525">
                          <a:solidFill>
                            <a:schemeClr val="accent1">
                              <a:lumMod val="75000"/>
                            </a:schemeClr>
                          </a:solidFill>
                          <a:miter lim="800000"/>
                          <a:headEnd/>
                          <a:tailEnd/>
                        </a:ln>
                      </wps:spPr>
                      <wps:txbx>
                        <w:txbxContent>
                          <w:p w14:paraId="07A7DECB" w14:textId="17298AD7" w:rsidR="00D93FD4" w:rsidRPr="00E509F5" w:rsidRDefault="00D93FD4" w:rsidP="00D93FD4">
                            <w:pPr>
                              <w:ind w:left="0"/>
                              <w:rPr>
                                <w:sz w:val="22"/>
                                <w:szCs w:val="22"/>
                              </w:rPr>
                            </w:pPr>
                            <w:r w:rsidRPr="00E509F5">
                              <w:rPr>
                                <w:sz w:val="22"/>
                                <w:szCs w:val="22"/>
                              </w:rPr>
                              <w:t>English</w:t>
                            </w:r>
                          </w:p>
                          <w:p w14:paraId="1435A8AB" w14:textId="77777777" w:rsidR="007B08E0" w:rsidRPr="00E509F5" w:rsidRDefault="007B08E0" w:rsidP="00D93FD4">
                            <w:pPr>
                              <w:ind w:left="0"/>
                              <w:rPr>
                                <w:sz w:val="22"/>
                                <w:szCs w:val="22"/>
                              </w:rPr>
                            </w:pPr>
                          </w:p>
                          <w:p w14:paraId="217AABC7" w14:textId="4DEB99E0" w:rsidR="007B08E0" w:rsidRPr="00E509F5" w:rsidRDefault="00B43FA2" w:rsidP="00BE6492">
                            <w:pPr>
                              <w:ind w:left="0"/>
                              <w:rPr>
                                <w:sz w:val="22"/>
                                <w:szCs w:val="22"/>
                              </w:rPr>
                            </w:pPr>
                            <w:r w:rsidRPr="00E509F5">
                              <w:rPr>
                                <w:sz w:val="22"/>
                                <w:szCs w:val="22"/>
                              </w:rPr>
                              <w:t xml:space="preserve">Reading – We will be looking at a wide range of texts which supports pupils </w:t>
                            </w:r>
                            <w:r w:rsidR="00511A32" w:rsidRPr="00E509F5">
                              <w:rPr>
                                <w:sz w:val="22"/>
                                <w:szCs w:val="22"/>
                              </w:rPr>
                              <w:t xml:space="preserve">reading skills including </w:t>
                            </w:r>
                            <w:r w:rsidR="008B656C" w:rsidRPr="00E509F5">
                              <w:rPr>
                                <w:sz w:val="22"/>
                                <w:szCs w:val="22"/>
                              </w:rPr>
                              <w:t>retrieval, vocabulary, inference and application of questions</w:t>
                            </w:r>
                            <w:r w:rsidR="00525930" w:rsidRPr="00E509F5">
                              <w:rPr>
                                <w:sz w:val="22"/>
                                <w:szCs w:val="22"/>
                              </w:rPr>
                              <w:t xml:space="preserve">. This </w:t>
                            </w:r>
                            <w:r w:rsidR="006A70B3" w:rsidRPr="00E509F5">
                              <w:rPr>
                                <w:sz w:val="22"/>
                                <w:szCs w:val="22"/>
                              </w:rPr>
                              <w:t>build-up</w:t>
                            </w:r>
                            <w:r w:rsidR="00525930" w:rsidRPr="00E509F5">
                              <w:rPr>
                                <w:sz w:val="22"/>
                                <w:szCs w:val="22"/>
                              </w:rPr>
                              <w:t xml:space="preserve"> of skills allows pupils to foster a love of reading which will support pupils in their independent reading at home.</w:t>
                            </w:r>
                            <w:r w:rsidR="008B656C" w:rsidRPr="00E509F5">
                              <w:rPr>
                                <w:sz w:val="22"/>
                                <w:szCs w:val="22"/>
                              </w:rPr>
                              <w:t xml:space="preserve"> </w:t>
                            </w:r>
                          </w:p>
                          <w:p w14:paraId="3546AE10" w14:textId="77777777" w:rsidR="008C3A13" w:rsidRPr="00E509F5" w:rsidRDefault="008C3A13" w:rsidP="00BE6492">
                            <w:pPr>
                              <w:ind w:left="0"/>
                              <w:rPr>
                                <w:sz w:val="22"/>
                                <w:szCs w:val="22"/>
                              </w:rPr>
                            </w:pPr>
                          </w:p>
                          <w:p w14:paraId="6F406850" w14:textId="1652D8D7" w:rsidR="00BE6492" w:rsidRPr="00E509F5" w:rsidRDefault="00BE6492" w:rsidP="00BE6492">
                            <w:pPr>
                              <w:ind w:left="0"/>
                              <w:rPr>
                                <w:sz w:val="22"/>
                                <w:szCs w:val="22"/>
                              </w:rPr>
                            </w:pPr>
                            <w:r w:rsidRPr="00E509F5">
                              <w:rPr>
                                <w:sz w:val="22"/>
                                <w:szCs w:val="22"/>
                              </w:rPr>
                              <w:t>Writing- This half-term we are using the book ‘</w:t>
                            </w:r>
                            <w:r w:rsidR="00E509F5" w:rsidRPr="00E509F5">
                              <w:rPr>
                                <w:sz w:val="22"/>
                                <w:szCs w:val="22"/>
                              </w:rPr>
                              <w:t>Stuart Little’</w:t>
                            </w:r>
                            <w:r w:rsidRPr="00E509F5">
                              <w:rPr>
                                <w:sz w:val="22"/>
                                <w:szCs w:val="22"/>
                              </w:rPr>
                              <w:t xml:space="preserve"> by </w:t>
                            </w:r>
                            <w:r w:rsidR="00E509F5" w:rsidRPr="00E509F5">
                              <w:rPr>
                                <w:sz w:val="22"/>
                                <w:szCs w:val="22"/>
                              </w:rPr>
                              <w:t>E.B. White</w:t>
                            </w:r>
                            <w:r w:rsidRPr="00E509F5">
                              <w:rPr>
                                <w:sz w:val="22"/>
                                <w:szCs w:val="22"/>
                              </w:rPr>
                              <w:t xml:space="preserve"> as a basis for our Writing lessons. The book is about </w:t>
                            </w:r>
                            <w:r w:rsidR="00E509F5" w:rsidRPr="00E509F5">
                              <w:rPr>
                                <w:sz w:val="22"/>
                                <w:szCs w:val="22"/>
                              </w:rPr>
                              <w:t>a mouse who is born to human parents in New York City</w:t>
                            </w:r>
                            <w:r w:rsidRPr="00E509F5">
                              <w:rPr>
                                <w:sz w:val="22"/>
                                <w:szCs w:val="22"/>
                              </w:rPr>
                              <w:t xml:space="preserve">.  We will explore the language and </w:t>
                            </w:r>
                            <w:r w:rsidR="00E509F5" w:rsidRPr="00E509F5">
                              <w:rPr>
                                <w:sz w:val="22"/>
                                <w:szCs w:val="22"/>
                              </w:rPr>
                              <w:t>look closely at the characters in the book</w:t>
                            </w:r>
                            <w:r w:rsidRPr="00E509F5">
                              <w:rPr>
                                <w:sz w:val="22"/>
                                <w:szCs w:val="22"/>
                              </w:rPr>
                              <w:t xml:space="preserve">. We are going to be writing a </w:t>
                            </w:r>
                            <w:r w:rsidR="00E509F5" w:rsidRPr="00E509F5">
                              <w:rPr>
                                <w:sz w:val="22"/>
                                <w:szCs w:val="22"/>
                              </w:rPr>
                              <w:t>character description and a recount in the style of a diary entry which will encourage the children to use their imagination.</w:t>
                            </w:r>
                          </w:p>
                          <w:p w14:paraId="09A31080" w14:textId="14EEB7DB" w:rsidR="00B43FA2" w:rsidRPr="00AF1B87" w:rsidRDefault="00B43FA2" w:rsidP="00D93FD4">
                            <w:pPr>
                              <w:ind w:left="0"/>
                              <w:rPr>
                                <w:sz w:val="21"/>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159E4" id="_x0000_s1032" type="#_x0000_t202" style="position:absolute;left:0;text-align:left;margin-left:-58.6pt;margin-top:100.65pt;width:409.35pt;height:179.3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" strokecolor="#2f5496 [2404]">
                <v:textbox>
                  <w:txbxContent>
                    <w:p w14:paraId="07A7DECB" w14:textId="17298AD7" w:rsidR="00D93FD4" w:rsidRPr="00E509F5" w:rsidRDefault="00D93FD4" w:rsidP="00D93FD4">
                      <w:pPr>
                        <w:ind w:left="0"/>
                        <w:rPr>
                          <w:sz w:val="22"/>
                          <w:szCs w:val="22"/>
                        </w:rPr>
                      </w:pPr>
                      <w:r w:rsidRPr="00E509F5">
                        <w:rPr>
                          <w:sz w:val="22"/>
                          <w:szCs w:val="22"/>
                        </w:rPr>
                        <w:t>English</w:t>
                      </w:r>
                    </w:p>
                    <w:p w14:paraId="1435A8AB" w14:textId="77777777" w:rsidR="007B08E0" w:rsidRPr="00E509F5" w:rsidRDefault="007B08E0" w:rsidP="00D93FD4">
                      <w:pPr>
                        <w:ind w:left="0"/>
                        <w:rPr>
                          <w:sz w:val="22"/>
                          <w:szCs w:val="22"/>
                        </w:rPr>
                      </w:pPr>
                    </w:p>
                    <w:p w14:paraId="217AABC7" w14:textId="4DEB99E0" w:rsidR="007B08E0" w:rsidRPr="00E509F5" w:rsidRDefault="00B43FA2" w:rsidP="00BE6492">
                      <w:pPr>
                        <w:ind w:left="0"/>
                        <w:rPr>
                          <w:sz w:val="22"/>
                          <w:szCs w:val="22"/>
                        </w:rPr>
                      </w:pPr>
                      <w:r w:rsidRPr="00E509F5">
                        <w:rPr>
                          <w:sz w:val="22"/>
                          <w:szCs w:val="22"/>
                        </w:rPr>
                        <w:t xml:space="preserve">Reading – We will be looking at a wide range of texts which supports pupils </w:t>
                      </w:r>
                      <w:r w:rsidR="00511A32" w:rsidRPr="00E509F5">
                        <w:rPr>
                          <w:sz w:val="22"/>
                          <w:szCs w:val="22"/>
                        </w:rPr>
                        <w:t xml:space="preserve">reading skills including </w:t>
                      </w:r>
                      <w:r w:rsidR="008B656C" w:rsidRPr="00E509F5">
                        <w:rPr>
                          <w:sz w:val="22"/>
                          <w:szCs w:val="22"/>
                        </w:rPr>
                        <w:t>retrieval, vocabulary, inference and application of questions</w:t>
                      </w:r>
                      <w:r w:rsidR="00525930" w:rsidRPr="00E509F5">
                        <w:rPr>
                          <w:sz w:val="22"/>
                          <w:szCs w:val="22"/>
                        </w:rPr>
                        <w:t xml:space="preserve">. This </w:t>
                      </w:r>
                      <w:r w:rsidR="006A70B3" w:rsidRPr="00E509F5">
                        <w:rPr>
                          <w:sz w:val="22"/>
                          <w:szCs w:val="22"/>
                        </w:rPr>
                        <w:t>build-up</w:t>
                      </w:r>
                      <w:r w:rsidR="00525930" w:rsidRPr="00E509F5">
                        <w:rPr>
                          <w:sz w:val="22"/>
                          <w:szCs w:val="22"/>
                        </w:rPr>
                        <w:t xml:space="preserve"> of skills allows pupils to foster a love of reading which will support pupils in their independent reading at home.</w:t>
                      </w:r>
                      <w:r w:rsidR="008B656C" w:rsidRPr="00E509F5">
                        <w:rPr>
                          <w:sz w:val="22"/>
                          <w:szCs w:val="22"/>
                        </w:rPr>
                        <w:t xml:space="preserve"> </w:t>
                      </w:r>
                    </w:p>
                    <w:p w14:paraId="3546AE10" w14:textId="77777777" w:rsidR="008C3A13" w:rsidRPr="00E509F5" w:rsidRDefault="008C3A13" w:rsidP="00BE6492">
                      <w:pPr>
                        <w:ind w:left="0"/>
                        <w:rPr>
                          <w:sz w:val="22"/>
                          <w:szCs w:val="22"/>
                        </w:rPr>
                      </w:pPr>
                    </w:p>
                    <w:p w14:paraId="6F406850" w14:textId="1652D8D7" w:rsidR="00BE6492" w:rsidRPr="00E509F5" w:rsidRDefault="00BE6492" w:rsidP="00BE6492">
                      <w:pPr>
                        <w:ind w:left="0"/>
                        <w:rPr>
                          <w:sz w:val="22"/>
                          <w:szCs w:val="22"/>
                        </w:rPr>
                      </w:pPr>
                      <w:r w:rsidRPr="00E509F5">
                        <w:rPr>
                          <w:sz w:val="22"/>
                          <w:szCs w:val="22"/>
                        </w:rPr>
                        <w:t>Writing- This half-term we are using the book ‘</w:t>
                      </w:r>
                      <w:r w:rsidR="00E509F5" w:rsidRPr="00E509F5">
                        <w:rPr>
                          <w:sz w:val="22"/>
                          <w:szCs w:val="22"/>
                        </w:rPr>
                        <w:t>Stuart Little’</w:t>
                      </w:r>
                      <w:r w:rsidRPr="00E509F5">
                        <w:rPr>
                          <w:sz w:val="22"/>
                          <w:szCs w:val="22"/>
                        </w:rPr>
                        <w:t xml:space="preserve"> by </w:t>
                      </w:r>
                      <w:r w:rsidR="00E509F5" w:rsidRPr="00E509F5">
                        <w:rPr>
                          <w:sz w:val="22"/>
                          <w:szCs w:val="22"/>
                        </w:rPr>
                        <w:t>E.B. White</w:t>
                      </w:r>
                      <w:r w:rsidRPr="00E509F5">
                        <w:rPr>
                          <w:sz w:val="22"/>
                          <w:szCs w:val="22"/>
                        </w:rPr>
                        <w:t xml:space="preserve"> as a basis for our Writing lessons. The book is about </w:t>
                      </w:r>
                      <w:r w:rsidR="00E509F5" w:rsidRPr="00E509F5">
                        <w:rPr>
                          <w:sz w:val="22"/>
                          <w:szCs w:val="22"/>
                        </w:rPr>
                        <w:t>a mouse who is born to human parents in New York City</w:t>
                      </w:r>
                      <w:r w:rsidRPr="00E509F5">
                        <w:rPr>
                          <w:sz w:val="22"/>
                          <w:szCs w:val="22"/>
                        </w:rPr>
                        <w:t xml:space="preserve">.  We will explore the language and </w:t>
                      </w:r>
                      <w:r w:rsidR="00E509F5" w:rsidRPr="00E509F5">
                        <w:rPr>
                          <w:sz w:val="22"/>
                          <w:szCs w:val="22"/>
                        </w:rPr>
                        <w:t>look closely at the characters in the book</w:t>
                      </w:r>
                      <w:r w:rsidRPr="00E509F5">
                        <w:rPr>
                          <w:sz w:val="22"/>
                          <w:szCs w:val="22"/>
                        </w:rPr>
                        <w:t xml:space="preserve">. We are going to be writing a </w:t>
                      </w:r>
                      <w:r w:rsidR="00E509F5" w:rsidRPr="00E509F5">
                        <w:rPr>
                          <w:sz w:val="22"/>
                          <w:szCs w:val="22"/>
                        </w:rPr>
                        <w:t>character description and a recount in the style of a diary entry which will encourage the children to use their imagination.</w:t>
                      </w:r>
                    </w:p>
                    <w:p w14:paraId="09A31080" w14:textId="14EEB7DB" w:rsidR="00B43FA2" w:rsidRPr="00AF1B87" w:rsidRDefault="00B43FA2" w:rsidP="00D93FD4">
                      <w:pPr>
                        <w:ind w:left="0"/>
                        <w:rPr>
                          <w:sz w:val="21"/>
                          <w:szCs w:val="21"/>
                        </w:rPr>
                      </w:pPr>
                    </w:p>
                  </w:txbxContent>
                </v:textbox>
                <w10:wrap type="square"/>
              </v:shape>
            </w:pict>
          </mc:Fallback>
        </mc:AlternateContent>
      </w:r>
      <w:r w:rsidR="008C11D5" w:rsidRPr="00CF2DD6">
        <w:rPr>
          <w:rFonts w:asciiTheme="minorHAnsi" w:hAnsiTheme="minorHAnsi" w:cstheme="minorHAnsi"/>
          <w:noProof/>
          <w:sz w:val="22"/>
          <w:szCs w:val="22"/>
        </w:rPr>
        <mc:AlternateContent>
          <mc:Choice Requires="wps">
            <w:drawing>
              <wp:anchor distT="45720" distB="45720" distL="114300" distR="114300" simplePos="0" relativeHeight="251682816" behindDoc="0" locked="0" layoutInCell="1" allowOverlap="1" wp14:anchorId="41041BC7" wp14:editId="1A762EC1">
                <wp:simplePos x="0" y="0"/>
                <wp:positionH relativeFrom="column">
                  <wp:posOffset>2683510</wp:posOffset>
                </wp:positionH>
                <wp:positionV relativeFrom="paragraph">
                  <wp:posOffset>5373158</wp:posOffset>
                </wp:positionV>
                <wp:extent cx="1828800" cy="1666875"/>
                <wp:effectExtent l="0" t="0" r="0" b="0"/>
                <wp:wrapNone/>
                <wp:docPr id="18898348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666875"/>
                        </a:xfrm>
                        <a:prstGeom prst="rect">
                          <a:avLst/>
                        </a:prstGeom>
                        <a:noFill/>
                        <a:ln w="9525">
                          <a:noFill/>
                          <a:miter lim="800000"/>
                          <a:headEnd/>
                          <a:tailEnd/>
                        </a:ln>
                      </wps:spPr>
                      <wps:txbx>
                        <w:txbxContent>
                          <w:p w14:paraId="743D0853" w14:textId="0AB7797E" w:rsidR="008C11D5" w:rsidRPr="00DE6EB2" w:rsidRDefault="008C11D5" w:rsidP="008C11D5">
                            <w:pPr>
                              <w:ind w:left="0"/>
                              <w:jc w:val="center"/>
                              <w:rPr>
                                <w:sz w:val="17"/>
                                <w:szCs w:val="17"/>
                              </w:rPr>
                            </w:pPr>
                            <w:r w:rsidRPr="00DE6EB2">
                              <w:rPr>
                                <w:sz w:val="17"/>
                                <w:szCs w:val="17"/>
                              </w:rPr>
                              <w:t>Art – What is it like in the wild?</w:t>
                            </w:r>
                          </w:p>
                          <w:p w14:paraId="7F51BFAC" w14:textId="547DD94C" w:rsidR="008C11D5" w:rsidRPr="008C11D5" w:rsidRDefault="00C433D4" w:rsidP="008C11D5">
                            <w:pPr>
                              <w:ind w:left="0"/>
                              <w:jc w:val="center"/>
                              <w:rPr>
                                <w:sz w:val="16"/>
                                <w:szCs w:val="16"/>
                              </w:rPr>
                            </w:pPr>
                            <w:r>
                              <w:rPr>
                                <w:sz w:val="16"/>
                                <w:szCs w:val="16"/>
                              </w:rPr>
                              <w:t xml:space="preserve">Children will </w:t>
                            </w:r>
                            <w:r w:rsidR="008C11D5">
                              <w:rPr>
                                <w:sz w:val="16"/>
                                <w:szCs w:val="16"/>
                              </w:rPr>
                              <w:t>be using a range of techniques and materials including shading and watercolour</w:t>
                            </w:r>
                            <w:r w:rsidR="00DE6EB2">
                              <w:rPr>
                                <w:sz w:val="16"/>
                                <w:szCs w:val="16"/>
                              </w:rPr>
                              <w:t>s</w:t>
                            </w:r>
                            <w:r>
                              <w:rPr>
                                <w:sz w:val="16"/>
                                <w:szCs w:val="16"/>
                              </w:rPr>
                              <w:t xml:space="preserve"> to create an African masterpiece!</w:t>
                            </w:r>
                          </w:p>
                          <w:p w14:paraId="439EACB6" w14:textId="77777777" w:rsidR="00CF2DD6" w:rsidRPr="00DE6EB2" w:rsidRDefault="008C11D5" w:rsidP="008C11D5">
                            <w:pPr>
                              <w:ind w:left="0"/>
                              <w:jc w:val="center"/>
                              <w:rPr>
                                <w:sz w:val="17"/>
                                <w:szCs w:val="17"/>
                              </w:rPr>
                            </w:pPr>
                            <w:r w:rsidRPr="00DE6EB2">
                              <w:rPr>
                                <w:sz w:val="17"/>
                                <w:szCs w:val="17"/>
                              </w:rPr>
                              <w:t>Music</w:t>
                            </w:r>
                            <w:r w:rsidR="00C433D4" w:rsidRPr="00DE6EB2">
                              <w:rPr>
                                <w:sz w:val="17"/>
                                <w:szCs w:val="17"/>
                              </w:rPr>
                              <w:t xml:space="preserve"> – Can I make a story come to life?</w:t>
                            </w:r>
                          </w:p>
                          <w:p w14:paraId="29E35BBE" w14:textId="14C11DEE" w:rsidR="00C433D4" w:rsidRPr="00C433D4" w:rsidRDefault="00C433D4" w:rsidP="008C11D5">
                            <w:pPr>
                              <w:ind w:left="0"/>
                              <w:jc w:val="center"/>
                              <w:rPr>
                                <w:sz w:val="16"/>
                                <w:szCs w:val="16"/>
                              </w:rPr>
                            </w:pPr>
                            <w:r>
                              <w:rPr>
                                <w:sz w:val="16"/>
                                <w:szCs w:val="16"/>
                              </w:rPr>
                              <w:t>Children will develop their understanding of musical composition</w:t>
                            </w:r>
                            <w:r w:rsidR="00DE6EB2">
                              <w:rPr>
                                <w:sz w:val="16"/>
                                <w:szCs w:val="16"/>
                              </w:rPr>
                              <w:t xml:space="preserve"> and notation</w:t>
                            </w:r>
                            <w:r>
                              <w:rPr>
                                <w:sz w:val="16"/>
                                <w:szCs w:val="16"/>
                              </w:rPr>
                              <w:t xml:space="preserve"> using symbols. They will finally create and perform a piece of music as a backing track for an African Animal. </w:t>
                            </w:r>
                          </w:p>
                          <w:p w14:paraId="1433F095" w14:textId="77777777" w:rsidR="00C433D4" w:rsidRPr="008C11D5" w:rsidRDefault="00C433D4" w:rsidP="008C11D5">
                            <w:pPr>
                              <w:ind w:left="0"/>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41BC7" id="_x0000_s1033" type="#_x0000_t202" style="position:absolute;left:0;text-align:left;margin-left:211.3pt;margin-top:423.1pt;width:2in;height:131.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" filled="f" stroked="f">
                <v:textbox>
                  <w:txbxContent>
                    <w:p w14:paraId="743D0853" w14:textId="0AB7797E" w:rsidR="008C11D5" w:rsidRPr="00DE6EB2" w:rsidRDefault="008C11D5" w:rsidP="008C11D5">
                      <w:pPr>
                        <w:ind w:left="0"/>
                        <w:jc w:val="center"/>
                        <w:rPr>
                          <w:sz w:val="17"/>
                          <w:szCs w:val="17"/>
                        </w:rPr>
                      </w:pPr>
                      <w:r w:rsidRPr="00DE6EB2">
                        <w:rPr>
                          <w:sz w:val="17"/>
                          <w:szCs w:val="17"/>
                        </w:rPr>
                        <w:t>Art – What is it like in the wild?</w:t>
                      </w:r>
                    </w:p>
                    <w:p w14:paraId="7F51BFAC" w14:textId="547DD94C" w:rsidR="008C11D5" w:rsidRPr="008C11D5" w:rsidRDefault="00C433D4" w:rsidP="008C11D5">
                      <w:pPr>
                        <w:ind w:left="0"/>
                        <w:jc w:val="center"/>
                        <w:rPr>
                          <w:sz w:val="16"/>
                          <w:szCs w:val="16"/>
                        </w:rPr>
                      </w:pPr>
                      <w:r>
                        <w:rPr>
                          <w:sz w:val="16"/>
                          <w:szCs w:val="16"/>
                        </w:rPr>
                        <w:t xml:space="preserve">Children will </w:t>
                      </w:r>
                      <w:r w:rsidR="008C11D5">
                        <w:rPr>
                          <w:sz w:val="16"/>
                          <w:szCs w:val="16"/>
                        </w:rPr>
                        <w:t>be using a range of techniques and materials including shading and watercolour</w:t>
                      </w:r>
                      <w:r w:rsidR="00DE6EB2">
                        <w:rPr>
                          <w:sz w:val="16"/>
                          <w:szCs w:val="16"/>
                        </w:rPr>
                        <w:t>s</w:t>
                      </w:r>
                      <w:r>
                        <w:rPr>
                          <w:sz w:val="16"/>
                          <w:szCs w:val="16"/>
                        </w:rPr>
                        <w:t xml:space="preserve"> to create an African masterpiece!</w:t>
                      </w:r>
                    </w:p>
                    <w:p w14:paraId="439EACB6" w14:textId="77777777" w:rsidR="00CF2DD6" w:rsidRPr="00DE6EB2" w:rsidRDefault="008C11D5" w:rsidP="008C11D5">
                      <w:pPr>
                        <w:ind w:left="0"/>
                        <w:jc w:val="center"/>
                        <w:rPr>
                          <w:sz w:val="17"/>
                          <w:szCs w:val="17"/>
                        </w:rPr>
                      </w:pPr>
                      <w:r w:rsidRPr="00DE6EB2">
                        <w:rPr>
                          <w:sz w:val="17"/>
                          <w:szCs w:val="17"/>
                        </w:rPr>
                        <w:t>Music</w:t>
                      </w:r>
                      <w:r w:rsidR="00C433D4" w:rsidRPr="00DE6EB2">
                        <w:rPr>
                          <w:sz w:val="17"/>
                          <w:szCs w:val="17"/>
                        </w:rPr>
                        <w:t xml:space="preserve"> – Can I make a story come to life?</w:t>
                      </w:r>
                    </w:p>
                    <w:p w14:paraId="29E35BBE" w14:textId="14C11DEE" w:rsidR="00C433D4" w:rsidRPr="00C433D4" w:rsidRDefault="00C433D4" w:rsidP="008C11D5">
                      <w:pPr>
                        <w:ind w:left="0"/>
                        <w:jc w:val="center"/>
                        <w:rPr>
                          <w:sz w:val="16"/>
                          <w:szCs w:val="16"/>
                        </w:rPr>
                      </w:pPr>
                      <w:r>
                        <w:rPr>
                          <w:sz w:val="16"/>
                          <w:szCs w:val="16"/>
                        </w:rPr>
                        <w:t>Children will develop their understanding of musical composition</w:t>
                      </w:r>
                      <w:r w:rsidR="00DE6EB2">
                        <w:rPr>
                          <w:sz w:val="16"/>
                          <w:szCs w:val="16"/>
                        </w:rPr>
                        <w:t xml:space="preserve"> and notation</w:t>
                      </w:r>
                      <w:r>
                        <w:rPr>
                          <w:sz w:val="16"/>
                          <w:szCs w:val="16"/>
                        </w:rPr>
                        <w:t xml:space="preserve"> using symbols. They will finally create and perform a piece of music as a backing track for an African Animal. </w:t>
                      </w:r>
                    </w:p>
                    <w:p w14:paraId="1433F095" w14:textId="77777777" w:rsidR="00C433D4" w:rsidRPr="008C11D5" w:rsidRDefault="00C433D4" w:rsidP="008C11D5">
                      <w:pPr>
                        <w:ind w:left="0"/>
                        <w:jc w:val="center"/>
                        <w:rPr>
                          <w:sz w:val="20"/>
                          <w:szCs w:val="20"/>
                        </w:rPr>
                      </w:pPr>
                    </w:p>
                  </w:txbxContent>
                </v:textbox>
              </v:shape>
            </w:pict>
          </mc:Fallback>
        </mc:AlternateContent>
      </w:r>
      <w:r w:rsidR="008A6794" w:rsidRPr="00CF2DD6">
        <w:rPr>
          <w:rFonts w:asciiTheme="minorHAnsi" w:hAnsiTheme="minorHAnsi" w:cstheme="minorHAnsi"/>
          <w:noProof/>
          <w:sz w:val="22"/>
          <w:szCs w:val="22"/>
        </w:rPr>
        <mc:AlternateContent>
          <mc:Choice Requires="wps">
            <w:drawing>
              <wp:anchor distT="45720" distB="45720" distL="114300" distR="114300" simplePos="0" relativeHeight="251658240" behindDoc="0" locked="0" layoutInCell="1" allowOverlap="1" wp14:anchorId="335C82D4" wp14:editId="6D759B1B">
                <wp:simplePos x="0" y="0"/>
                <wp:positionH relativeFrom="column">
                  <wp:posOffset>-728133</wp:posOffset>
                </wp:positionH>
                <wp:positionV relativeFrom="paragraph">
                  <wp:posOffset>3595370</wp:posOffset>
                </wp:positionV>
                <wp:extent cx="1642533" cy="1728258"/>
                <wp:effectExtent l="0" t="0" r="0" b="5715"/>
                <wp:wrapNone/>
                <wp:docPr id="1005463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533" cy="1728258"/>
                        </a:xfrm>
                        <a:prstGeom prst="rect">
                          <a:avLst/>
                        </a:prstGeom>
                        <a:noFill/>
                        <a:ln w="9525">
                          <a:noFill/>
                          <a:miter lim="800000"/>
                          <a:headEnd/>
                          <a:tailEnd/>
                        </a:ln>
                      </wps:spPr>
                      <wps:txbx>
                        <w:txbxContent>
                          <w:p w14:paraId="1958C470" w14:textId="018CA47D" w:rsidR="00CF2DD6" w:rsidRPr="008A6794" w:rsidRDefault="00CF2DD6" w:rsidP="006151F9">
                            <w:pPr>
                              <w:ind w:left="0"/>
                              <w:jc w:val="center"/>
                              <w:rPr>
                                <w:sz w:val="20"/>
                                <w:szCs w:val="20"/>
                              </w:rPr>
                            </w:pPr>
                            <w:r w:rsidRPr="008A6794">
                              <w:rPr>
                                <w:sz w:val="20"/>
                                <w:szCs w:val="20"/>
                              </w:rPr>
                              <w:t>Scienc</w:t>
                            </w:r>
                            <w:r w:rsidR="006A70B3" w:rsidRPr="008A6794">
                              <w:rPr>
                                <w:sz w:val="20"/>
                                <w:szCs w:val="20"/>
                              </w:rPr>
                              <w:t>e</w:t>
                            </w:r>
                            <w:r w:rsidR="00975408" w:rsidRPr="008A6794">
                              <w:rPr>
                                <w:sz w:val="20"/>
                                <w:szCs w:val="20"/>
                              </w:rPr>
                              <w:t xml:space="preserve"> – </w:t>
                            </w:r>
                            <w:r w:rsidR="006151F9">
                              <w:rPr>
                                <w:sz w:val="20"/>
                                <w:szCs w:val="20"/>
                              </w:rPr>
                              <w:t>Sound</w:t>
                            </w:r>
                          </w:p>
                          <w:p w14:paraId="3CCC2E0F" w14:textId="4F4CD904" w:rsidR="00975408" w:rsidRPr="006151F9" w:rsidRDefault="008A6794" w:rsidP="008A6794">
                            <w:pPr>
                              <w:ind w:left="0"/>
                              <w:jc w:val="center"/>
                              <w:rPr>
                                <w:sz w:val="18"/>
                                <w:szCs w:val="18"/>
                              </w:rPr>
                            </w:pPr>
                            <w:r w:rsidRPr="006151F9">
                              <w:rPr>
                                <w:sz w:val="18"/>
                                <w:szCs w:val="18"/>
                              </w:rPr>
                              <w:t>We will</w:t>
                            </w:r>
                            <w:r w:rsidR="006151F9" w:rsidRPr="006151F9">
                              <w:rPr>
                                <w:sz w:val="18"/>
                                <w:szCs w:val="18"/>
                              </w:rPr>
                              <w:t xml:space="preserve"> identify how sounds are made and how vibrations from sounds travel. We will also be finding patterns in the pitch of sound and between the volume of sound and the strength of vibrations. As well as recognising that sounds get fainter as the distance increases.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C82D4" id="_x0000_s1034" type="#_x0000_t202" style="position:absolute;left:0;text-align:left;margin-left:-57.35pt;margin-top:283.1pt;width:129.35pt;height:136.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" filled="f" stroked="f">
                <v:textbox>
                  <w:txbxContent>
                    <w:p w14:paraId="1958C470" w14:textId="018CA47D" w:rsidR="00CF2DD6" w:rsidRPr="008A6794" w:rsidRDefault="00CF2DD6" w:rsidP="006151F9">
                      <w:pPr>
                        <w:ind w:left="0"/>
                        <w:jc w:val="center"/>
                        <w:rPr>
                          <w:sz w:val="20"/>
                          <w:szCs w:val="20"/>
                        </w:rPr>
                      </w:pPr>
                      <w:r w:rsidRPr="008A6794">
                        <w:rPr>
                          <w:sz w:val="20"/>
                          <w:szCs w:val="20"/>
                        </w:rPr>
                        <w:t>Scienc</w:t>
                      </w:r>
                      <w:r w:rsidR="006A70B3" w:rsidRPr="008A6794">
                        <w:rPr>
                          <w:sz w:val="20"/>
                          <w:szCs w:val="20"/>
                        </w:rPr>
                        <w:t>e</w:t>
                      </w:r>
                      <w:r w:rsidR="00975408" w:rsidRPr="008A6794">
                        <w:rPr>
                          <w:sz w:val="20"/>
                          <w:szCs w:val="20"/>
                        </w:rPr>
                        <w:t xml:space="preserve"> – </w:t>
                      </w:r>
                      <w:r w:rsidR="006151F9">
                        <w:rPr>
                          <w:sz w:val="20"/>
                          <w:szCs w:val="20"/>
                        </w:rPr>
                        <w:t>Sound</w:t>
                      </w:r>
                    </w:p>
                    <w:p w14:paraId="3CCC2E0F" w14:textId="4F4CD904" w:rsidR="00975408" w:rsidRPr="006151F9" w:rsidRDefault="008A6794" w:rsidP="008A6794">
                      <w:pPr>
                        <w:ind w:left="0"/>
                        <w:jc w:val="center"/>
                        <w:rPr>
                          <w:sz w:val="18"/>
                          <w:szCs w:val="18"/>
                        </w:rPr>
                      </w:pPr>
                      <w:r w:rsidRPr="006151F9">
                        <w:rPr>
                          <w:sz w:val="18"/>
                          <w:szCs w:val="18"/>
                        </w:rPr>
                        <w:t>We will</w:t>
                      </w:r>
                      <w:r w:rsidR="006151F9" w:rsidRPr="006151F9">
                        <w:rPr>
                          <w:sz w:val="18"/>
                          <w:szCs w:val="18"/>
                        </w:rPr>
                        <w:t xml:space="preserve"> identify how sounds are made and how vibrations from sounds travel. We will also be finding patterns in the pitch of sound and between the volume of sound and the strength of vibrations. As well as recognising that sounds get fainter as the distance increases.</w:t>
                      </w:r>
                    </w:p>
                  </w:txbxContent>
                </v:textbox>
              </v:shape>
            </w:pict>
          </mc:Fallback>
        </mc:AlternateContent>
      </w:r>
      <w:r w:rsidR="00185A29">
        <w:rPr>
          <w:rFonts w:ascii="Calibri" w:eastAsia="Calibri" w:hAnsi="Calibri" w:cs="Calibri"/>
          <w:b/>
          <w:noProof/>
          <w:u w:val="single"/>
        </w:rPr>
        <mc:AlternateContent>
          <mc:Choice Requires="wps">
            <w:drawing>
              <wp:anchor distT="0" distB="0" distL="114300" distR="114300" simplePos="0" relativeHeight="251635712" behindDoc="0" locked="0" layoutInCell="1" allowOverlap="1" wp14:anchorId="4A1B8B39" wp14:editId="177B4380">
                <wp:simplePos x="0" y="0"/>
                <wp:positionH relativeFrom="column">
                  <wp:posOffset>969645</wp:posOffset>
                </wp:positionH>
                <wp:positionV relativeFrom="paragraph">
                  <wp:posOffset>3566160</wp:posOffset>
                </wp:positionV>
                <wp:extent cx="1747684" cy="1762125"/>
                <wp:effectExtent l="0" t="0" r="5080" b="9525"/>
                <wp:wrapNone/>
                <wp:docPr id="1744857810"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37B936" id="Rectangle 3" o:spid="_x0000_s1026" style="position:absolute;margin-left:76.35pt;margin-top:280.8pt;width:137.6pt;height:138.75pt;z-index:251635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" fillcolor="yellow" stroked="f" strokeweight="1pt"/>
            </w:pict>
          </mc:Fallback>
        </mc:AlternateContent>
      </w:r>
      <w:r w:rsidR="00185A29">
        <w:rPr>
          <w:rFonts w:ascii="Calibri" w:eastAsia="Calibri" w:hAnsi="Calibri" w:cs="Calibri"/>
          <w:b/>
          <w:noProof/>
          <w:u w:val="single"/>
        </w:rPr>
        <mc:AlternateContent>
          <mc:Choice Requires="wps">
            <w:drawing>
              <wp:anchor distT="0" distB="0" distL="114300" distR="114300" simplePos="0" relativeHeight="251674624" behindDoc="0" locked="0" layoutInCell="1" allowOverlap="1" wp14:anchorId="019AEE92" wp14:editId="00FF597E">
                <wp:simplePos x="0" y="0"/>
                <wp:positionH relativeFrom="column">
                  <wp:posOffset>2700166</wp:posOffset>
                </wp:positionH>
                <wp:positionV relativeFrom="paragraph">
                  <wp:posOffset>5307086</wp:posOffset>
                </wp:positionV>
                <wp:extent cx="1747684" cy="1762125"/>
                <wp:effectExtent l="0" t="0" r="5080" b="9525"/>
                <wp:wrapNone/>
                <wp:docPr id="346003712"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chemeClr val="accent1">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F9811B" id="Rectangle 3" o:spid="_x0000_s1026" style="position:absolute;margin-left:212.6pt;margin-top:417.9pt;width:137.6pt;height:138.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" fillcolor="#2f5496 [2404]" stroked="f" strokeweight="1pt"/>
            </w:pict>
          </mc:Fallback>
        </mc:AlternateContent>
      </w:r>
      <w:r w:rsidR="002E30E7">
        <w:rPr>
          <w:rFonts w:ascii="Calibri" w:eastAsia="Calibri" w:hAnsi="Calibri" w:cs="Calibri"/>
          <w:b/>
          <w:noProof/>
          <w:u w:val="single"/>
        </w:rPr>
        <mc:AlternateContent>
          <mc:Choice Requires="wps">
            <w:drawing>
              <wp:anchor distT="0" distB="0" distL="114300" distR="114300" simplePos="0" relativeHeight="251633664" behindDoc="0" locked="0" layoutInCell="1" allowOverlap="1" wp14:anchorId="5C8A646A" wp14:editId="4BF81A74">
                <wp:simplePos x="0" y="0"/>
                <wp:positionH relativeFrom="column">
                  <wp:posOffset>-775855</wp:posOffset>
                </wp:positionH>
                <wp:positionV relativeFrom="paragraph">
                  <wp:posOffset>3566912</wp:posOffset>
                </wp:positionV>
                <wp:extent cx="1747684" cy="1762125"/>
                <wp:effectExtent l="0" t="0" r="5080" b="9525"/>
                <wp:wrapNone/>
                <wp:docPr id="1544799711"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D93C65" id="Rectangle 3" o:spid="_x0000_s1026" style="position:absolute;margin-left:-61.1pt;margin-top:280.85pt;width:137.6pt;height:138.75pt;z-index:251633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" fillcolor="red" stroked="f" strokeweight="1pt"/>
            </w:pict>
          </mc:Fallback>
        </mc:AlternateContent>
      </w:r>
      <w:r w:rsidR="002E30E7">
        <w:rPr>
          <w:rFonts w:ascii="Calibri" w:eastAsia="Calibri" w:hAnsi="Calibri" w:cs="Calibri"/>
          <w:b/>
          <w:noProof/>
          <w:u w:val="single"/>
        </w:rPr>
        <mc:AlternateContent>
          <mc:Choice Requires="wps">
            <w:drawing>
              <wp:anchor distT="0" distB="0" distL="114300" distR="114300" simplePos="0" relativeHeight="251637760" behindDoc="0" locked="0" layoutInCell="1" allowOverlap="1" wp14:anchorId="585DD14C" wp14:editId="212513BC">
                <wp:simplePos x="0" y="0"/>
                <wp:positionH relativeFrom="column">
                  <wp:posOffset>2702572</wp:posOffset>
                </wp:positionH>
                <wp:positionV relativeFrom="paragraph">
                  <wp:posOffset>3560734</wp:posOffset>
                </wp:positionV>
                <wp:extent cx="1747684" cy="1762125"/>
                <wp:effectExtent l="0" t="0" r="5080" b="9525"/>
                <wp:wrapNone/>
                <wp:docPr id="718278851"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33CC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DEE8AD" id="Rectangle 3" o:spid="_x0000_s1026" style="position:absolute;margin-left:212.8pt;margin-top:280.35pt;width:137.6pt;height:138.75pt;z-index:251637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" fillcolor="#3c3" stroked="f" strokeweight="1pt"/>
            </w:pict>
          </mc:Fallback>
        </mc:AlternateContent>
      </w:r>
      <w:r w:rsidR="002E30E7">
        <w:rPr>
          <w:rFonts w:ascii="Calibri" w:eastAsia="Calibri" w:hAnsi="Calibri" w:cs="Calibri"/>
          <w:b/>
          <w:noProof/>
          <w:u w:val="single"/>
        </w:rPr>
        <mc:AlternateContent>
          <mc:Choice Requires="wps">
            <w:drawing>
              <wp:anchor distT="0" distB="0" distL="114300" distR="114300" simplePos="0" relativeHeight="251639808" behindDoc="0" locked="0" layoutInCell="1" allowOverlap="1" wp14:anchorId="45FDF7BE" wp14:editId="372D9B68">
                <wp:simplePos x="0" y="0"/>
                <wp:positionH relativeFrom="column">
                  <wp:posOffset>972626</wp:posOffset>
                </wp:positionH>
                <wp:positionV relativeFrom="paragraph">
                  <wp:posOffset>5309215</wp:posOffset>
                </wp:positionV>
                <wp:extent cx="1747684" cy="1762125"/>
                <wp:effectExtent l="0" t="0" r="5080" b="9525"/>
                <wp:wrapNone/>
                <wp:docPr id="1180555640"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66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988E31" id="Rectangle 3" o:spid="_x0000_s1026" style="position:absolute;margin-left:76.6pt;margin-top:418.05pt;width:137.6pt;height:138.75pt;z-index:251639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" fillcolor="#f60" stroked="f" strokeweight="1pt"/>
            </w:pict>
          </mc:Fallback>
        </mc:AlternateContent>
      </w:r>
      <w:r w:rsidR="002E30E7">
        <w:rPr>
          <w:rFonts w:ascii="Calibri" w:eastAsia="Calibri" w:hAnsi="Calibri" w:cs="Calibri"/>
          <w:b/>
          <w:noProof/>
          <w:u w:val="single"/>
        </w:rPr>
        <w:drawing>
          <wp:anchor distT="0" distB="0" distL="114300" distR="114300" simplePos="0" relativeHeight="251641856" behindDoc="0" locked="0" layoutInCell="1" allowOverlap="1" wp14:anchorId="0A950642" wp14:editId="6C072F1D">
            <wp:simplePos x="0" y="0"/>
            <wp:positionH relativeFrom="column">
              <wp:posOffset>-775855</wp:posOffset>
            </wp:positionH>
            <wp:positionV relativeFrom="paragraph">
              <wp:posOffset>5315394</wp:posOffset>
            </wp:positionV>
            <wp:extent cx="1749425" cy="1762125"/>
            <wp:effectExtent l="0" t="0" r="3175" b="9525"/>
            <wp:wrapNone/>
            <wp:docPr id="1477601011" name="Picture 4" descr="A blue square with white sp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601011" name="Picture 4" descr="A blue square with white spots&#10;&#10;Description automatically generated with medium confidence"/>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9425" cy="1762125"/>
                    </a:xfrm>
                    <a:prstGeom prst="rect">
                      <a:avLst/>
                    </a:prstGeom>
                    <a:noFill/>
                  </pic:spPr>
                </pic:pic>
              </a:graphicData>
            </a:graphic>
          </wp:anchor>
        </w:drawing>
      </w:r>
      <w:r w:rsidR="00CF2DD6" w:rsidRPr="00CF2DD6">
        <w:rPr>
          <w:rFonts w:asciiTheme="minorHAnsi" w:hAnsiTheme="minorHAnsi" w:cstheme="minorHAnsi"/>
          <w:noProof/>
          <w:sz w:val="22"/>
          <w:szCs w:val="22"/>
        </w:rPr>
        <mc:AlternateContent>
          <mc:Choice Requires="wps">
            <w:drawing>
              <wp:anchor distT="45720" distB="45720" distL="114300" distR="114300" simplePos="0" relativeHeight="251670528" behindDoc="0" locked="0" layoutInCell="1" allowOverlap="1" wp14:anchorId="43923A66" wp14:editId="1E94CEC1">
                <wp:simplePos x="0" y="0"/>
                <wp:positionH relativeFrom="column">
                  <wp:posOffset>-657109</wp:posOffset>
                </wp:positionH>
                <wp:positionV relativeFrom="paragraph">
                  <wp:posOffset>5378624</wp:posOffset>
                </wp:positionV>
                <wp:extent cx="1544320" cy="1613535"/>
                <wp:effectExtent l="0" t="0" r="0" b="5715"/>
                <wp:wrapNone/>
                <wp:docPr id="687221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75343D98" w14:textId="67F07D35" w:rsidR="00CF2DD6" w:rsidRDefault="00CF2DD6" w:rsidP="00CF2DD6">
                            <w:pPr>
                              <w:ind w:left="0"/>
                              <w:rPr>
                                <w:sz w:val="22"/>
                                <w:szCs w:val="22"/>
                              </w:rPr>
                            </w:pPr>
                            <w:r w:rsidRPr="000670C4">
                              <w:rPr>
                                <w:sz w:val="22"/>
                                <w:szCs w:val="22"/>
                              </w:rPr>
                              <w:t>PE</w:t>
                            </w:r>
                            <w:r w:rsidR="00975408" w:rsidRPr="000670C4">
                              <w:rPr>
                                <w:sz w:val="22"/>
                                <w:szCs w:val="22"/>
                              </w:rPr>
                              <w:t xml:space="preserve"> – </w:t>
                            </w:r>
                            <w:r w:rsidR="000670C4" w:rsidRPr="000670C4">
                              <w:rPr>
                                <w:sz w:val="22"/>
                                <w:szCs w:val="22"/>
                              </w:rPr>
                              <w:t>Games Skills.</w:t>
                            </w:r>
                          </w:p>
                          <w:p w14:paraId="1D7614FB" w14:textId="77777777" w:rsidR="000670C4" w:rsidRPr="000670C4" w:rsidRDefault="000670C4" w:rsidP="00CF2DD6">
                            <w:pPr>
                              <w:ind w:left="0"/>
                              <w:rPr>
                                <w:sz w:val="22"/>
                                <w:szCs w:val="22"/>
                              </w:rPr>
                            </w:pPr>
                          </w:p>
                          <w:p w14:paraId="7ACB2C54" w14:textId="014666F9" w:rsidR="00975408" w:rsidRPr="00766493" w:rsidRDefault="00975408" w:rsidP="00DE6EB2">
                            <w:pPr>
                              <w:ind w:left="0"/>
                              <w:jc w:val="center"/>
                              <w:rPr>
                                <w:sz w:val="20"/>
                                <w:szCs w:val="20"/>
                              </w:rPr>
                            </w:pPr>
                            <w:r w:rsidRPr="00766493">
                              <w:rPr>
                                <w:sz w:val="20"/>
                                <w:szCs w:val="20"/>
                              </w:rPr>
                              <w:t xml:space="preserve">In PE we will be looking at </w:t>
                            </w:r>
                            <w:r w:rsidR="000670C4" w:rsidRPr="00766493">
                              <w:rPr>
                                <w:sz w:val="20"/>
                                <w:szCs w:val="20"/>
                              </w:rPr>
                              <w:t>how to throw and catch different sized balls at targets and how to hit balls with rackets and bats. As well as learning how to play cricket and rounders.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23A66" id="_x0000_s1035" type="#_x0000_t202" style="position:absolute;left:0;text-align:left;margin-left:-51.75pt;margin-top:423.5pt;width:121.6pt;height:127.0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" filled="f" stroked="f">
                <v:textbox>
                  <w:txbxContent>
                    <w:p w14:paraId="75343D98" w14:textId="67F07D35" w:rsidR="00CF2DD6" w:rsidRDefault="00CF2DD6" w:rsidP="00CF2DD6">
                      <w:pPr>
                        <w:ind w:left="0"/>
                        <w:rPr>
                          <w:sz w:val="22"/>
                          <w:szCs w:val="22"/>
                        </w:rPr>
                      </w:pPr>
                      <w:r w:rsidRPr="000670C4">
                        <w:rPr>
                          <w:sz w:val="22"/>
                          <w:szCs w:val="22"/>
                        </w:rPr>
                        <w:t>PE</w:t>
                      </w:r>
                      <w:r w:rsidR="00975408" w:rsidRPr="000670C4">
                        <w:rPr>
                          <w:sz w:val="22"/>
                          <w:szCs w:val="22"/>
                        </w:rPr>
                        <w:t xml:space="preserve"> – </w:t>
                      </w:r>
                      <w:r w:rsidR="000670C4" w:rsidRPr="000670C4">
                        <w:rPr>
                          <w:sz w:val="22"/>
                          <w:szCs w:val="22"/>
                        </w:rPr>
                        <w:t>Games Skills.</w:t>
                      </w:r>
                    </w:p>
                    <w:p w14:paraId="1D7614FB" w14:textId="77777777" w:rsidR="000670C4" w:rsidRPr="000670C4" w:rsidRDefault="000670C4" w:rsidP="00CF2DD6">
                      <w:pPr>
                        <w:ind w:left="0"/>
                        <w:rPr>
                          <w:sz w:val="22"/>
                          <w:szCs w:val="22"/>
                        </w:rPr>
                      </w:pPr>
                    </w:p>
                    <w:p w14:paraId="7ACB2C54" w14:textId="014666F9" w:rsidR="00975408" w:rsidRPr="00766493" w:rsidRDefault="00975408" w:rsidP="00DE6EB2">
                      <w:pPr>
                        <w:ind w:left="0"/>
                        <w:jc w:val="center"/>
                        <w:rPr>
                          <w:sz w:val="20"/>
                          <w:szCs w:val="20"/>
                        </w:rPr>
                      </w:pPr>
                      <w:r w:rsidRPr="00766493">
                        <w:rPr>
                          <w:sz w:val="20"/>
                          <w:szCs w:val="20"/>
                        </w:rPr>
                        <w:t xml:space="preserve">In PE we will be looking at </w:t>
                      </w:r>
                      <w:r w:rsidR="000670C4" w:rsidRPr="00766493">
                        <w:rPr>
                          <w:sz w:val="20"/>
                          <w:szCs w:val="20"/>
                        </w:rPr>
                        <w:t>how to throw and catch different sized balls at targets and how to hit balls with rackets and bats. As well as learning how to play cricket and rounders.</w:t>
                      </w:r>
                    </w:p>
                  </w:txbxContent>
                </v:textbox>
              </v:shape>
            </w:pict>
          </mc:Fallback>
        </mc:AlternateContent>
      </w:r>
    </w:p>
    <w:sectPr w:rsidR="005A14FB" w:rsidRPr="005A14FB" w:rsidSect="005A30E8">
      <w:headerReference w:type="default" r:id="rId11"/>
      <w:footerReference w:type="default" r:id="rId12"/>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034ED" w14:textId="77777777" w:rsidR="00BC4936" w:rsidRDefault="00BC4936" w:rsidP="00810426">
      <w:r>
        <w:separator/>
      </w:r>
    </w:p>
  </w:endnote>
  <w:endnote w:type="continuationSeparator" w:id="0">
    <w:p w14:paraId="5FFE840D" w14:textId="77777777" w:rsidR="00BC4936" w:rsidRDefault="00BC4936" w:rsidP="00810426">
      <w:r>
        <w:continuationSeparator/>
      </w:r>
    </w:p>
  </w:endnote>
  <w:endnote w:type="continuationNotice" w:id="1">
    <w:p w14:paraId="643C642C" w14:textId="77777777" w:rsidR="00BC4936" w:rsidRDefault="00BC4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ED582" w14:textId="77777777" w:rsidR="00810426" w:rsidRDefault="00810426" w:rsidP="00810426">
    <w:pPr>
      <w:pStyle w:val="Footer"/>
      <w:ind w:left="-284" w:firstLine="284"/>
    </w:pPr>
    <w:r>
      <w:rPr>
        <w:noProof/>
      </w:rPr>
      <w:drawing>
        <wp:anchor distT="0" distB="0" distL="114300" distR="114300" simplePos="0" relativeHeight="251658241" behindDoc="1" locked="0" layoutInCell="1" allowOverlap="1" wp14:anchorId="014ED585" wp14:editId="014ED586">
          <wp:simplePos x="0" y="0"/>
          <wp:positionH relativeFrom="page">
            <wp:align>left</wp:align>
          </wp:positionH>
          <wp:positionV relativeFrom="paragraph">
            <wp:posOffset>-8255</wp:posOffset>
          </wp:positionV>
          <wp:extent cx="7534275" cy="163195"/>
          <wp:effectExtent l="0" t="0" r="952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34275" cy="1631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6E82C0" w14:textId="77777777" w:rsidR="00BC4936" w:rsidRDefault="00BC4936" w:rsidP="00810426">
      <w:r>
        <w:separator/>
      </w:r>
    </w:p>
  </w:footnote>
  <w:footnote w:type="continuationSeparator" w:id="0">
    <w:p w14:paraId="4EBF4ED3" w14:textId="77777777" w:rsidR="00BC4936" w:rsidRDefault="00BC4936" w:rsidP="00810426">
      <w:r>
        <w:continuationSeparator/>
      </w:r>
    </w:p>
  </w:footnote>
  <w:footnote w:type="continuationNotice" w:id="1">
    <w:p w14:paraId="59964A47" w14:textId="77777777" w:rsidR="00BC4936" w:rsidRDefault="00BC49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ED581" w14:textId="77777777" w:rsidR="00810426" w:rsidRDefault="009110E1" w:rsidP="00A824C5">
    <w:pPr>
      <w:pStyle w:val="Header"/>
      <w:tabs>
        <w:tab w:val="left" w:pos="11906"/>
      </w:tabs>
    </w:pPr>
    <w:r>
      <w:rPr>
        <w:noProof/>
      </w:rPr>
      <w:drawing>
        <wp:anchor distT="0" distB="0" distL="114300" distR="114300" simplePos="0" relativeHeight="251658240" behindDoc="0" locked="0" layoutInCell="1" allowOverlap="1" wp14:anchorId="014ED583" wp14:editId="014ED584">
          <wp:simplePos x="0" y="0"/>
          <wp:positionH relativeFrom="page">
            <wp:align>right</wp:align>
          </wp:positionH>
          <wp:positionV relativeFrom="paragraph">
            <wp:posOffset>19050</wp:posOffset>
          </wp:positionV>
          <wp:extent cx="7556500" cy="1917700"/>
          <wp:effectExtent l="0" t="0" r="6350" b="0"/>
          <wp:wrapSquare wrapText="bothSides"/>
          <wp:docPr id="4" name="Picture 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6500" cy="1917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94"/>
    <w:rsid w:val="00004D47"/>
    <w:rsid w:val="00006228"/>
    <w:rsid w:val="00025EA8"/>
    <w:rsid w:val="00043514"/>
    <w:rsid w:val="000670C4"/>
    <w:rsid w:val="00085C1F"/>
    <w:rsid w:val="000924B7"/>
    <w:rsid w:val="000B4B75"/>
    <w:rsid w:val="000C0CED"/>
    <w:rsid w:val="000C1668"/>
    <w:rsid w:val="000D0FFF"/>
    <w:rsid w:val="000E7AB8"/>
    <w:rsid w:val="0015435A"/>
    <w:rsid w:val="00165E70"/>
    <w:rsid w:val="00183D00"/>
    <w:rsid w:val="00185A29"/>
    <w:rsid w:val="001A6361"/>
    <w:rsid w:val="001C5785"/>
    <w:rsid w:val="001D3056"/>
    <w:rsid w:val="001F499C"/>
    <w:rsid w:val="002014A5"/>
    <w:rsid w:val="00210262"/>
    <w:rsid w:val="0022053F"/>
    <w:rsid w:val="002253D7"/>
    <w:rsid w:val="00227A23"/>
    <w:rsid w:val="00234881"/>
    <w:rsid w:val="00291337"/>
    <w:rsid w:val="00296679"/>
    <w:rsid w:val="002D4122"/>
    <w:rsid w:val="002E30E7"/>
    <w:rsid w:val="003063A6"/>
    <w:rsid w:val="00380D14"/>
    <w:rsid w:val="003B1627"/>
    <w:rsid w:val="003F0682"/>
    <w:rsid w:val="004151D6"/>
    <w:rsid w:val="0042043E"/>
    <w:rsid w:val="00425AC5"/>
    <w:rsid w:val="00454E74"/>
    <w:rsid w:val="00466289"/>
    <w:rsid w:val="0047130A"/>
    <w:rsid w:val="00474E7D"/>
    <w:rsid w:val="004910FF"/>
    <w:rsid w:val="00494E5B"/>
    <w:rsid w:val="00496408"/>
    <w:rsid w:val="004B225C"/>
    <w:rsid w:val="004D294C"/>
    <w:rsid w:val="004F07DD"/>
    <w:rsid w:val="005044E1"/>
    <w:rsid w:val="00505040"/>
    <w:rsid w:val="00511A32"/>
    <w:rsid w:val="00515909"/>
    <w:rsid w:val="00525930"/>
    <w:rsid w:val="005301FB"/>
    <w:rsid w:val="00546BCE"/>
    <w:rsid w:val="00557AF7"/>
    <w:rsid w:val="0057078A"/>
    <w:rsid w:val="005A14FB"/>
    <w:rsid w:val="005A30E8"/>
    <w:rsid w:val="005E7CEA"/>
    <w:rsid w:val="005F2414"/>
    <w:rsid w:val="005F5112"/>
    <w:rsid w:val="006151F9"/>
    <w:rsid w:val="006554B1"/>
    <w:rsid w:val="00662E35"/>
    <w:rsid w:val="00665066"/>
    <w:rsid w:val="006A045B"/>
    <w:rsid w:val="006A70B3"/>
    <w:rsid w:val="006C746D"/>
    <w:rsid w:val="006D0E8E"/>
    <w:rsid w:val="006E30E2"/>
    <w:rsid w:val="00714521"/>
    <w:rsid w:val="00714B24"/>
    <w:rsid w:val="0075234B"/>
    <w:rsid w:val="007550CF"/>
    <w:rsid w:val="00766493"/>
    <w:rsid w:val="00770CE1"/>
    <w:rsid w:val="00771B34"/>
    <w:rsid w:val="007B08E0"/>
    <w:rsid w:val="007D2B6A"/>
    <w:rsid w:val="00810426"/>
    <w:rsid w:val="00816356"/>
    <w:rsid w:val="00837B00"/>
    <w:rsid w:val="008847A7"/>
    <w:rsid w:val="008A6794"/>
    <w:rsid w:val="008B656C"/>
    <w:rsid w:val="008C11D5"/>
    <w:rsid w:val="008C3A13"/>
    <w:rsid w:val="008C4744"/>
    <w:rsid w:val="008C65EC"/>
    <w:rsid w:val="008D013D"/>
    <w:rsid w:val="009075AA"/>
    <w:rsid w:val="009110E1"/>
    <w:rsid w:val="00925AC0"/>
    <w:rsid w:val="00954F08"/>
    <w:rsid w:val="00975408"/>
    <w:rsid w:val="00986A02"/>
    <w:rsid w:val="00A07BAB"/>
    <w:rsid w:val="00A1673D"/>
    <w:rsid w:val="00A16DAB"/>
    <w:rsid w:val="00A21A34"/>
    <w:rsid w:val="00A813BD"/>
    <w:rsid w:val="00A824C5"/>
    <w:rsid w:val="00A96BFD"/>
    <w:rsid w:val="00A97F09"/>
    <w:rsid w:val="00AA2D47"/>
    <w:rsid w:val="00AA3534"/>
    <w:rsid w:val="00AE2D3B"/>
    <w:rsid w:val="00AF083D"/>
    <w:rsid w:val="00AF1B87"/>
    <w:rsid w:val="00AF6E3B"/>
    <w:rsid w:val="00B121D0"/>
    <w:rsid w:val="00B16539"/>
    <w:rsid w:val="00B2401D"/>
    <w:rsid w:val="00B43FA2"/>
    <w:rsid w:val="00B7799C"/>
    <w:rsid w:val="00B912BB"/>
    <w:rsid w:val="00BA69F2"/>
    <w:rsid w:val="00BB6304"/>
    <w:rsid w:val="00BC4936"/>
    <w:rsid w:val="00BD2F98"/>
    <w:rsid w:val="00BD77D4"/>
    <w:rsid w:val="00BE6492"/>
    <w:rsid w:val="00C00C8F"/>
    <w:rsid w:val="00C14804"/>
    <w:rsid w:val="00C242C7"/>
    <w:rsid w:val="00C433D4"/>
    <w:rsid w:val="00C720F4"/>
    <w:rsid w:val="00C86C91"/>
    <w:rsid w:val="00C95A8C"/>
    <w:rsid w:val="00CB169A"/>
    <w:rsid w:val="00CC51A8"/>
    <w:rsid w:val="00CD4F3E"/>
    <w:rsid w:val="00CD6262"/>
    <w:rsid w:val="00CF1044"/>
    <w:rsid w:val="00CF2DD6"/>
    <w:rsid w:val="00CF6021"/>
    <w:rsid w:val="00D45934"/>
    <w:rsid w:val="00D5732D"/>
    <w:rsid w:val="00D7119C"/>
    <w:rsid w:val="00D84A94"/>
    <w:rsid w:val="00D93FD4"/>
    <w:rsid w:val="00DA6635"/>
    <w:rsid w:val="00DB2107"/>
    <w:rsid w:val="00DB50B6"/>
    <w:rsid w:val="00DB74CC"/>
    <w:rsid w:val="00DE6EB2"/>
    <w:rsid w:val="00DF7F79"/>
    <w:rsid w:val="00E04C98"/>
    <w:rsid w:val="00E1265F"/>
    <w:rsid w:val="00E169B7"/>
    <w:rsid w:val="00E4182F"/>
    <w:rsid w:val="00E509F5"/>
    <w:rsid w:val="00E61E2B"/>
    <w:rsid w:val="00E9465F"/>
    <w:rsid w:val="00EA7D76"/>
    <w:rsid w:val="00ED54E9"/>
    <w:rsid w:val="00EE0BD8"/>
    <w:rsid w:val="00F03BCA"/>
    <w:rsid w:val="00F14679"/>
    <w:rsid w:val="00F15E93"/>
    <w:rsid w:val="00F41F86"/>
    <w:rsid w:val="00F4558D"/>
    <w:rsid w:val="00F555D5"/>
    <w:rsid w:val="00FD0396"/>
    <w:rsid w:val="00FD524B"/>
    <w:rsid w:val="00FE08B4"/>
    <w:rsid w:val="00FE38C1"/>
    <w:rsid w:val="00FF24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ED57C"/>
  <w15:chartTrackingRefBased/>
  <w15:docId w15:val="{576FEAAC-985A-4842-AF59-2E8BEB807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3BD"/>
    <w:pPr>
      <w:ind w:left="720"/>
    </w:pPr>
  </w:style>
  <w:style w:type="paragraph" w:styleId="Heading1">
    <w:name w:val="heading 1"/>
    <w:basedOn w:val="Normal"/>
    <w:next w:val="Normal"/>
    <w:link w:val="Heading1Char"/>
    <w:uiPriority w:val="9"/>
    <w:qFormat/>
    <w:rsid w:val="00A813B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3BD"/>
    <w:pPr>
      <w:tabs>
        <w:tab w:val="center" w:pos="4513"/>
        <w:tab w:val="right" w:pos="9026"/>
      </w:tabs>
      <w:ind w:left="0"/>
    </w:pPr>
  </w:style>
  <w:style w:type="character" w:customStyle="1" w:styleId="HeaderChar">
    <w:name w:val="Header Char"/>
    <w:basedOn w:val="DefaultParagraphFont"/>
    <w:link w:val="Header"/>
    <w:uiPriority w:val="99"/>
    <w:rsid w:val="00A813BD"/>
  </w:style>
  <w:style w:type="paragraph" w:styleId="Footer">
    <w:name w:val="footer"/>
    <w:basedOn w:val="Normal"/>
    <w:link w:val="FooterChar"/>
    <w:uiPriority w:val="99"/>
    <w:unhideWhenUsed/>
    <w:rsid w:val="00810426"/>
    <w:pPr>
      <w:tabs>
        <w:tab w:val="center" w:pos="4513"/>
        <w:tab w:val="right" w:pos="9026"/>
      </w:tabs>
    </w:pPr>
  </w:style>
  <w:style w:type="character" w:customStyle="1" w:styleId="FooterChar">
    <w:name w:val="Footer Char"/>
    <w:basedOn w:val="DefaultParagraphFont"/>
    <w:link w:val="Footer"/>
    <w:uiPriority w:val="99"/>
    <w:rsid w:val="00810426"/>
  </w:style>
  <w:style w:type="paragraph" w:styleId="NoSpacing">
    <w:name w:val="No Spacing"/>
    <w:uiPriority w:val="1"/>
    <w:qFormat/>
    <w:rsid w:val="00A813BD"/>
    <w:pPr>
      <w:ind w:left="720"/>
    </w:pPr>
  </w:style>
  <w:style w:type="character" w:customStyle="1" w:styleId="Heading1Char">
    <w:name w:val="Heading 1 Char"/>
    <w:basedOn w:val="DefaultParagraphFont"/>
    <w:link w:val="Heading1"/>
    <w:uiPriority w:val="9"/>
    <w:rsid w:val="00A813B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96BFD"/>
    <w:rPr>
      <w:color w:val="0563C1" w:themeColor="hyperlink"/>
      <w:u w:val="single"/>
    </w:rPr>
  </w:style>
  <w:style w:type="character" w:styleId="UnresolvedMention">
    <w:name w:val="Unresolved Mention"/>
    <w:basedOn w:val="DefaultParagraphFont"/>
    <w:uiPriority w:val="99"/>
    <w:semiHidden/>
    <w:unhideWhenUsed/>
    <w:rsid w:val="00A96BFD"/>
    <w:rPr>
      <w:color w:val="605E5C"/>
      <w:shd w:val="clear" w:color="auto" w:fill="E1DFDD"/>
    </w:rPr>
  </w:style>
  <w:style w:type="paragraph" w:styleId="ListParagraph">
    <w:name w:val="List Paragraph"/>
    <w:basedOn w:val="Normal"/>
    <w:uiPriority w:val="34"/>
    <w:qFormat/>
    <w:rsid w:val="00BA69F2"/>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60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ngela.twomey\AppData\Local\Microsoft\Windows\INetCache\Content.Outlook\MUWRP8PH\Amendde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4B3712A42534481DDA0356C23C7B3" ma:contentTypeVersion="13" ma:contentTypeDescription="Create a new document." ma:contentTypeScope="" ma:versionID="8d1be8796a055be8e6d5d613c962d431">
  <xsd:schema xmlns:xsd="http://www.w3.org/2001/XMLSchema" xmlns:xs="http://www.w3.org/2001/XMLSchema" xmlns:p="http://schemas.microsoft.com/office/2006/metadata/properties" xmlns:ns2="e06fdd94-a6c7-4779-a1f0-6dcba2a740a7" xmlns:ns3="fe49bdc2-9f16-4a10-b981-a27db57da33e" targetNamespace="http://schemas.microsoft.com/office/2006/metadata/properties" ma:root="true" ma:fieldsID="ea451d5b57726c9c0d52da77d2f18735" ns2:_="" ns3:_="">
    <xsd:import namespace="e06fdd94-a6c7-4779-a1f0-6dcba2a740a7"/>
    <xsd:import namespace="fe49bdc2-9f16-4a10-b981-a27db57da3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fdd94-a6c7-4779-a1f0-6dcba2a74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934d24b-6698-431d-85ed-52d4a431fd7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9bdc2-9f16-4a10-b981-a27db57da3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7fdebc-c579-4528-b083-d2b61d22801a}" ma:internalName="TaxCatchAll" ma:showField="CatchAllData" ma:web="fe49bdc2-9f16-4a10-b981-a27db57da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6fdd94-a6c7-4779-a1f0-6dcba2a740a7">
      <Terms xmlns="http://schemas.microsoft.com/office/infopath/2007/PartnerControls"/>
    </lcf76f155ced4ddcb4097134ff3c332f>
    <TaxCatchAll xmlns="fe49bdc2-9f16-4a10-b981-a27db57da33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851480-7E86-44D2-8553-738EF1D72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fdd94-a6c7-4779-a1f0-6dcba2a740a7"/>
    <ds:schemaRef ds:uri="fe49bdc2-9f16-4a10-b981-a27db57da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EA94CF-0FEC-45C3-8247-75A495A0D20A}">
  <ds:schemaRefs>
    <ds:schemaRef ds:uri="http://schemas.openxmlformats.org/officeDocument/2006/bibliography"/>
  </ds:schemaRefs>
</ds:datastoreItem>
</file>

<file path=customXml/itemProps3.xml><?xml version="1.0" encoding="utf-8"?>
<ds:datastoreItem xmlns:ds="http://schemas.openxmlformats.org/officeDocument/2006/customXml" ds:itemID="{D3AD2A08-233C-46C4-AFD3-3741102CA957}">
  <ds:schemaRefs>
    <ds:schemaRef ds:uri="http://purl.org/dc/elements/1.1/"/>
    <ds:schemaRef ds:uri="http://purl.org/dc/dcmitype/"/>
    <ds:schemaRef ds:uri="http://www.w3.org/XML/1998/namespace"/>
    <ds:schemaRef ds:uri="fe49bdc2-9f16-4a10-b981-a27db57da33e"/>
    <ds:schemaRef ds:uri="e06fdd94-a6c7-4779-a1f0-6dcba2a740a7"/>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12E7126-C916-45D4-934B-DFD5977956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Amendded Letterhead</Template>
  <TotalTime>12</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Twomey, A</dc:creator>
  <cp:keywords/>
  <dc:description/>
  <cp:lastModifiedBy>Alderson, S</cp:lastModifiedBy>
  <cp:revision>15</cp:revision>
  <cp:lastPrinted>2024-12-03T13:39:00Z</cp:lastPrinted>
  <dcterms:created xsi:type="dcterms:W3CDTF">2025-02-16T19:02:00Z</dcterms:created>
  <dcterms:modified xsi:type="dcterms:W3CDTF">2025-02-16T19:13:00Z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0x0101003EA4B3712A42534481DDA0356C23C7B3</vt:lpwstr>
  </property>
  <property fmtid="{D5CDD505-2E9C-101B-9397-08002B2CF9AE}" pid="3" name="MediaServiceImageTags">
    <vt:lpwstr/>
  </property>
</Properties>
</file>