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1CF2D" w14:textId="5FA0DF76" w:rsidR="00CF1044" w:rsidRDefault="004D5A29" w:rsidP="00CF1044">
      <w:pPr>
        <w:spacing w:after="160"/>
        <w:ind w:left="6480"/>
        <w:rPr>
          <w:rFonts w:ascii="Calibri Light" w:eastAsia="Calibri" w:hAnsi="Calibri Light" w:cs="Calibri Light"/>
        </w:rPr>
      </w:pPr>
      <w:r w:rsidRPr="00D93FD4">
        <w:rPr>
          <w:rFonts w:ascii="Calibri" w:eastAsia="Calibri" w:hAnsi="Calibri" w:cs="Calibri"/>
          <w:b/>
          <w:noProof/>
          <w:u w:val="single"/>
        </w:rPr>
        <mc:AlternateContent>
          <mc:Choice Requires="wps">
            <w:drawing>
              <wp:anchor distT="45720" distB="45720" distL="114300" distR="114300" simplePos="0" relativeHeight="251656192" behindDoc="0" locked="0" layoutInCell="1" allowOverlap="1" wp14:anchorId="0C3BF4B8" wp14:editId="76825773">
                <wp:simplePos x="0" y="0"/>
                <wp:positionH relativeFrom="column">
                  <wp:posOffset>-681503</wp:posOffset>
                </wp:positionH>
                <wp:positionV relativeFrom="paragraph">
                  <wp:posOffset>13146</wp:posOffset>
                </wp:positionV>
                <wp:extent cx="5129530" cy="2489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9530" cy="248920"/>
                        </a:xfrm>
                        <a:prstGeom prst="rect">
                          <a:avLst/>
                        </a:prstGeom>
                        <a:solidFill>
                          <a:srgbClr val="FFFFFF"/>
                        </a:solidFill>
                        <a:ln w="9525">
                          <a:noFill/>
                          <a:miter lim="800000"/>
                          <a:headEnd/>
                          <a:tailEnd/>
                        </a:ln>
                      </wps:spPr>
                      <wps:txbx>
                        <w:txbxContent>
                          <w:p w14:paraId="20CF1723" w14:textId="22112B47" w:rsidR="00D93FD4" w:rsidRPr="004D5A29" w:rsidRDefault="00F812B7" w:rsidP="00D93FD4">
                            <w:pPr>
                              <w:ind w:left="0"/>
                              <w:rPr>
                                <w:sz w:val="23"/>
                                <w:szCs w:val="23"/>
                              </w:rPr>
                            </w:pPr>
                            <w:r w:rsidRPr="004D5A29">
                              <w:rPr>
                                <w:sz w:val="23"/>
                                <w:szCs w:val="23"/>
                              </w:rPr>
                              <w:t xml:space="preserve">Curriculum </w:t>
                            </w:r>
                            <w:r w:rsidR="00D93FD4" w:rsidRPr="004D5A29">
                              <w:rPr>
                                <w:sz w:val="23"/>
                                <w:szCs w:val="23"/>
                              </w:rPr>
                              <w:t xml:space="preserve">Newsletter </w:t>
                            </w:r>
                            <w:r w:rsidR="004910FF" w:rsidRPr="004D5A29">
                              <w:rPr>
                                <w:sz w:val="23"/>
                                <w:szCs w:val="23"/>
                              </w:rPr>
                              <w:t>–</w:t>
                            </w:r>
                            <w:r w:rsidR="00D93FD4" w:rsidRPr="004D5A29">
                              <w:rPr>
                                <w:sz w:val="23"/>
                                <w:szCs w:val="23"/>
                              </w:rPr>
                              <w:t xml:space="preserve"> </w:t>
                            </w:r>
                            <w:r w:rsidR="004910FF" w:rsidRPr="004D5A29">
                              <w:rPr>
                                <w:sz w:val="23"/>
                                <w:szCs w:val="23"/>
                              </w:rPr>
                              <w:t>S</w:t>
                            </w:r>
                            <w:r w:rsidR="00106DD3">
                              <w:rPr>
                                <w:sz w:val="23"/>
                                <w:szCs w:val="23"/>
                              </w:rPr>
                              <w:t xml:space="preserve">ummer 1 </w:t>
                            </w:r>
                            <w:r w:rsidR="00D93FD4" w:rsidRPr="004D5A29">
                              <w:rPr>
                                <w:sz w:val="23"/>
                                <w:szCs w:val="23"/>
                              </w:rPr>
                              <w:t>Year</w:t>
                            </w:r>
                            <w:r w:rsidR="004910FF" w:rsidRPr="004D5A29">
                              <w:rPr>
                                <w:sz w:val="23"/>
                                <w:szCs w:val="23"/>
                              </w:rPr>
                              <w:t xml:space="preserve"> </w:t>
                            </w:r>
                            <w:r w:rsidR="004D5A29" w:rsidRPr="004D5A29">
                              <w:rPr>
                                <w:sz w:val="23"/>
                                <w:szCs w:val="23"/>
                              </w:rPr>
                              <w:t>1</w:t>
                            </w:r>
                            <w:r w:rsidRPr="004D5A29">
                              <w:rPr>
                                <w:sz w:val="23"/>
                                <w:szCs w:val="23"/>
                              </w:rPr>
                              <w:t xml:space="preserve"> </w:t>
                            </w:r>
                            <w:r w:rsidR="004D5A29" w:rsidRPr="004D5A29">
                              <w:rPr>
                                <w:sz w:val="23"/>
                                <w:szCs w:val="23"/>
                              </w:rPr>
                              <w:t xml:space="preserve">Mrs </w:t>
                            </w:r>
                            <w:proofErr w:type="spellStart"/>
                            <w:r w:rsidR="004D5A29" w:rsidRPr="004D5A29">
                              <w:rPr>
                                <w:sz w:val="23"/>
                                <w:szCs w:val="23"/>
                              </w:rPr>
                              <w:t>Legender</w:t>
                            </w:r>
                            <w:proofErr w:type="spellEnd"/>
                            <w:r w:rsidR="004D5A29" w:rsidRPr="004D5A29">
                              <w:rPr>
                                <w:sz w:val="23"/>
                                <w:szCs w:val="23"/>
                              </w:rPr>
                              <w:t xml:space="preserve"> and Miss Akerman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3BF4B8" id="_x0000_t202" coordsize="21600,21600" o:spt="202" path="m,l,21600r21600,l21600,xe">
                <v:stroke joinstyle="miter"/>
                <v:path gradientshapeok="t" o:connecttype="rect"/>
              </v:shapetype>
              <v:shape id="Text Box 2" o:spid="_x0000_s1026" type="#_x0000_t202" style="position:absolute;left:0;text-align:left;margin-left:-53.65pt;margin-top:1.05pt;width:403.9pt;height:19.6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" stroked="f">
                <v:textbox>
                  <w:txbxContent>
                    <w:p w14:paraId="20CF1723" w14:textId="22112B47" w:rsidR="00D93FD4" w:rsidRPr="004D5A29" w:rsidRDefault="00F812B7" w:rsidP="00D93FD4">
                      <w:pPr>
                        <w:ind w:left="0"/>
                        <w:rPr>
                          <w:sz w:val="23"/>
                          <w:szCs w:val="23"/>
                        </w:rPr>
                      </w:pPr>
                      <w:r w:rsidRPr="004D5A29">
                        <w:rPr>
                          <w:sz w:val="23"/>
                          <w:szCs w:val="23"/>
                        </w:rPr>
                        <w:t xml:space="preserve">Curriculum </w:t>
                      </w:r>
                      <w:r w:rsidR="00D93FD4" w:rsidRPr="004D5A29">
                        <w:rPr>
                          <w:sz w:val="23"/>
                          <w:szCs w:val="23"/>
                        </w:rPr>
                        <w:t xml:space="preserve">Newsletter </w:t>
                      </w:r>
                      <w:r w:rsidR="004910FF" w:rsidRPr="004D5A29">
                        <w:rPr>
                          <w:sz w:val="23"/>
                          <w:szCs w:val="23"/>
                        </w:rPr>
                        <w:t>–</w:t>
                      </w:r>
                      <w:r w:rsidR="00D93FD4" w:rsidRPr="004D5A29">
                        <w:rPr>
                          <w:sz w:val="23"/>
                          <w:szCs w:val="23"/>
                        </w:rPr>
                        <w:t xml:space="preserve"> </w:t>
                      </w:r>
                      <w:r w:rsidR="004910FF" w:rsidRPr="004D5A29">
                        <w:rPr>
                          <w:sz w:val="23"/>
                          <w:szCs w:val="23"/>
                        </w:rPr>
                        <w:t>S</w:t>
                      </w:r>
                      <w:r w:rsidR="00106DD3">
                        <w:rPr>
                          <w:sz w:val="23"/>
                          <w:szCs w:val="23"/>
                        </w:rPr>
                        <w:t xml:space="preserve">ummer 1 </w:t>
                      </w:r>
                      <w:r w:rsidR="00D93FD4" w:rsidRPr="004D5A29">
                        <w:rPr>
                          <w:sz w:val="23"/>
                          <w:szCs w:val="23"/>
                        </w:rPr>
                        <w:t>Year</w:t>
                      </w:r>
                      <w:r w:rsidR="004910FF" w:rsidRPr="004D5A29">
                        <w:rPr>
                          <w:sz w:val="23"/>
                          <w:szCs w:val="23"/>
                        </w:rPr>
                        <w:t xml:space="preserve"> </w:t>
                      </w:r>
                      <w:r w:rsidR="004D5A29" w:rsidRPr="004D5A29">
                        <w:rPr>
                          <w:sz w:val="23"/>
                          <w:szCs w:val="23"/>
                        </w:rPr>
                        <w:t>1</w:t>
                      </w:r>
                      <w:r w:rsidRPr="004D5A29">
                        <w:rPr>
                          <w:sz w:val="23"/>
                          <w:szCs w:val="23"/>
                        </w:rPr>
                        <w:t xml:space="preserve"> </w:t>
                      </w:r>
                      <w:r w:rsidR="004D5A29" w:rsidRPr="004D5A29">
                        <w:rPr>
                          <w:sz w:val="23"/>
                          <w:szCs w:val="23"/>
                        </w:rPr>
                        <w:t xml:space="preserve">Mrs </w:t>
                      </w:r>
                      <w:proofErr w:type="spellStart"/>
                      <w:r w:rsidR="004D5A29" w:rsidRPr="004D5A29">
                        <w:rPr>
                          <w:sz w:val="23"/>
                          <w:szCs w:val="23"/>
                        </w:rPr>
                        <w:t>Legender</w:t>
                      </w:r>
                      <w:proofErr w:type="spellEnd"/>
                      <w:r w:rsidR="004D5A29" w:rsidRPr="004D5A29">
                        <w:rPr>
                          <w:sz w:val="23"/>
                          <w:szCs w:val="23"/>
                        </w:rPr>
                        <w:t xml:space="preserve"> and Miss Akerman</w:t>
                      </w:r>
                    </w:p>
                  </w:txbxContent>
                </v:textbox>
                <w10:wrap type="square"/>
              </v:shape>
            </w:pict>
          </mc:Fallback>
        </mc:AlternateContent>
      </w:r>
      <w:r w:rsidR="00185A29">
        <w:rPr>
          <w:rFonts w:ascii="Calibri Light" w:eastAsia="Calibri" w:hAnsi="Calibri Light" w:cs="Calibri Light"/>
          <w:noProof/>
        </w:rPr>
        <mc:AlternateContent>
          <mc:Choice Requires="wps">
            <w:drawing>
              <wp:anchor distT="0" distB="0" distL="114300" distR="114300" simplePos="0" relativeHeight="251654144" behindDoc="0" locked="0" layoutInCell="1" allowOverlap="1" wp14:anchorId="6E99B2F1" wp14:editId="61DFE565">
                <wp:simplePos x="0" y="0"/>
                <wp:positionH relativeFrom="column">
                  <wp:posOffset>-757066</wp:posOffset>
                </wp:positionH>
                <wp:positionV relativeFrom="paragraph">
                  <wp:posOffset>-97302</wp:posOffset>
                </wp:positionV>
                <wp:extent cx="5212316" cy="481965"/>
                <wp:effectExtent l="19050" t="19050" r="26670" b="13335"/>
                <wp:wrapNone/>
                <wp:docPr id="809191701" name="Rectangle 1"/>
                <wp:cNvGraphicFramePr/>
                <a:graphic xmlns:a="http://schemas.openxmlformats.org/drawingml/2006/main">
                  <a:graphicData uri="http://schemas.microsoft.com/office/word/2010/wordprocessingShape">
                    <wps:wsp>
                      <wps:cNvSpPr/>
                      <wps:spPr>
                        <a:xfrm>
                          <a:off x="0" y="0"/>
                          <a:ext cx="5212316" cy="481965"/>
                        </a:xfrm>
                        <a:prstGeom prst="rect">
                          <a:avLst/>
                        </a:prstGeom>
                        <a:noFill/>
                        <a:ln w="3810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7ACA83" id="Rectangle 1" o:spid="_x0000_s1026" style="position:absolute;margin-left:-59.6pt;margin-top:-7.65pt;width:410.4pt;height:37.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" filled="f" strokecolor="red" strokeweight="3pt"/>
            </w:pict>
          </mc:Fallback>
        </mc:AlternateContent>
      </w:r>
      <w:r w:rsidR="00D93FD4" w:rsidRPr="00D93FD4">
        <w:rPr>
          <w:rFonts w:asciiTheme="minorHAnsi" w:hAnsiTheme="minorHAnsi" w:cstheme="minorHAnsi"/>
          <w:noProof/>
          <w:sz w:val="22"/>
          <w:szCs w:val="22"/>
        </w:rPr>
        <mc:AlternateContent>
          <mc:Choice Requires="wps">
            <w:drawing>
              <wp:anchor distT="45720" distB="45720" distL="114300" distR="114300" simplePos="0" relativeHeight="251699712" behindDoc="0" locked="0" layoutInCell="1" allowOverlap="1" wp14:anchorId="599ADBD3" wp14:editId="24C6E6C5">
                <wp:simplePos x="0" y="0"/>
                <wp:positionH relativeFrom="column">
                  <wp:posOffset>4620895</wp:posOffset>
                </wp:positionH>
                <wp:positionV relativeFrom="paragraph">
                  <wp:posOffset>635</wp:posOffset>
                </wp:positionV>
                <wp:extent cx="1828800" cy="8093075"/>
                <wp:effectExtent l="0" t="0" r="0" b="3175"/>
                <wp:wrapNone/>
                <wp:docPr id="16160295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8093075"/>
                        </a:xfrm>
                        <a:prstGeom prst="rect">
                          <a:avLst/>
                        </a:prstGeom>
                        <a:noFill/>
                        <a:ln w="9525">
                          <a:noFill/>
                          <a:miter lim="800000"/>
                          <a:headEnd/>
                          <a:tailEnd/>
                        </a:ln>
                      </wps:spPr>
                      <wps:txbx>
                        <w:txbxContent>
                          <w:p w14:paraId="38A77DD8" w14:textId="03AC64E9" w:rsidR="00D93FD4" w:rsidRDefault="00D93FD4" w:rsidP="00D93FD4">
                            <w:pPr>
                              <w:ind w:left="0"/>
                              <w:jc w:val="both"/>
                            </w:pPr>
                            <w:r>
                              <w:t>Useful Information</w:t>
                            </w:r>
                          </w:p>
                          <w:p w14:paraId="3D228511" w14:textId="77777777" w:rsidR="001D0252" w:rsidRDefault="001D0252" w:rsidP="00D93FD4">
                            <w:pPr>
                              <w:ind w:left="0"/>
                              <w:jc w:val="both"/>
                            </w:pPr>
                          </w:p>
                          <w:p w14:paraId="6EBBF5A4" w14:textId="030DF456" w:rsidR="001D0252" w:rsidRDefault="001D0252" w:rsidP="00D93FD4">
                            <w:pPr>
                              <w:ind w:left="0"/>
                              <w:jc w:val="both"/>
                            </w:pPr>
                            <w:r>
                              <w:t xml:space="preserve">Please listen to your child read daily and talk about their book. Please add comments to their reading record to show each time they have read at home. </w:t>
                            </w:r>
                            <w:r w:rsidR="00B20663">
                              <w:t xml:space="preserve">Reading books are usually changed on </w:t>
                            </w:r>
                            <w:r w:rsidR="004F0431">
                              <w:t>Monday</w:t>
                            </w:r>
                            <w:r w:rsidR="00B20663">
                              <w:t>s and Fridays.</w:t>
                            </w:r>
                          </w:p>
                          <w:p w14:paraId="79129BDA" w14:textId="77777777" w:rsidR="001D0252" w:rsidRDefault="001D0252" w:rsidP="00D93FD4">
                            <w:pPr>
                              <w:ind w:left="0"/>
                              <w:jc w:val="both"/>
                            </w:pPr>
                          </w:p>
                          <w:p w14:paraId="4DBBA82C" w14:textId="4145A670" w:rsidR="001D0252" w:rsidRDefault="001D0252" w:rsidP="00D93FD4">
                            <w:pPr>
                              <w:ind w:left="0"/>
                              <w:jc w:val="both"/>
                            </w:pPr>
                            <w:r>
                              <w:t xml:space="preserve">Please help your child to count fluently </w:t>
                            </w:r>
                            <w:r w:rsidR="00B20663">
                              <w:t xml:space="preserve">forwards and backwards within 100. </w:t>
                            </w:r>
                            <w:r>
                              <w:t>Daily practise of this will really help them in their Maths learning.</w:t>
                            </w:r>
                          </w:p>
                          <w:p w14:paraId="3003B0B3" w14:textId="77777777" w:rsidR="001D0252" w:rsidRDefault="001D0252" w:rsidP="00D93FD4">
                            <w:pPr>
                              <w:ind w:left="0"/>
                              <w:jc w:val="both"/>
                            </w:pPr>
                          </w:p>
                          <w:p w14:paraId="1892DB36" w14:textId="6D456B88" w:rsidR="001D0252" w:rsidRDefault="001D0252" w:rsidP="00D93FD4">
                            <w:pPr>
                              <w:ind w:left="0"/>
                              <w:jc w:val="both"/>
                            </w:pPr>
                            <w:r>
                              <w:t>Any homework activities will be posted on Seesaw</w:t>
                            </w:r>
                            <w:r w:rsidR="00B20663">
                              <w:t>.</w:t>
                            </w:r>
                          </w:p>
                          <w:p w14:paraId="4967A237" w14:textId="77777777" w:rsidR="001D0252" w:rsidRDefault="001D0252" w:rsidP="00D93FD4">
                            <w:pPr>
                              <w:ind w:left="0"/>
                              <w:jc w:val="both"/>
                            </w:pPr>
                          </w:p>
                          <w:p w14:paraId="16E72F13" w14:textId="1B3B22F1" w:rsidR="001D0252" w:rsidRDefault="001D0252" w:rsidP="00D93FD4">
                            <w:pPr>
                              <w:ind w:left="0"/>
                              <w:jc w:val="both"/>
                            </w:pPr>
                            <w:r>
                              <w:t>The children will be given new spellings to lea</w:t>
                            </w:r>
                            <w:r w:rsidR="00B20663">
                              <w:t>r</w:t>
                            </w:r>
                            <w:r>
                              <w:t>n on a Friday and they will be tested the following Friday. Please help them to practise their spellings several times a week.</w:t>
                            </w:r>
                          </w:p>
                          <w:p w14:paraId="03E15675" w14:textId="77777777" w:rsidR="001D0252" w:rsidRDefault="001D0252" w:rsidP="00D93FD4">
                            <w:pPr>
                              <w:ind w:left="0"/>
                              <w:jc w:val="both"/>
                            </w:pPr>
                          </w:p>
                          <w:p w14:paraId="030CF2DC" w14:textId="3623B665" w:rsidR="001D0252" w:rsidRDefault="001D0252" w:rsidP="00D93FD4">
                            <w:pPr>
                              <w:ind w:left="0"/>
                              <w:jc w:val="both"/>
                            </w:pPr>
                            <w:r>
                              <w:t>Please make sure your child brings a water bottle to school every day</w:t>
                            </w:r>
                            <w:r w:rsidR="001F2AE0">
                              <w:t>. T</w:t>
                            </w:r>
                            <w:r>
                              <w:t xml:space="preserve">hey </w:t>
                            </w:r>
                            <w:r w:rsidR="001F2AE0">
                              <w:t>will need to always have A PE kit in school</w:t>
                            </w:r>
                            <w:r>
                              <w:t>.</w:t>
                            </w:r>
                          </w:p>
                          <w:p w14:paraId="2A1C2A63" w14:textId="77777777" w:rsidR="001D0252" w:rsidRDefault="001D0252" w:rsidP="00D93FD4">
                            <w:pPr>
                              <w:ind w:left="0"/>
                              <w:jc w:val="both"/>
                            </w:pPr>
                          </w:p>
                          <w:p w14:paraId="1822AE35" w14:textId="48805690" w:rsidR="004910FF" w:rsidRDefault="001D0252" w:rsidP="00D93FD4">
                            <w:pPr>
                              <w:ind w:left="0"/>
                              <w:jc w:val="both"/>
                            </w:pPr>
                            <w:r>
                              <w:t>Thank you.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9ADBD3" id="_x0000_s1027" type="#_x0000_t202" style="position:absolute;left:0;text-align:left;margin-left:363.85pt;margin-top:.05pt;width:2in;height:637.25pt;z-index:251699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" filled="f" stroked="f">
                <v:textbox>
                  <w:txbxContent>
                    <w:p w14:paraId="38A77DD8" w14:textId="03AC64E9" w:rsidR="00D93FD4" w:rsidRDefault="00D93FD4" w:rsidP="00D93FD4">
                      <w:pPr>
                        <w:ind w:left="0"/>
                        <w:jc w:val="both"/>
                      </w:pPr>
                      <w:r>
                        <w:t>Useful Information</w:t>
                      </w:r>
                    </w:p>
                    <w:p w14:paraId="3D228511" w14:textId="77777777" w:rsidR="001D0252" w:rsidRDefault="001D0252" w:rsidP="00D93FD4">
                      <w:pPr>
                        <w:ind w:left="0"/>
                        <w:jc w:val="both"/>
                      </w:pPr>
                    </w:p>
                    <w:p w14:paraId="6EBBF5A4" w14:textId="030DF456" w:rsidR="001D0252" w:rsidRDefault="001D0252" w:rsidP="00D93FD4">
                      <w:pPr>
                        <w:ind w:left="0"/>
                        <w:jc w:val="both"/>
                      </w:pPr>
                      <w:r>
                        <w:t xml:space="preserve">Please listen to your child read daily and talk about their book. Please add comments to their reading record to show each time they have read at home. </w:t>
                      </w:r>
                      <w:r w:rsidR="00B20663">
                        <w:t xml:space="preserve">Reading books are usually changed on </w:t>
                      </w:r>
                      <w:r w:rsidR="004F0431">
                        <w:t>Monday</w:t>
                      </w:r>
                      <w:r w:rsidR="00B20663">
                        <w:t>s and Fridays.</w:t>
                      </w:r>
                    </w:p>
                    <w:p w14:paraId="79129BDA" w14:textId="77777777" w:rsidR="001D0252" w:rsidRDefault="001D0252" w:rsidP="00D93FD4">
                      <w:pPr>
                        <w:ind w:left="0"/>
                        <w:jc w:val="both"/>
                      </w:pPr>
                    </w:p>
                    <w:p w14:paraId="4DBBA82C" w14:textId="4145A670" w:rsidR="001D0252" w:rsidRDefault="001D0252" w:rsidP="00D93FD4">
                      <w:pPr>
                        <w:ind w:left="0"/>
                        <w:jc w:val="both"/>
                      </w:pPr>
                      <w:r>
                        <w:t xml:space="preserve">Please help your child to count fluently </w:t>
                      </w:r>
                      <w:r w:rsidR="00B20663">
                        <w:t xml:space="preserve">forwards and backwards within 100. </w:t>
                      </w:r>
                      <w:r>
                        <w:t>Daily practise of this will really help them in their Maths learning.</w:t>
                      </w:r>
                    </w:p>
                    <w:p w14:paraId="3003B0B3" w14:textId="77777777" w:rsidR="001D0252" w:rsidRDefault="001D0252" w:rsidP="00D93FD4">
                      <w:pPr>
                        <w:ind w:left="0"/>
                        <w:jc w:val="both"/>
                      </w:pPr>
                    </w:p>
                    <w:p w14:paraId="1892DB36" w14:textId="6D456B88" w:rsidR="001D0252" w:rsidRDefault="001D0252" w:rsidP="00D93FD4">
                      <w:pPr>
                        <w:ind w:left="0"/>
                        <w:jc w:val="both"/>
                      </w:pPr>
                      <w:r>
                        <w:t>Any homework activities will be posted on Seesaw</w:t>
                      </w:r>
                      <w:r w:rsidR="00B20663">
                        <w:t>.</w:t>
                      </w:r>
                    </w:p>
                    <w:p w14:paraId="4967A237" w14:textId="77777777" w:rsidR="001D0252" w:rsidRDefault="001D0252" w:rsidP="00D93FD4">
                      <w:pPr>
                        <w:ind w:left="0"/>
                        <w:jc w:val="both"/>
                      </w:pPr>
                    </w:p>
                    <w:p w14:paraId="16E72F13" w14:textId="1B3B22F1" w:rsidR="001D0252" w:rsidRDefault="001D0252" w:rsidP="00D93FD4">
                      <w:pPr>
                        <w:ind w:left="0"/>
                        <w:jc w:val="both"/>
                      </w:pPr>
                      <w:r>
                        <w:t>The children will be given new spellings to lea</w:t>
                      </w:r>
                      <w:r w:rsidR="00B20663">
                        <w:t>r</w:t>
                      </w:r>
                      <w:r>
                        <w:t>n on a Friday and they will be tested the following Friday. Please help them to practise their spellings several times a week.</w:t>
                      </w:r>
                    </w:p>
                    <w:p w14:paraId="03E15675" w14:textId="77777777" w:rsidR="001D0252" w:rsidRDefault="001D0252" w:rsidP="00D93FD4">
                      <w:pPr>
                        <w:ind w:left="0"/>
                        <w:jc w:val="both"/>
                      </w:pPr>
                    </w:p>
                    <w:p w14:paraId="030CF2DC" w14:textId="3623B665" w:rsidR="001D0252" w:rsidRDefault="001D0252" w:rsidP="00D93FD4">
                      <w:pPr>
                        <w:ind w:left="0"/>
                        <w:jc w:val="both"/>
                      </w:pPr>
                      <w:r>
                        <w:t>Please make sure your child brings a water bottle to school every day</w:t>
                      </w:r>
                      <w:r w:rsidR="001F2AE0">
                        <w:t>. T</w:t>
                      </w:r>
                      <w:r>
                        <w:t xml:space="preserve">hey </w:t>
                      </w:r>
                      <w:r w:rsidR="001F2AE0">
                        <w:t>will need to always have A PE kit in school</w:t>
                      </w:r>
                      <w:r>
                        <w:t>.</w:t>
                      </w:r>
                    </w:p>
                    <w:p w14:paraId="2A1C2A63" w14:textId="77777777" w:rsidR="001D0252" w:rsidRDefault="001D0252" w:rsidP="00D93FD4">
                      <w:pPr>
                        <w:ind w:left="0"/>
                        <w:jc w:val="both"/>
                      </w:pPr>
                    </w:p>
                    <w:p w14:paraId="1822AE35" w14:textId="48805690" w:rsidR="004910FF" w:rsidRDefault="001D0252" w:rsidP="00D93FD4">
                      <w:pPr>
                        <w:ind w:left="0"/>
                        <w:jc w:val="both"/>
                      </w:pPr>
                      <w:r>
                        <w:t>Thank you.</w:t>
                      </w:r>
                    </w:p>
                  </w:txbxContent>
                </v:textbox>
              </v:shape>
            </w:pict>
          </mc:Fallback>
        </mc:AlternateContent>
      </w:r>
      <w:r w:rsidR="00D93FD4">
        <w:rPr>
          <w:rFonts w:ascii="Calibri" w:eastAsia="Calibri" w:hAnsi="Calibri" w:cs="Calibri"/>
          <w:b/>
          <w:noProof/>
          <w:u w:val="single"/>
        </w:rPr>
        <mc:AlternateContent>
          <mc:Choice Requires="wps">
            <w:drawing>
              <wp:anchor distT="0" distB="0" distL="114300" distR="114300" simplePos="0" relativeHeight="251569664" behindDoc="0" locked="0" layoutInCell="1" allowOverlap="1" wp14:anchorId="358B3DF4" wp14:editId="59C219EC">
                <wp:simplePos x="0" y="0"/>
                <wp:positionH relativeFrom="column">
                  <wp:posOffset>4531240</wp:posOffset>
                </wp:positionH>
                <wp:positionV relativeFrom="paragraph">
                  <wp:posOffset>-96572</wp:posOffset>
                </wp:positionV>
                <wp:extent cx="2005330" cy="8324850"/>
                <wp:effectExtent l="0" t="0" r="0" b="0"/>
                <wp:wrapNone/>
                <wp:docPr id="154168413" name="Rectangle 2"/>
                <wp:cNvGraphicFramePr/>
                <a:graphic xmlns:a="http://schemas.openxmlformats.org/drawingml/2006/main">
                  <a:graphicData uri="http://schemas.microsoft.com/office/word/2010/wordprocessingShape">
                    <wps:wsp>
                      <wps:cNvSpPr/>
                      <wps:spPr>
                        <a:xfrm>
                          <a:off x="0" y="0"/>
                          <a:ext cx="2005330" cy="8324850"/>
                        </a:xfrm>
                        <a:prstGeom prst="rect">
                          <a:avLst/>
                        </a:prstGeom>
                        <a:solidFill>
                          <a:schemeClr val="accent1">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663610E" id="Rectangle 2" o:spid="_x0000_s1026" style="position:absolute;margin-left:356.8pt;margin-top:-7.6pt;width:157.9pt;height:655.5pt;z-index:251569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" fillcolor="#b4c6e7 [1300]" stroked="f" strokeweight="1pt"/>
            </w:pict>
          </mc:Fallback>
        </mc:AlternateContent>
      </w:r>
      <w:r w:rsidR="00CF1044" w:rsidRPr="00CF1044">
        <w:rPr>
          <w:rFonts w:ascii="Calibri Light" w:eastAsia="Calibri" w:hAnsi="Calibri Light" w:cs="Calibri Light"/>
        </w:rPr>
        <w:t xml:space="preserve">     </w:t>
      </w:r>
    </w:p>
    <w:p w14:paraId="3309FD62" w14:textId="49E33E1C" w:rsidR="00CF1044" w:rsidRDefault="00CF2DD6" w:rsidP="00CF1044">
      <w:pPr>
        <w:spacing w:after="160"/>
        <w:ind w:left="6480"/>
        <w:rPr>
          <w:rFonts w:ascii="Calibri Light" w:eastAsia="Calibri" w:hAnsi="Calibri Light" w:cs="Calibri Light"/>
        </w:rPr>
      </w:pPr>
      <w:r w:rsidRPr="00D93FD4">
        <w:rPr>
          <w:rFonts w:ascii="Calibri" w:eastAsia="Calibri" w:hAnsi="Calibri" w:cs="Calibri"/>
          <w:b/>
          <w:noProof/>
          <w:u w:val="single"/>
        </w:rPr>
        <mc:AlternateContent>
          <mc:Choice Requires="wps">
            <w:drawing>
              <wp:anchor distT="45720" distB="45720" distL="114300" distR="114300" simplePos="0" relativeHeight="251736576" behindDoc="0" locked="0" layoutInCell="1" allowOverlap="1" wp14:anchorId="52AF6047" wp14:editId="71FF61E5">
                <wp:simplePos x="0" y="0"/>
                <wp:positionH relativeFrom="column">
                  <wp:posOffset>-754323</wp:posOffset>
                </wp:positionH>
                <wp:positionV relativeFrom="paragraph">
                  <wp:posOffset>203950</wp:posOffset>
                </wp:positionV>
                <wp:extent cx="5205095" cy="2029460"/>
                <wp:effectExtent l="0" t="0" r="14605" b="27940"/>
                <wp:wrapSquare wrapText="bothSides"/>
                <wp:docPr id="7039430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5095" cy="2029460"/>
                        </a:xfrm>
                        <a:prstGeom prst="rect">
                          <a:avLst/>
                        </a:prstGeom>
                        <a:solidFill>
                          <a:srgbClr val="FFFFFF"/>
                        </a:solidFill>
                        <a:ln w="9525">
                          <a:solidFill>
                            <a:srgbClr val="33CC33"/>
                          </a:solidFill>
                          <a:miter lim="800000"/>
                          <a:headEnd/>
                          <a:tailEnd/>
                        </a:ln>
                      </wps:spPr>
                      <wps:txbx>
                        <w:txbxContent>
                          <w:p w14:paraId="43CFA8AC" w14:textId="77777777" w:rsidR="001E2010" w:rsidRDefault="00D93FD4" w:rsidP="00D93FD4">
                            <w:pPr>
                              <w:ind w:left="0"/>
                            </w:pPr>
                            <w:r>
                              <w:t>Math</w:t>
                            </w:r>
                            <w:r w:rsidR="00CF2DD6">
                              <w:t>e</w:t>
                            </w:r>
                            <w:r>
                              <w:t>matics</w:t>
                            </w:r>
                          </w:p>
                          <w:p w14:paraId="1A69F904" w14:textId="77777777" w:rsidR="001E2010" w:rsidRDefault="001E2010" w:rsidP="00D93FD4">
                            <w:pPr>
                              <w:ind w:left="0"/>
                            </w:pPr>
                          </w:p>
                          <w:p w14:paraId="36B034AF" w14:textId="0D78892A" w:rsidR="00277A64" w:rsidRDefault="00F812B7" w:rsidP="00277A64">
                            <w:pPr>
                              <w:ind w:left="0"/>
                              <w:jc w:val="both"/>
                            </w:pPr>
                            <w:r>
                              <w:t>W</w:t>
                            </w:r>
                            <w:r w:rsidR="00EB55F9">
                              <w:t>e</w:t>
                            </w:r>
                            <w:r>
                              <w:t xml:space="preserve"> will be </w:t>
                            </w:r>
                            <w:r w:rsidR="00277A64">
                              <w:t xml:space="preserve">consolidating our Multiplication and Division unit. This unit includes making doubles, grouping to make equal groups and making equal groups by sharing. We will then move on to learning about Fractions. This unit includes recognising and finding a half and a quarter. </w:t>
                            </w:r>
                          </w:p>
                          <w:p w14:paraId="0B636B46" w14:textId="3FFAE503" w:rsidR="00277A64" w:rsidRDefault="00277A64" w:rsidP="00277A64">
                            <w:pPr>
                              <w:ind w:left="0"/>
                              <w:jc w:val="both"/>
                            </w:pPr>
                            <w:r>
                              <w:t xml:space="preserve">As well as becoming secure on the fluency of these maths concepts, </w:t>
                            </w:r>
                            <w:r w:rsidR="003F6994">
                              <w:t>we</w:t>
                            </w:r>
                            <w:r>
                              <w:t xml:space="preserve"> will apply </w:t>
                            </w:r>
                            <w:r w:rsidR="003F6994">
                              <w:t xml:space="preserve">our </w:t>
                            </w:r>
                            <w:r>
                              <w:t xml:space="preserve">knowledge to reasoning and </w:t>
                            </w:r>
                            <w:r w:rsidR="003F6994">
                              <w:t>problem-solving</w:t>
                            </w:r>
                            <w:r>
                              <w:t xml:space="preserve"> activities.</w:t>
                            </w:r>
                          </w:p>
                          <w:p w14:paraId="7A6B297B" w14:textId="47F645AB" w:rsidR="004D5A29" w:rsidRDefault="004D5A29" w:rsidP="004D5A29">
                            <w:pPr>
                              <w:ind w:left="0"/>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AF6047" id="_x0000_s1028" type="#_x0000_t202" style="position:absolute;left:0;text-align:left;margin-left:-59.4pt;margin-top:16.05pt;width:409.85pt;height:159.8pt;z-index:251736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" strokecolor="#3c3">
                <v:textbox>
                  <w:txbxContent>
                    <w:p w14:paraId="43CFA8AC" w14:textId="77777777" w:rsidR="001E2010" w:rsidRDefault="00D93FD4" w:rsidP="00D93FD4">
                      <w:pPr>
                        <w:ind w:left="0"/>
                      </w:pPr>
                      <w:r>
                        <w:t>Math</w:t>
                      </w:r>
                      <w:r w:rsidR="00CF2DD6">
                        <w:t>e</w:t>
                      </w:r>
                      <w:r>
                        <w:t>matics</w:t>
                      </w:r>
                    </w:p>
                    <w:p w14:paraId="1A69F904" w14:textId="77777777" w:rsidR="001E2010" w:rsidRDefault="001E2010" w:rsidP="00D93FD4">
                      <w:pPr>
                        <w:ind w:left="0"/>
                      </w:pPr>
                    </w:p>
                    <w:p w14:paraId="36B034AF" w14:textId="0D78892A" w:rsidR="00277A64" w:rsidRDefault="00F812B7" w:rsidP="00277A64">
                      <w:pPr>
                        <w:ind w:left="0"/>
                        <w:jc w:val="both"/>
                      </w:pPr>
                      <w:r>
                        <w:t>W</w:t>
                      </w:r>
                      <w:r w:rsidR="00EB55F9">
                        <w:t>e</w:t>
                      </w:r>
                      <w:r>
                        <w:t xml:space="preserve"> will be </w:t>
                      </w:r>
                      <w:r w:rsidR="00277A64">
                        <w:t xml:space="preserve">consolidating our Multiplication and Division unit. This unit includes making doubles, grouping to make equal groups and making equal groups by sharing. We will then move on to learning about Fractions. This unit includes recognising and finding a half and a quarter. </w:t>
                      </w:r>
                    </w:p>
                    <w:p w14:paraId="0B636B46" w14:textId="3FFAE503" w:rsidR="00277A64" w:rsidRDefault="00277A64" w:rsidP="00277A64">
                      <w:pPr>
                        <w:ind w:left="0"/>
                        <w:jc w:val="both"/>
                      </w:pPr>
                      <w:r>
                        <w:t xml:space="preserve">As well as becoming secure on the fluency of these maths concepts, </w:t>
                      </w:r>
                      <w:r w:rsidR="003F6994">
                        <w:t>we</w:t>
                      </w:r>
                      <w:r>
                        <w:t xml:space="preserve"> will apply </w:t>
                      </w:r>
                      <w:r w:rsidR="003F6994">
                        <w:t xml:space="preserve">our </w:t>
                      </w:r>
                      <w:r>
                        <w:t xml:space="preserve">knowledge to reasoning and </w:t>
                      </w:r>
                      <w:r w:rsidR="003F6994">
                        <w:t>problem-solving</w:t>
                      </w:r>
                      <w:r>
                        <w:t xml:space="preserve"> activities.</w:t>
                      </w:r>
                    </w:p>
                    <w:p w14:paraId="7A6B297B" w14:textId="47F645AB" w:rsidR="004D5A29" w:rsidRDefault="004D5A29" w:rsidP="004D5A29">
                      <w:pPr>
                        <w:ind w:left="0"/>
                        <w:jc w:val="both"/>
                      </w:pPr>
                    </w:p>
                  </w:txbxContent>
                </v:textbox>
                <w10:wrap type="square"/>
              </v:shape>
            </w:pict>
          </mc:Fallback>
        </mc:AlternateContent>
      </w:r>
    </w:p>
    <w:p w14:paraId="0380559F" w14:textId="178D0A51" w:rsidR="00CF1044" w:rsidRPr="00CF1044" w:rsidRDefault="00CF1044" w:rsidP="00CF1044">
      <w:pPr>
        <w:spacing w:after="160"/>
        <w:ind w:left="6480"/>
        <w:rPr>
          <w:rFonts w:ascii="Calibri" w:eastAsia="Calibri" w:hAnsi="Calibri" w:cs="Calibri"/>
          <w:b/>
          <w:u w:val="single"/>
        </w:rPr>
      </w:pPr>
    </w:p>
    <w:p w14:paraId="6D61701A" w14:textId="1E162E39" w:rsidR="00CF1044" w:rsidRPr="00CF1044" w:rsidRDefault="00CF1044" w:rsidP="00CF1044">
      <w:pPr>
        <w:spacing w:after="160"/>
        <w:ind w:left="6480"/>
        <w:rPr>
          <w:rFonts w:ascii="Calibri" w:eastAsia="Calibri" w:hAnsi="Calibri" w:cs="Calibri"/>
          <w:b/>
          <w:u w:val="single"/>
        </w:rPr>
      </w:pPr>
    </w:p>
    <w:p w14:paraId="46341FB6" w14:textId="1345CCD8" w:rsidR="005A14FB" w:rsidRPr="005A14FB" w:rsidRDefault="003F6994" w:rsidP="005A14FB">
      <w:pPr>
        <w:jc w:val="right"/>
        <w:rPr>
          <w:rFonts w:asciiTheme="minorHAnsi" w:hAnsiTheme="minorHAnsi" w:cstheme="minorHAnsi"/>
          <w:sz w:val="22"/>
          <w:szCs w:val="22"/>
        </w:rPr>
      </w:pPr>
      <w:r w:rsidRPr="00CF2DD6">
        <w:rPr>
          <w:rFonts w:asciiTheme="minorHAnsi" w:hAnsiTheme="minorHAnsi" w:cstheme="minorHAnsi"/>
          <w:noProof/>
          <w:sz w:val="22"/>
          <w:szCs w:val="22"/>
        </w:rPr>
        <mc:AlternateContent>
          <mc:Choice Requires="wps">
            <w:drawing>
              <wp:anchor distT="45720" distB="45720" distL="114300" distR="114300" simplePos="0" relativeHeight="251756032" behindDoc="0" locked="0" layoutInCell="1" allowOverlap="1" wp14:anchorId="27A553A2" wp14:editId="0C51B032">
                <wp:simplePos x="0" y="0"/>
                <wp:positionH relativeFrom="column">
                  <wp:posOffset>2717800</wp:posOffset>
                </wp:positionH>
                <wp:positionV relativeFrom="paragraph">
                  <wp:posOffset>3620770</wp:posOffset>
                </wp:positionV>
                <wp:extent cx="1739053" cy="1613535"/>
                <wp:effectExtent l="0" t="0" r="0" b="5715"/>
                <wp:wrapNone/>
                <wp:docPr id="1771533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053" cy="1613535"/>
                        </a:xfrm>
                        <a:prstGeom prst="rect">
                          <a:avLst/>
                        </a:prstGeom>
                        <a:noFill/>
                        <a:ln w="9525">
                          <a:noFill/>
                          <a:miter lim="800000"/>
                          <a:headEnd/>
                          <a:tailEnd/>
                        </a:ln>
                      </wps:spPr>
                      <wps:txbx>
                        <w:txbxContent>
                          <w:p w14:paraId="7E27F102" w14:textId="418DF942" w:rsidR="00CF2DD6" w:rsidRDefault="00CF2DD6" w:rsidP="00CF2DD6">
                            <w:pPr>
                              <w:ind w:left="0"/>
                            </w:pPr>
                            <w:r>
                              <w:t>P</w:t>
                            </w:r>
                            <w:r w:rsidR="004910FF">
                              <w:t>S</w:t>
                            </w:r>
                            <w:r>
                              <w:t>H</w:t>
                            </w:r>
                            <w:r w:rsidR="004910FF">
                              <w:t>C</w:t>
                            </w:r>
                            <w:r>
                              <w:t>E</w:t>
                            </w:r>
                          </w:p>
                          <w:p w14:paraId="533BEAE9" w14:textId="77777777" w:rsidR="00D21618" w:rsidRDefault="00D21618" w:rsidP="00CF2DD6">
                            <w:pPr>
                              <w:ind w:left="0"/>
                            </w:pPr>
                          </w:p>
                          <w:p w14:paraId="41581273" w14:textId="5A35DCD3" w:rsidR="00D21618" w:rsidRDefault="00D21618" w:rsidP="00CF2DD6">
                            <w:pPr>
                              <w:ind w:left="0"/>
                            </w:pPr>
                            <w:r>
                              <w:t xml:space="preserve">We will </w:t>
                            </w:r>
                            <w:r w:rsidR="00E80E4C">
                              <w:t xml:space="preserve">learn </w:t>
                            </w:r>
                            <w:r w:rsidR="003F6994">
                              <w:t>about communication. This unit includes learning about feelings, sharing opinions and interacting with others.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A553A2" id="_x0000_s1029" type="#_x0000_t202" style="position:absolute;left:0;text-align:left;margin-left:214pt;margin-top:285.1pt;width:136.95pt;height:127.05pt;z-index:251756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" filled="f" stroked="f">
                <v:textbox>
                  <w:txbxContent>
                    <w:p w14:paraId="7E27F102" w14:textId="418DF942" w:rsidR="00CF2DD6" w:rsidRDefault="00CF2DD6" w:rsidP="00CF2DD6">
                      <w:pPr>
                        <w:ind w:left="0"/>
                      </w:pPr>
                      <w:r>
                        <w:t>P</w:t>
                      </w:r>
                      <w:r w:rsidR="004910FF">
                        <w:t>S</w:t>
                      </w:r>
                      <w:r>
                        <w:t>H</w:t>
                      </w:r>
                      <w:r w:rsidR="004910FF">
                        <w:t>C</w:t>
                      </w:r>
                      <w:r>
                        <w:t>E</w:t>
                      </w:r>
                    </w:p>
                    <w:p w14:paraId="533BEAE9" w14:textId="77777777" w:rsidR="00D21618" w:rsidRDefault="00D21618" w:rsidP="00CF2DD6">
                      <w:pPr>
                        <w:ind w:left="0"/>
                      </w:pPr>
                    </w:p>
                    <w:p w14:paraId="41581273" w14:textId="5A35DCD3" w:rsidR="00D21618" w:rsidRDefault="00D21618" w:rsidP="00CF2DD6">
                      <w:pPr>
                        <w:ind w:left="0"/>
                      </w:pPr>
                      <w:r>
                        <w:t xml:space="preserve">We will </w:t>
                      </w:r>
                      <w:r w:rsidR="00E80E4C">
                        <w:t xml:space="preserve">learn </w:t>
                      </w:r>
                      <w:r w:rsidR="003F6994">
                        <w:t>about communication. This unit includes learning about feelings, sharing opinions and interacting with others.</w:t>
                      </w:r>
                    </w:p>
                  </w:txbxContent>
                </v:textbox>
              </v:shape>
            </w:pict>
          </mc:Fallback>
        </mc:AlternateContent>
      </w:r>
      <w:r w:rsidRPr="00CF2DD6">
        <w:rPr>
          <w:rFonts w:asciiTheme="minorHAnsi" w:hAnsiTheme="minorHAnsi" w:cstheme="minorHAnsi"/>
          <w:noProof/>
          <w:sz w:val="22"/>
          <w:szCs w:val="22"/>
        </w:rPr>
        <mc:AlternateContent>
          <mc:Choice Requires="wps">
            <w:drawing>
              <wp:anchor distT="45720" distB="45720" distL="114300" distR="114300" simplePos="0" relativeHeight="251739648" behindDoc="0" locked="0" layoutInCell="1" allowOverlap="1" wp14:anchorId="335C82D4" wp14:editId="132DF949">
                <wp:simplePos x="0" y="0"/>
                <wp:positionH relativeFrom="column">
                  <wp:posOffset>-762001</wp:posOffset>
                </wp:positionH>
                <wp:positionV relativeFrom="paragraph">
                  <wp:posOffset>3561503</wp:posOffset>
                </wp:positionV>
                <wp:extent cx="1730587" cy="1701800"/>
                <wp:effectExtent l="0" t="0" r="0" b="0"/>
                <wp:wrapNone/>
                <wp:docPr id="10054634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0587" cy="1701800"/>
                        </a:xfrm>
                        <a:prstGeom prst="rect">
                          <a:avLst/>
                        </a:prstGeom>
                        <a:noFill/>
                        <a:ln w="9525">
                          <a:noFill/>
                          <a:miter lim="800000"/>
                          <a:headEnd/>
                          <a:tailEnd/>
                        </a:ln>
                      </wps:spPr>
                      <wps:txbx>
                        <w:txbxContent>
                          <w:p w14:paraId="1958C470" w14:textId="67C42D81" w:rsidR="00CF2DD6" w:rsidRDefault="00CF2DD6" w:rsidP="00CF2DD6">
                            <w:pPr>
                              <w:ind w:left="0"/>
                            </w:pPr>
                            <w:r>
                              <w:t>Science</w:t>
                            </w:r>
                          </w:p>
                          <w:p w14:paraId="424AF9CE" w14:textId="77777777" w:rsidR="00D21618" w:rsidRDefault="00D21618" w:rsidP="00CF2DD6">
                            <w:pPr>
                              <w:ind w:left="0"/>
                            </w:pPr>
                          </w:p>
                          <w:p w14:paraId="419C2F8D" w14:textId="18D5D37E" w:rsidR="00D21618" w:rsidRDefault="00D21618" w:rsidP="001A4FE4">
                            <w:pPr>
                              <w:ind w:left="0"/>
                              <w:jc w:val="both"/>
                            </w:pPr>
                            <w:r>
                              <w:t xml:space="preserve">We will be exploring </w:t>
                            </w:r>
                            <w:r w:rsidR="003F6994">
                              <w:t>the animal kingdom. We will be considering the similarities and differences between animals.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5C82D4" id="_x0000_s1030" type="#_x0000_t202" style="position:absolute;left:0;text-align:left;margin-left:-60pt;margin-top:280.45pt;width:136.25pt;height:134pt;z-index:251739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" filled="f" stroked="f">
                <v:textbox>
                  <w:txbxContent>
                    <w:p w14:paraId="1958C470" w14:textId="67C42D81" w:rsidR="00CF2DD6" w:rsidRDefault="00CF2DD6" w:rsidP="00CF2DD6">
                      <w:pPr>
                        <w:ind w:left="0"/>
                      </w:pPr>
                      <w:r>
                        <w:t>Science</w:t>
                      </w:r>
                    </w:p>
                    <w:p w14:paraId="424AF9CE" w14:textId="77777777" w:rsidR="00D21618" w:rsidRDefault="00D21618" w:rsidP="00CF2DD6">
                      <w:pPr>
                        <w:ind w:left="0"/>
                      </w:pPr>
                    </w:p>
                    <w:p w14:paraId="419C2F8D" w14:textId="18D5D37E" w:rsidR="00D21618" w:rsidRDefault="00D21618" w:rsidP="001A4FE4">
                      <w:pPr>
                        <w:ind w:left="0"/>
                        <w:jc w:val="both"/>
                      </w:pPr>
                      <w:r>
                        <w:t xml:space="preserve">We will be exploring </w:t>
                      </w:r>
                      <w:r w:rsidR="003F6994">
                        <w:t>the animal kingdom. We will be considering the similarities and differences between animals.</w:t>
                      </w:r>
                    </w:p>
                  </w:txbxContent>
                </v:textbox>
              </v:shape>
            </w:pict>
          </mc:Fallback>
        </mc:AlternateContent>
      </w:r>
      <w:r w:rsidR="0070411F" w:rsidRPr="00CF2DD6">
        <w:rPr>
          <w:rFonts w:asciiTheme="minorHAnsi" w:hAnsiTheme="minorHAnsi" w:cstheme="minorHAnsi"/>
          <w:noProof/>
          <w:sz w:val="22"/>
          <w:szCs w:val="22"/>
        </w:rPr>
        <mc:AlternateContent>
          <mc:Choice Requires="wps">
            <w:drawing>
              <wp:anchor distT="45720" distB="45720" distL="114300" distR="114300" simplePos="0" relativeHeight="251662336" behindDoc="0" locked="0" layoutInCell="1" allowOverlap="1" wp14:anchorId="41041BC7" wp14:editId="16BE89C8">
                <wp:simplePos x="0" y="0"/>
                <wp:positionH relativeFrom="column">
                  <wp:posOffset>2700655</wp:posOffset>
                </wp:positionH>
                <wp:positionV relativeFrom="paragraph">
                  <wp:posOffset>5340562</wp:posOffset>
                </wp:positionV>
                <wp:extent cx="1752811" cy="1727200"/>
                <wp:effectExtent l="0" t="0" r="0" b="6350"/>
                <wp:wrapNone/>
                <wp:docPr id="18898348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811" cy="1727200"/>
                        </a:xfrm>
                        <a:prstGeom prst="rect">
                          <a:avLst/>
                        </a:prstGeom>
                        <a:noFill/>
                        <a:ln w="9525">
                          <a:noFill/>
                          <a:miter lim="800000"/>
                          <a:headEnd/>
                          <a:tailEnd/>
                        </a:ln>
                      </wps:spPr>
                      <wps:txbx>
                        <w:txbxContent>
                          <w:p w14:paraId="16801FFF" w14:textId="657CF9C6" w:rsidR="00CF2DD6" w:rsidRPr="00E80E4C" w:rsidRDefault="00E80E4C" w:rsidP="00CF2DD6">
                            <w:pPr>
                              <w:ind w:left="0"/>
                              <w:rPr>
                                <w:sz w:val="23"/>
                                <w:szCs w:val="23"/>
                              </w:rPr>
                            </w:pPr>
                            <w:r w:rsidRPr="00E80E4C">
                              <w:rPr>
                                <w:sz w:val="23"/>
                                <w:szCs w:val="23"/>
                              </w:rPr>
                              <w:t>History</w:t>
                            </w:r>
                          </w:p>
                          <w:p w14:paraId="721F6E2B" w14:textId="0F8B4748" w:rsidR="00E80E4C" w:rsidRPr="00E80E4C" w:rsidRDefault="00E80E4C" w:rsidP="00CF2DD6">
                            <w:pPr>
                              <w:ind w:left="0"/>
                              <w:rPr>
                                <w:sz w:val="23"/>
                                <w:szCs w:val="23"/>
                              </w:rPr>
                            </w:pPr>
                            <w:r w:rsidRPr="00E80E4C">
                              <w:rPr>
                                <w:sz w:val="23"/>
                                <w:szCs w:val="23"/>
                              </w:rPr>
                              <w:t xml:space="preserve">We will be learning about the </w:t>
                            </w:r>
                            <w:r w:rsidR="004F0431">
                              <w:rPr>
                                <w:sz w:val="23"/>
                                <w:szCs w:val="23"/>
                              </w:rPr>
                              <w:t>Great Fire of London</w:t>
                            </w:r>
                          </w:p>
                          <w:p w14:paraId="1037981B" w14:textId="77777777" w:rsidR="00E80E4C" w:rsidRPr="00E80E4C" w:rsidRDefault="00E80E4C" w:rsidP="00CF2DD6">
                            <w:pPr>
                              <w:ind w:left="0"/>
                              <w:rPr>
                                <w:sz w:val="23"/>
                                <w:szCs w:val="23"/>
                              </w:rPr>
                            </w:pPr>
                          </w:p>
                          <w:p w14:paraId="1B23602B" w14:textId="4E38A40B" w:rsidR="00E80E4C" w:rsidRDefault="00E80E4C" w:rsidP="00CF2DD6">
                            <w:pPr>
                              <w:ind w:left="0"/>
                              <w:rPr>
                                <w:sz w:val="23"/>
                                <w:szCs w:val="23"/>
                              </w:rPr>
                            </w:pPr>
                            <w:r w:rsidRPr="00E80E4C">
                              <w:rPr>
                                <w:sz w:val="23"/>
                                <w:szCs w:val="23"/>
                              </w:rPr>
                              <w:t>Geography</w:t>
                            </w:r>
                          </w:p>
                          <w:p w14:paraId="3A6CE630" w14:textId="482C1402" w:rsidR="00E80E4C" w:rsidRPr="00E80E4C" w:rsidRDefault="00E80E4C" w:rsidP="00CF2DD6">
                            <w:pPr>
                              <w:ind w:left="0"/>
                              <w:rPr>
                                <w:sz w:val="23"/>
                                <w:szCs w:val="23"/>
                              </w:rPr>
                            </w:pPr>
                            <w:r>
                              <w:rPr>
                                <w:sz w:val="23"/>
                                <w:szCs w:val="23"/>
                              </w:rPr>
                              <w:t xml:space="preserve">We will learn </w:t>
                            </w:r>
                            <w:r w:rsidR="004F0431">
                              <w:rPr>
                                <w:sz w:val="23"/>
                                <w:szCs w:val="23"/>
                              </w:rPr>
                              <w:t>what makes London a capital city.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041BC7" id="_x0000_s1031" type="#_x0000_t202" style="position:absolute;left:0;text-align:left;margin-left:212.65pt;margin-top:420.5pt;width:138pt;height:136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" filled="f" stroked="f">
                <v:textbox>
                  <w:txbxContent>
                    <w:p w14:paraId="16801FFF" w14:textId="657CF9C6" w:rsidR="00CF2DD6" w:rsidRPr="00E80E4C" w:rsidRDefault="00E80E4C" w:rsidP="00CF2DD6">
                      <w:pPr>
                        <w:ind w:left="0"/>
                        <w:rPr>
                          <w:sz w:val="23"/>
                          <w:szCs w:val="23"/>
                        </w:rPr>
                      </w:pPr>
                      <w:r w:rsidRPr="00E80E4C">
                        <w:rPr>
                          <w:sz w:val="23"/>
                          <w:szCs w:val="23"/>
                        </w:rPr>
                        <w:t>History</w:t>
                      </w:r>
                    </w:p>
                    <w:p w14:paraId="721F6E2B" w14:textId="0F8B4748" w:rsidR="00E80E4C" w:rsidRPr="00E80E4C" w:rsidRDefault="00E80E4C" w:rsidP="00CF2DD6">
                      <w:pPr>
                        <w:ind w:left="0"/>
                        <w:rPr>
                          <w:sz w:val="23"/>
                          <w:szCs w:val="23"/>
                        </w:rPr>
                      </w:pPr>
                      <w:r w:rsidRPr="00E80E4C">
                        <w:rPr>
                          <w:sz w:val="23"/>
                          <w:szCs w:val="23"/>
                        </w:rPr>
                        <w:t xml:space="preserve">We will be learning about the </w:t>
                      </w:r>
                      <w:r w:rsidR="004F0431">
                        <w:rPr>
                          <w:sz w:val="23"/>
                          <w:szCs w:val="23"/>
                        </w:rPr>
                        <w:t>Great Fire of London</w:t>
                      </w:r>
                    </w:p>
                    <w:p w14:paraId="1037981B" w14:textId="77777777" w:rsidR="00E80E4C" w:rsidRPr="00E80E4C" w:rsidRDefault="00E80E4C" w:rsidP="00CF2DD6">
                      <w:pPr>
                        <w:ind w:left="0"/>
                        <w:rPr>
                          <w:sz w:val="23"/>
                          <w:szCs w:val="23"/>
                        </w:rPr>
                      </w:pPr>
                    </w:p>
                    <w:p w14:paraId="1B23602B" w14:textId="4E38A40B" w:rsidR="00E80E4C" w:rsidRDefault="00E80E4C" w:rsidP="00CF2DD6">
                      <w:pPr>
                        <w:ind w:left="0"/>
                        <w:rPr>
                          <w:sz w:val="23"/>
                          <w:szCs w:val="23"/>
                        </w:rPr>
                      </w:pPr>
                      <w:r w:rsidRPr="00E80E4C">
                        <w:rPr>
                          <w:sz w:val="23"/>
                          <w:szCs w:val="23"/>
                        </w:rPr>
                        <w:t>Geography</w:t>
                      </w:r>
                    </w:p>
                    <w:p w14:paraId="3A6CE630" w14:textId="482C1402" w:rsidR="00E80E4C" w:rsidRPr="00E80E4C" w:rsidRDefault="00E80E4C" w:rsidP="00CF2DD6">
                      <w:pPr>
                        <w:ind w:left="0"/>
                        <w:rPr>
                          <w:sz w:val="23"/>
                          <w:szCs w:val="23"/>
                        </w:rPr>
                      </w:pPr>
                      <w:r>
                        <w:rPr>
                          <w:sz w:val="23"/>
                          <w:szCs w:val="23"/>
                        </w:rPr>
                        <w:t xml:space="preserve">We will learn </w:t>
                      </w:r>
                      <w:r w:rsidR="004F0431">
                        <w:rPr>
                          <w:sz w:val="23"/>
                          <w:szCs w:val="23"/>
                        </w:rPr>
                        <w:t>what makes London a capital city.</w:t>
                      </w:r>
                    </w:p>
                  </w:txbxContent>
                </v:textbox>
              </v:shape>
            </w:pict>
          </mc:Fallback>
        </mc:AlternateContent>
      </w:r>
      <w:r w:rsidR="0070411F">
        <w:rPr>
          <w:rFonts w:ascii="Calibri" w:eastAsia="Calibri" w:hAnsi="Calibri" w:cs="Calibri"/>
          <w:b/>
          <w:noProof/>
          <w:u w:val="single"/>
        </w:rPr>
        <mc:AlternateContent>
          <mc:Choice Requires="wps">
            <w:drawing>
              <wp:anchor distT="0" distB="0" distL="114300" distR="114300" simplePos="0" relativeHeight="251568639" behindDoc="0" locked="0" layoutInCell="1" allowOverlap="1" wp14:anchorId="019AEE92" wp14:editId="2D6B3528">
                <wp:simplePos x="0" y="0"/>
                <wp:positionH relativeFrom="column">
                  <wp:posOffset>2705311</wp:posOffset>
                </wp:positionH>
                <wp:positionV relativeFrom="paragraph">
                  <wp:posOffset>5333153</wp:posOffset>
                </wp:positionV>
                <wp:extent cx="1747684" cy="1762125"/>
                <wp:effectExtent l="0" t="0" r="5080" b="9525"/>
                <wp:wrapNone/>
                <wp:docPr id="346003712" name="Rectangle 3"/>
                <wp:cNvGraphicFramePr/>
                <a:graphic xmlns:a="http://schemas.openxmlformats.org/drawingml/2006/main">
                  <a:graphicData uri="http://schemas.microsoft.com/office/word/2010/wordprocessingShape">
                    <wps:wsp>
                      <wps:cNvSpPr/>
                      <wps:spPr>
                        <a:xfrm>
                          <a:off x="0" y="0"/>
                          <a:ext cx="1747684" cy="1762125"/>
                        </a:xfrm>
                        <a:prstGeom prst="rect">
                          <a:avLst/>
                        </a:prstGeom>
                        <a:solidFill>
                          <a:schemeClr val="accent1">
                            <a:lumMod val="7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993B13" id="Rectangle 3" o:spid="_x0000_s1026" style="position:absolute;margin-left:213pt;margin-top:419.95pt;width:137.6pt;height:138.75pt;z-index:25156863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" fillcolor="#2f5496 [2404]" stroked="f" strokeweight="1pt"/>
            </w:pict>
          </mc:Fallback>
        </mc:AlternateContent>
      </w:r>
      <w:r w:rsidR="00185A29" w:rsidRPr="00CF2DD6">
        <w:rPr>
          <w:rFonts w:asciiTheme="minorHAnsi" w:hAnsiTheme="minorHAnsi" w:cstheme="minorHAnsi"/>
          <w:noProof/>
          <w:sz w:val="22"/>
          <w:szCs w:val="22"/>
        </w:rPr>
        <mc:AlternateContent>
          <mc:Choice Requires="wps">
            <w:drawing>
              <wp:anchor distT="45720" distB="45720" distL="114300" distR="114300" simplePos="0" relativeHeight="251660288" behindDoc="0" locked="0" layoutInCell="1" allowOverlap="1" wp14:anchorId="4A6E606E" wp14:editId="2E25A99D">
                <wp:simplePos x="0" y="0"/>
                <wp:positionH relativeFrom="column">
                  <wp:posOffset>973667</wp:posOffset>
                </wp:positionH>
                <wp:positionV relativeFrom="paragraph">
                  <wp:posOffset>3561503</wp:posOffset>
                </wp:positionV>
                <wp:extent cx="1710266" cy="1752389"/>
                <wp:effectExtent l="0" t="0" r="0" b="635"/>
                <wp:wrapNone/>
                <wp:docPr id="6118865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0266" cy="1752389"/>
                        </a:xfrm>
                        <a:prstGeom prst="rect">
                          <a:avLst/>
                        </a:prstGeom>
                        <a:noFill/>
                        <a:ln w="9525">
                          <a:noFill/>
                          <a:miter lim="800000"/>
                          <a:headEnd/>
                          <a:tailEnd/>
                        </a:ln>
                      </wps:spPr>
                      <wps:txbx>
                        <w:txbxContent>
                          <w:p w14:paraId="507E79F7" w14:textId="20C7A6AD" w:rsidR="00CF2DD6" w:rsidRPr="001A4FE4" w:rsidRDefault="004910FF" w:rsidP="00CF2DD6">
                            <w:pPr>
                              <w:ind w:left="0"/>
                              <w:rPr>
                                <w:sz w:val="23"/>
                                <w:szCs w:val="23"/>
                              </w:rPr>
                            </w:pPr>
                            <w:r w:rsidRPr="001A4FE4">
                              <w:rPr>
                                <w:sz w:val="23"/>
                                <w:szCs w:val="23"/>
                              </w:rPr>
                              <w:t>Phonics/Spelling</w:t>
                            </w:r>
                          </w:p>
                          <w:p w14:paraId="7E85EDD6" w14:textId="77777777" w:rsidR="001A4FE4" w:rsidRPr="001A4FE4" w:rsidRDefault="001A4FE4" w:rsidP="00CF2DD6">
                            <w:pPr>
                              <w:ind w:left="0"/>
                              <w:rPr>
                                <w:sz w:val="23"/>
                                <w:szCs w:val="23"/>
                              </w:rPr>
                            </w:pPr>
                          </w:p>
                          <w:p w14:paraId="3A12974B" w14:textId="320D0693" w:rsidR="00D21618" w:rsidRPr="001A4FE4" w:rsidRDefault="00D21618" w:rsidP="001A4FE4">
                            <w:pPr>
                              <w:ind w:left="0"/>
                              <w:rPr>
                                <w:sz w:val="23"/>
                                <w:szCs w:val="23"/>
                              </w:rPr>
                            </w:pPr>
                            <w:r w:rsidRPr="001A4FE4">
                              <w:rPr>
                                <w:sz w:val="23"/>
                                <w:szCs w:val="23"/>
                              </w:rPr>
                              <w:t xml:space="preserve">We will continue with our </w:t>
                            </w:r>
                            <w:r w:rsidR="001A4FE4" w:rsidRPr="001A4FE4">
                              <w:rPr>
                                <w:sz w:val="23"/>
                                <w:szCs w:val="23"/>
                              </w:rPr>
                              <w:t>daily Phonics lessons, where the children learn graphemes and phonemes, decoding words and identifying tricky words.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6E606E" id="_x0000_s1032" type="#_x0000_t202" style="position:absolute;left:0;text-align:left;margin-left:76.65pt;margin-top:280.45pt;width:134.65pt;height:138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" filled="f" stroked="f">
                <v:textbox>
                  <w:txbxContent>
                    <w:p w14:paraId="507E79F7" w14:textId="20C7A6AD" w:rsidR="00CF2DD6" w:rsidRPr="001A4FE4" w:rsidRDefault="004910FF" w:rsidP="00CF2DD6">
                      <w:pPr>
                        <w:ind w:left="0"/>
                        <w:rPr>
                          <w:sz w:val="23"/>
                          <w:szCs w:val="23"/>
                        </w:rPr>
                      </w:pPr>
                      <w:r w:rsidRPr="001A4FE4">
                        <w:rPr>
                          <w:sz w:val="23"/>
                          <w:szCs w:val="23"/>
                        </w:rPr>
                        <w:t>Phonics/Spelling</w:t>
                      </w:r>
                    </w:p>
                    <w:p w14:paraId="7E85EDD6" w14:textId="77777777" w:rsidR="001A4FE4" w:rsidRPr="001A4FE4" w:rsidRDefault="001A4FE4" w:rsidP="00CF2DD6">
                      <w:pPr>
                        <w:ind w:left="0"/>
                        <w:rPr>
                          <w:sz w:val="23"/>
                          <w:szCs w:val="23"/>
                        </w:rPr>
                      </w:pPr>
                    </w:p>
                    <w:p w14:paraId="3A12974B" w14:textId="320D0693" w:rsidR="00D21618" w:rsidRPr="001A4FE4" w:rsidRDefault="00D21618" w:rsidP="001A4FE4">
                      <w:pPr>
                        <w:ind w:left="0"/>
                        <w:rPr>
                          <w:sz w:val="23"/>
                          <w:szCs w:val="23"/>
                        </w:rPr>
                      </w:pPr>
                      <w:r w:rsidRPr="001A4FE4">
                        <w:rPr>
                          <w:sz w:val="23"/>
                          <w:szCs w:val="23"/>
                        </w:rPr>
                        <w:t xml:space="preserve">We will continue with our </w:t>
                      </w:r>
                      <w:r w:rsidR="001A4FE4" w:rsidRPr="001A4FE4">
                        <w:rPr>
                          <w:sz w:val="23"/>
                          <w:szCs w:val="23"/>
                        </w:rPr>
                        <w:t>daily Phonics lessons, where the children learn graphemes and phonemes, decoding words and identifying tricky words.</w:t>
                      </w:r>
                    </w:p>
                  </w:txbxContent>
                </v:textbox>
              </v:shape>
            </w:pict>
          </mc:Fallback>
        </mc:AlternateContent>
      </w:r>
      <w:r w:rsidR="00185A29">
        <w:rPr>
          <w:rFonts w:ascii="Calibri" w:eastAsia="Calibri" w:hAnsi="Calibri" w:cs="Calibri"/>
          <w:b/>
          <w:noProof/>
          <w:u w:val="single"/>
        </w:rPr>
        <mc:AlternateContent>
          <mc:Choice Requires="wps">
            <w:drawing>
              <wp:anchor distT="0" distB="0" distL="114300" distR="114300" simplePos="0" relativeHeight="251658240" behindDoc="0" locked="0" layoutInCell="1" allowOverlap="1" wp14:anchorId="4A1B8B39" wp14:editId="0A07CE5F">
                <wp:simplePos x="0" y="0"/>
                <wp:positionH relativeFrom="column">
                  <wp:posOffset>969645</wp:posOffset>
                </wp:positionH>
                <wp:positionV relativeFrom="paragraph">
                  <wp:posOffset>3566160</wp:posOffset>
                </wp:positionV>
                <wp:extent cx="1747684" cy="1762125"/>
                <wp:effectExtent l="0" t="0" r="5080" b="9525"/>
                <wp:wrapNone/>
                <wp:docPr id="1744857810" name="Rectangle 3"/>
                <wp:cNvGraphicFramePr/>
                <a:graphic xmlns:a="http://schemas.openxmlformats.org/drawingml/2006/main">
                  <a:graphicData uri="http://schemas.microsoft.com/office/word/2010/wordprocessingShape">
                    <wps:wsp>
                      <wps:cNvSpPr/>
                      <wps:spPr>
                        <a:xfrm>
                          <a:off x="0" y="0"/>
                          <a:ext cx="1747684" cy="1762125"/>
                        </a:xfrm>
                        <a:prstGeom prst="rect">
                          <a:avLst/>
                        </a:prstGeom>
                        <a:solidFill>
                          <a:srgbClr val="FFFF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E3A8AC" id="Rectangle 3" o:spid="_x0000_s1026" style="position:absolute;margin-left:76.35pt;margin-top:280.8pt;width:137.6pt;height:138.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" fillcolor="yellow" stroked="f" strokeweight="1pt"/>
            </w:pict>
          </mc:Fallback>
        </mc:AlternateContent>
      </w:r>
      <w:r w:rsidR="002E30E7">
        <w:rPr>
          <w:rFonts w:ascii="Calibri" w:eastAsia="Calibri" w:hAnsi="Calibri" w:cs="Calibri"/>
          <w:b/>
          <w:noProof/>
          <w:u w:val="single"/>
        </w:rPr>
        <mc:AlternateContent>
          <mc:Choice Requires="wps">
            <w:drawing>
              <wp:anchor distT="0" distB="0" distL="114300" distR="114300" simplePos="0" relativeHeight="251647488" behindDoc="0" locked="0" layoutInCell="1" allowOverlap="1" wp14:anchorId="5C8A646A" wp14:editId="4BF81A74">
                <wp:simplePos x="0" y="0"/>
                <wp:positionH relativeFrom="column">
                  <wp:posOffset>-775855</wp:posOffset>
                </wp:positionH>
                <wp:positionV relativeFrom="paragraph">
                  <wp:posOffset>3566912</wp:posOffset>
                </wp:positionV>
                <wp:extent cx="1747684" cy="1762125"/>
                <wp:effectExtent l="0" t="0" r="5080" b="9525"/>
                <wp:wrapNone/>
                <wp:docPr id="1544799711" name="Rectangle 3"/>
                <wp:cNvGraphicFramePr/>
                <a:graphic xmlns:a="http://schemas.openxmlformats.org/drawingml/2006/main">
                  <a:graphicData uri="http://schemas.microsoft.com/office/word/2010/wordprocessingShape">
                    <wps:wsp>
                      <wps:cNvSpPr/>
                      <wps:spPr>
                        <a:xfrm>
                          <a:off x="0" y="0"/>
                          <a:ext cx="1747684" cy="176212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5080F4" id="Rectangle 3" o:spid="_x0000_s1026" style="position:absolute;margin-left:-61.1pt;margin-top:280.85pt;width:137.6pt;height:138.75pt;z-index:251647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" fillcolor="red" stroked="f" strokeweight="1pt"/>
            </w:pict>
          </mc:Fallback>
        </mc:AlternateContent>
      </w:r>
      <w:r w:rsidR="002E30E7">
        <w:rPr>
          <w:rFonts w:ascii="Calibri" w:eastAsia="Calibri" w:hAnsi="Calibri" w:cs="Calibri"/>
          <w:b/>
          <w:noProof/>
          <w:u w:val="single"/>
        </w:rPr>
        <mc:AlternateContent>
          <mc:Choice Requires="wps">
            <w:drawing>
              <wp:anchor distT="0" distB="0" distL="114300" distR="114300" simplePos="0" relativeHeight="251663872" behindDoc="0" locked="0" layoutInCell="1" allowOverlap="1" wp14:anchorId="585DD14C" wp14:editId="212513BC">
                <wp:simplePos x="0" y="0"/>
                <wp:positionH relativeFrom="column">
                  <wp:posOffset>2702572</wp:posOffset>
                </wp:positionH>
                <wp:positionV relativeFrom="paragraph">
                  <wp:posOffset>3560734</wp:posOffset>
                </wp:positionV>
                <wp:extent cx="1747684" cy="1762125"/>
                <wp:effectExtent l="0" t="0" r="5080" b="9525"/>
                <wp:wrapNone/>
                <wp:docPr id="718278851" name="Rectangle 3"/>
                <wp:cNvGraphicFramePr/>
                <a:graphic xmlns:a="http://schemas.openxmlformats.org/drawingml/2006/main">
                  <a:graphicData uri="http://schemas.microsoft.com/office/word/2010/wordprocessingShape">
                    <wps:wsp>
                      <wps:cNvSpPr/>
                      <wps:spPr>
                        <a:xfrm>
                          <a:off x="0" y="0"/>
                          <a:ext cx="1747684" cy="1762125"/>
                        </a:xfrm>
                        <a:prstGeom prst="rect">
                          <a:avLst/>
                        </a:prstGeom>
                        <a:solidFill>
                          <a:srgbClr val="33CC33"/>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125F2D" id="Rectangle 3" o:spid="_x0000_s1026" style="position:absolute;margin-left:212.8pt;margin-top:280.35pt;width:137.6pt;height:138.75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" fillcolor="#3c3" stroked="f" strokeweight="1pt"/>
            </w:pict>
          </mc:Fallback>
        </mc:AlternateContent>
      </w:r>
      <w:r w:rsidR="002E30E7">
        <w:rPr>
          <w:rFonts w:ascii="Calibri" w:eastAsia="Calibri" w:hAnsi="Calibri" w:cs="Calibri"/>
          <w:b/>
          <w:noProof/>
          <w:u w:val="single"/>
        </w:rPr>
        <mc:AlternateContent>
          <mc:Choice Requires="wps">
            <w:drawing>
              <wp:anchor distT="0" distB="0" distL="114300" distR="114300" simplePos="0" relativeHeight="251677184" behindDoc="0" locked="0" layoutInCell="1" allowOverlap="1" wp14:anchorId="45FDF7BE" wp14:editId="372D9B68">
                <wp:simplePos x="0" y="0"/>
                <wp:positionH relativeFrom="column">
                  <wp:posOffset>972626</wp:posOffset>
                </wp:positionH>
                <wp:positionV relativeFrom="paragraph">
                  <wp:posOffset>5309215</wp:posOffset>
                </wp:positionV>
                <wp:extent cx="1747684" cy="1762125"/>
                <wp:effectExtent l="0" t="0" r="5080" b="9525"/>
                <wp:wrapNone/>
                <wp:docPr id="1180555640" name="Rectangle 3"/>
                <wp:cNvGraphicFramePr/>
                <a:graphic xmlns:a="http://schemas.openxmlformats.org/drawingml/2006/main">
                  <a:graphicData uri="http://schemas.microsoft.com/office/word/2010/wordprocessingShape">
                    <wps:wsp>
                      <wps:cNvSpPr/>
                      <wps:spPr>
                        <a:xfrm>
                          <a:off x="0" y="0"/>
                          <a:ext cx="1747684" cy="1762125"/>
                        </a:xfrm>
                        <a:prstGeom prst="rect">
                          <a:avLst/>
                        </a:prstGeom>
                        <a:solidFill>
                          <a:srgbClr val="FF66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1B52CB" id="Rectangle 3" o:spid="_x0000_s1026" style="position:absolute;margin-left:76.6pt;margin-top:418.05pt;width:137.6pt;height:138.75pt;z-index:251677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" fillcolor="#f60" stroked="f" strokeweight="1pt"/>
            </w:pict>
          </mc:Fallback>
        </mc:AlternateContent>
      </w:r>
      <w:r w:rsidR="002E30E7">
        <w:rPr>
          <w:rFonts w:ascii="Calibri" w:eastAsia="Calibri" w:hAnsi="Calibri" w:cs="Calibri"/>
          <w:b/>
          <w:noProof/>
          <w:u w:val="single"/>
        </w:rPr>
        <w:drawing>
          <wp:anchor distT="0" distB="0" distL="114300" distR="114300" simplePos="0" relativeHeight="251683328" behindDoc="0" locked="0" layoutInCell="1" allowOverlap="1" wp14:anchorId="0A950642" wp14:editId="63EA828A">
            <wp:simplePos x="0" y="0"/>
            <wp:positionH relativeFrom="column">
              <wp:posOffset>-775855</wp:posOffset>
            </wp:positionH>
            <wp:positionV relativeFrom="paragraph">
              <wp:posOffset>5315394</wp:posOffset>
            </wp:positionV>
            <wp:extent cx="1749425" cy="1762125"/>
            <wp:effectExtent l="0" t="0" r="3175" b="9525"/>
            <wp:wrapNone/>
            <wp:docPr id="1477601011" name="Picture 4" descr="A blue square with white spo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601011" name="Picture 4" descr="A blue square with white spots&#10;&#10;Description automatically generated with medium confidence"/>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49425" cy="1762125"/>
                    </a:xfrm>
                    <a:prstGeom prst="rect">
                      <a:avLst/>
                    </a:prstGeom>
                    <a:noFill/>
                  </pic:spPr>
                </pic:pic>
              </a:graphicData>
            </a:graphic>
          </wp:anchor>
        </w:drawing>
      </w:r>
      <w:r w:rsidR="00CF2DD6" w:rsidRPr="00D93FD4">
        <w:rPr>
          <w:rFonts w:ascii="Calibri" w:eastAsia="Calibri" w:hAnsi="Calibri" w:cs="Calibri"/>
          <w:b/>
          <w:noProof/>
          <w:u w:val="single"/>
        </w:rPr>
        <mc:AlternateContent>
          <mc:Choice Requires="wps">
            <w:drawing>
              <wp:anchor distT="45720" distB="45720" distL="114300" distR="114300" simplePos="0" relativeHeight="251719168" behindDoc="0" locked="0" layoutInCell="1" allowOverlap="1" wp14:anchorId="624159E4" wp14:editId="7AA04171">
                <wp:simplePos x="0" y="0"/>
                <wp:positionH relativeFrom="column">
                  <wp:posOffset>-741622</wp:posOffset>
                </wp:positionH>
                <wp:positionV relativeFrom="paragraph">
                  <wp:posOffset>1489190</wp:posOffset>
                </wp:positionV>
                <wp:extent cx="5198745" cy="1994535"/>
                <wp:effectExtent l="0" t="0" r="20955" b="24765"/>
                <wp:wrapSquare wrapText="bothSides"/>
                <wp:docPr id="8381038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8745" cy="1994535"/>
                        </a:xfrm>
                        <a:prstGeom prst="rect">
                          <a:avLst/>
                        </a:prstGeom>
                        <a:solidFill>
                          <a:srgbClr val="FFFFFF"/>
                        </a:solidFill>
                        <a:ln w="9525">
                          <a:solidFill>
                            <a:schemeClr val="accent1">
                              <a:lumMod val="75000"/>
                            </a:schemeClr>
                          </a:solidFill>
                          <a:miter lim="800000"/>
                          <a:headEnd/>
                          <a:tailEnd/>
                        </a:ln>
                      </wps:spPr>
                      <wps:txbx>
                        <w:txbxContent>
                          <w:p w14:paraId="07A7DECB" w14:textId="17298AD7" w:rsidR="00D93FD4" w:rsidRDefault="00D93FD4" w:rsidP="00EB55F9">
                            <w:pPr>
                              <w:ind w:left="0"/>
                              <w:jc w:val="both"/>
                            </w:pPr>
                            <w:r>
                              <w:t>English</w:t>
                            </w:r>
                          </w:p>
                          <w:p w14:paraId="29791795" w14:textId="77777777" w:rsidR="001E2010" w:rsidRDefault="001E2010" w:rsidP="00EB55F9">
                            <w:pPr>
                              <w:ind w:left="0"/>
                              <w:jc w:val="both"/>
                            </w:pPr>
                          </w:p>
                          <w:p w14:paraId="5C4A2FFC" w14:textId="74EA3D6D" w:rsidR="00EB55F9" w:rsidRDefault="00277A64" w:rsidP="00EB55F9">
                            <w:pPr>
                              <w:ind w:left="0"/>
                              <w:jc w:val="both"/>
                            </w:pPr>
                            <w:r>
                              <w:t xml:space="preserve">We are continuing to develop </w:t>
                            </w:r>
                            <w:r w:rsidR="003F6994">
                              <w:t>our story writing skills by considering the structure of the Traditional Tale ‘Jack and the Beanstalk’. Our story plan includes the beginning, the build-up, the problem, the resolution and the ending. This plan will support our independent writing.</w:t>
                            </w:r>
                          </w:p>
                          <w:p w14:paraId="4B571C4B" w14:textId="77777777" w:rsidR="00EB55F9" w:rsidRDefault="00EB55F9" w:rsidP="00EB55F9">
                            <w:pPr>
                              <w:ind w:left="0"/>
                              <w:jc w:val="both"/>
                            </w:pPr>
                          </w:p>
                          <w:p w14:paraId="4D00776C" w14:textId="2C164E8A" w:rsidR="001E2010" w:rsidRDefault="00EB55F9" w:rsidP="00EB55F9">
                            <w:pPr>
                              <w:ind w:left="0"/>
                              <w:jc w:val="both"/>
                            </w:pPr>
                            <w:r>
                              <w:t xml:space="preserve">The children will continue to develop their reading fluency and comprehension through the Little Wandle texts.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4159E4" id="_x0000_s1033" type="#_x0000_t202" style="position:absolute;left:0;text-align:left;margin-left:-58.4pt;margin-top:117.25pt;width:409.35pt;height:157.05pt;z-index:251719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" strokecolor="#2f5496 [2404]">
                <v:textbox>
                  <w:txbxContent>
                    <w:p w14:paraId="07A7DECB" w14:textId="17298AD7" w:rsidR="00D93FD4" w:rsidRDefault="00D93FD4" w:rsidP="00EB55F9">
                      <w:pPr>
                        <w:ind w:left="0"/>
                        <w:jc w:val="both"/>
                      </w:pPr>
                      <w:r>
                        <w:t>English</w:t>
                      </w:r>
                    </w:p>
                    <w:p w14:paraId="29791795" w14:textId="77777777" w:rsidR="001E2010" w:rsidRDefault="001E2010" w:rsidP="00EB55F9">
                      <w:pPr>
                        <w:ind w:left="0"/>
                        <w:jc w:val="both"/>
                      </w:pPr>
                    </w:p>
                    <w:p w14:paraId="5C4A2FFC" w14:textId="74EA3D6D" w:rsidR="00EB55F9" w:rsidRDefault="00277A64" w:rsidP="00EB55F9">
                      <w:pPr>
                        <w:ind w:left="0"/>
                        <w:jc w:val="both"/>
                      </w:pPr>
                      <w:r>
                        <w:t xml:space="preserve">We are continuing to develop </w:t>
                      </w:r>
                      <w:r w:rsidR="003F6994">
                        <w:t>our story writing skills by considering the structure of the Traditional Tale ‘Jack and the Beanstalk’. Our story plan includes the beginning, the build-up, the problem, the resolution and the ending. This plan will support our independent writing.</w:t>
                      </w:r>
                    </w:p>
                    <w:p w14:paraId="4B571C4B" w14:textId="77777777" w:rsidR="00EB55F9" w:rsidRDefault="00EB55F9" w:rsidP="00EB55F9">
                      <w:pPr>
                        <w:ind w:left="0"/>
                        <w:jc w:val="both"/>
                      </w:pPr>
                    </w:p>
                    <w:p w14:paraId="4D00776C" w14:textId="2C164E8A" w:rsidR="001E2010" w:rsidRDefault="00EB55F9" w:rsidP="00EB55F9">
                      <w:pPr>
                        <w:ind w:left="0"/>
                        <w:jc w:val="both"/>
                      </w:pPr>
                      <w:r>
                        <w:t xml:space="preserve">The children will continue to develop their reading fluency and comprehension through the Little Wandle texts. </w:t>
                      </w:r>
                    </w:p>
                  </w:txbxContent>
                </v:textbox>
                <w10:wrap type="square"/>
              </v:shape>
            </w:pict>
          </mc:Fallback>
        </mc:AlternateContent>
      </w:r>
      <w:r w:rsidR="00CF2DD6" w:rsidRPr="00CF2DD6">
        <w:rPr>
          <w:rFonts w:asciiTheme="minorHAnsi" w:hAnsiTheme="minorHAnsi" w:cstheme="minorHAnsi"/>
          <w:noProof/>
          <w:sz w:val="22"/>
          <w:szCs w:val="22"/>
        </w:rPr>
        <mc:AlternateContent>
          <mc:Choice Requires="wps">
            <w:drawing>
              <wp:anchor distT="45720" distB="45720" distL="114300" distR="114300" simplePos="0" relativeHeight="251768320" behindDoc="0" locked="0" layoutInCell="1" allowOverlap="1" wp14:anchorId="31697316" wp14:editId="3B8380DA">
                <wp:simplePos x="0" y="0"/>
                <wp:positionH relativeFrom="column">
                  <wp:posOffset>1061431</wp:posOffset>
                </wp:positionH>
                <wp:positionV relativeFrom="paragraph">
                  <wp:posOffset>5372100</wp:posOffset>
                </wp:positionV>
                <wp:extent cx="1544320" cy="1613535"/>
                <wp:effectExtent l="0" t="0" r="0" b="5715"/>
                <wp:wrapNone/>
                <wp:docPr id="13268508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320" cy="1613535"/>
                        </a:xfrm>
                        <a:prstGeom prst="rect">
                          <a:avLst/>
                        </a:prstGeom>
                        <a:noFill/>
                        <a:ln w="9525">
                          <a:noFill/>
                          <a:miter lim="800000"/>
                          <a:headEnd/>
                          <a:tailEnd/>
                        </a:ln>
                      </wps:spPr>
                      <wps:txbx>
                        <w:txbxContent>
                          <w:p w14:paraId="6BD96D3D" w14:textId="50910D80" w:rsidR="00CF2DD6" w:rsidRDefault="00CF2DD6" w:rsidP="00CF2DD6">
                            <w:pPr>
                              <w:ind w:left="0"/>
                            </w:pPr>
                            <w:r>
                              <w:t>Religious Education</w:t>
                            </w:r>
                          </w:p>
                          <w:p w14:paraId="17DC4AF0" w14:textId="77777777" w:rsidR="00CC44CC" w:rsidRDefault="00CC44CC" w:rsidP="00CF2DD6">
                            <w:pPr>
                              <w:ind w:left="0"/>
                            </w:pPr>
                          </w:p>
                          <w:p w14:paraId="4B547429" w14:textId="5BF4CEBB" w:rsidR="00CC44CC" w:rsidRDefault="004F0431" w:rsidP="00CF2DD6">
                            <w:pPr>
                              <w:ind w:left="0"/>
                            </w:pPr>
                            <w:r>
                              <w:t>Our unit is ‘Why should we care for the world and others and why does it matter?’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697316" id="_x0000_s1034" type="#_x0000_t202" style="position:absolute;left:0;text-align:left;margin-left:83.6pt;margin-top:423pt;width:121.6pt;height:127.05pt;z-index:251768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" filled="f" stroked="f">
                <v:textbox>
                  <w:txbxContent>
                    <w:p w14:paraId="6BD96D3D" w14:textId="50910D80" w:rsidR="00CF2DD6" w:rsidRDefault="00CF2DD6" w:rsidP="00CF2DD6">
                      <w:pPr>
                        <w:ind w:left="0"/>
                      </w:pPr>
                      <w:r>
                        <w:t>Religious Education</w:t>
                      </w:r>
                    </w:p>
                    <w:p w14:paraId="17DC4AF0" w14:textId="77777777" w:rsidR="00CC44CC" w:rsidRDefault="00CC44CC" w:rsidP="00CF2DD6">
                      <w:pPr>
                        <w:ind w:left="0"/>
                      </w:pPr>
                    </w:p>
                    <w:p w14:paraId="4B547429" w14:textId="5BF4CEBB" w:rsidR="00CC44CC" w:rsidRDefault="004F0431" w:rsidP="00CF2DD6">
                      <w:pPr>
                        <w:ind w:left="0"/>
                      </w:pPr>
                      <w:r>
                        <w:t>Our unit is ‘Why should we care for the world and others and why does it matter?’</w:t>
                      </w:r>
                    </w:p>
                  </w:txbxContent>
                </v:textbox>
              </v:shape>
            </w:pict>
          </mc:Fallback>
        </mc:AlternateContent>
      </w:r>
      <w:r w:rsidR="00CF2DD6" w:rsidRPr="00CF2DD6">
        <w:rPr>
          <w:rFonts w:asciiTheme="minorHAnsi" w:hAnsiTheme="minorHAnsi" w:cstheme="minorHAnsi"/>
          <w:noProof/>
          <w:sz w:val="22"/>
          <w:szCs w:val="22"/>
        </w:rPr>
        <mc:AlternateContent>
          <mc:Choice Requires="wps">
            <w:drawing>
              <wp:anchor distT="45720" distB="45720" distL="114300" distR="114300" simplePos="0" relativeHeight="251762176" behindDoc="0" locked="0" layoutInCell="1" allowOverlap="1" wp14:anchorId="43923A66" wp14:editId="17D6F9CE">
                <wp:simplePos x="0" y="0"/>
                <wp:positionH relativeFrom="column">
                  <wp:posOffset>-657109</wp:posOffset>
                </wp:positionH>
                <wp:positionV relativeFrom="paragraph">
                  <wp:posOffset>5378624</wp:posOffset>
                </wp:positionV>
                <wp:extent cx="1544320" cy="1613535"/>
                <wp:effectExtent l="0" t="0" r="0" b="5715"/>
                <wp:wrapNone/>
                <wp:docPr id="6872213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320" cy="1613535"/>
                        </a:xfrm>
                        <a:prstGeom prst="rect">
                          <a:avLst/>
                        </a:prstGeom>
                        <a:noFill/>
                        <a:ln w="9525">
                          <a:noFill/>
                          <a:miter lim="800000"/>
                          <a:headEnd/>
                          <a:tailEnd/>
                        </a:ln>
                      </wps:spPr>
                      <wps:txbx>
                        <w:txbxContent>
                          <w:p w14:paraId="75343D98" w14:textId="3005EDD3" w:rsidR="00CF2DD6" w:rsidRDefault="00CF2DD6" w:rsidP="00CF2DD6">
                            <w:pPr>
                              <w:ind w:left="0"/>
                            </w:pPr>
                            <w:r>
                              <w:t>PE</w:t>
                            </w:r>
                          </w:p>
                          <w:p w14:paraId="318E2FB3" w14:textId="77777777" w:rsidR="00CC44CC" w:rsidRDefault="00CC44CC" w:rsidP="00CF2DD6">
                            <w:pPr>
                              <w:ind w:left="0"/>
                            </w:pPr>
                          </w:p>
                          <w:p w14:paraId="4BDD7732" w14:textId="6319EB78" w:rsidR="00CC44CC" w:rsidRDefault="00CC44CC" w:rsidP="00CF2DD6">
                            <w:pPr>
                              <w:ind w:left="0"/>
                            </w:pPr>
                            <w:r>
                              <w:t xml:space="preserve">We will </w:t>
                            </w:r>
                            <w:r w:rsidR="004F0431">
                              <w:t xml:space="preserve">develop our running and jumping skills, this will improve sprinting.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923A66" id="_x0000_s1035" type="#_x0000_t202" style="position:absolute;left:0;text-align:left;margin-left:-51.75pt;margin-top:423.5pt;width:121.6pt;height:127.05pt;z-index:251762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" filled="f" stroked="f">
                <v:textbox>
                  <w:txbxContent>
                    <w:p w14:paraId="75343D98" w14:textId="3005EDD3" w:rsidR="00CF2DD6" w:rsidRDefault="00CF2DD6" w:rsidP="00CF2DD6">
                      <w:pPr>
                        <w:ind w:left="0"/>
                      </w:pPr>
                      <w:r>
                        <w:t>PE</w:t>
                      </w:r>
                    </w:p>
                    <w:p w14:paraId="318E2FB3" w14:textId="77777777" w:rsidR="00CC44CC" w:rsidRDefault="00CC44CC" w:rsidP="00CF2DD6">
                      <w:pPr>
                        <w:ind w:left="0"/>
                      </w:pPr>
                    </w:p>
                    <w:p w14:paraId="4BDD7732" w14:textId="6319EB78" w:rsidR="00CC44CC" w:rsidRDefault="00CC44CC" w:rsidP="00CF2DD6">
                      <w:pPr>
                        <w:ind w:left="0"/>
                      </w:pPr>
                      <w:r>
                        <w:t xml:space="preserve">We will </w:t>
                      </w:r>
                      <w:r w:rsidR="004F0431">
                        <w:t xml:space="preserve">develop our running and jumping skills, this will improve sprinting. </w:t>
                      </w:r>
                    </w:p>
                  </w:txbxContent>
                </v:textbox>
              </v:shape>
            </w:pict>
          </mc:Fallback>
        </mc:AlternateContent>
      </w:r>
    </w:p>
    <w:sectPr w:rsidR="005A14FB" w:rsidRPr="005A14FB" w:rsidSect="005A30E8">
      <w:headerReference w:type="default" r:id="rId11"/>
      <w:footerReference w:type="default" r:id="rId12"/>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43D137" w14:textId="77777777" w:rsidR="008752FE" w:rsidRDefault="008752FE" w:rsidP="00810426">
      <w:r>
        <w:separator/>
      </w:r>
    </w:p>
  </w:endnote>
  <w:endnote w:type="continuationSeparator" w:id="0">
    <w:p w14:paraId="3F3364D1" w14:textId="77777777" w:rsidR="008752FE" w:rsidRDefault="008752FE" w:rsidP="00810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ED582" w14:textId="77777777" w:rsidR="00810426" w:rsidRDefault="00810426" w:rsidP="00810426">
    <w:pPr>
      <w:pStyle w:val="Footer"/>
      <w:ind w:left="-284" w:firstLine="284"/>
    </w:pPr>
    <w:r>
      <w:rPr>
        <w:noProof/>
      </w:rPr>
      <w:drawing>
        <wp:anchor distT="0" distB="0" distL="114300" distR="114300" simplePos="0" relativeHeight="251659264" behindDoc="1" locked="0" layoutInCell="1" allowOverlap="1" wp14:anchorId="014ED585" wp14:editId="014ED586">
          <wp:simplePos x="0" y="0"/>
          <wp:positionH relativeFrom="page">
            <wp:align>left</wp:align>
          </wp:positionH>
          <wp:positionV relativeFrom="paragraph">
            <wp:posOffset>-8255</wp:posOffset>
          </wp:positionV>
          <wp:extent cx="7534275" cy="163195"/>
          <wp:effectExtent l="0" t="0" r="9525"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34275" cy="16319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F29A33" w14:textId="77777777" w:rsidR="008752FE" w:rsidRDefault="008752FE" w:rsidP="00810426">
      <w:r>
        <w:separator/>
      </w:r>
    </w:p>
  </w:footnote>
  <w:footnote w:type="continuationSeparator" w:id="0">
    <w:p w14:paraId="3217DE3B" w14:textId="77777777" w:rsidR="008752FE" w:rsidRDefault="008752FE" w:rsidP="008104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ED581" w14:textId="77777777" w:rsidR="00810426" w:rsidRDefault="009110E1" w:rsidP="00A824C5">
    <w:pPr>
      <w:pStyle w:val="Header"/>
      <w:tabs>
        <w:tab w:val="left" w:pos="11906"/>
      </w:tabs>
    </w:pPr>
    <w:r>
      <w:rPr>
        <w:noProof/>
      </w:rPr>
      <w:drawing>
        <wp:anchor distT="0" distB="0" distL="114300" distR="114300" simplePos="0" relativeHeight="251658240" behindDoc="0" locked="0" layoutInCell="1" allowOverlap="1" wp14:anchorId="014ED583" wp14:editId="014ED584">
          <wp:simplePos x="0" y="0"/>
          <wp:positionH relativeFrom="page">
            <wp:align>right</wp:align>
          </wp:positionH>
          <wp:positionV relativeFrom="paragraph">
            <wp:posOffset>19050</wp:posOffset>
          </wp:positionV>
          <wp:extent cx="7556500" cy="1917700"/>
          <wp:effectExtent l="0" t="0" r="6350" b="0"/>
          <wp:wrapSquare wrapText="bothSides"/>
          <wp:docPr id="4" name="Picture 4"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56500" cy="19177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A94"/>
    <w:rsid w:val="00004D47"/>
    <w:rsid w:val="000C0CED"/>
    <w:rsid w:val="000C1668"/>
    <w:rsid w:val="000F48D6"/>
    <w:rsid w:val="00106DD3"/>
    <w:rsid w:val="0015435A"/>
    <w:rsid w:val="00165E70"/>
    <w:rsid w:val="00185A29"/>
    <w:rsid w:val="001A4FE4"/>
    <w:rsid w:val="001C5785"/>
    <w:rsid w:val="001D0252"/>
    <w:rsid w:val="001E2010"/>
    <w:rsid w:val="001F2AE0"/>
    <w:rsid w:val="00210262"/>
    <w:rsid w:val="00227A23"/>
    <w:rsid w:val="00277A64"/>
    <w:rsid w:val="002D4122"/>
    <w:rsid w:val="002E30E7"/>
    <w:rsid w:val="003D273F"/>
    <w:rsid w:val="003F0682"/>
    <w:rsid w:val="003F6994"/>
    <w:rsid w:val="00454E74"/>
    <w:rsid w:val="00466289"/>
    <w:rsid w:val="0047130A"/>
    <w:rsid w:val="004910FF"/>
    <w:rsid w:val="00494E5B"/>
    <w:rsid w:val="004D5A29"/>
    <w:rsid w:val="004F0431"/>
    <w:rsid w:val="005044E1"/>
    <w:rsid w:val="005301FB"/>
    <w:rsid w:val="00557AF7"/>
    <w:rsid w:val="005A0E08"/>
    <w:rsid w:val="005A14FB"/>
    <w:rsid w:val="005A30E8"/>
    <w:rsid w:val="00662E35"/>
    <w:rsid w:val="00665066"/>
    <w:rsid w:val="0070411F"/>
    <w:rsid w:val="00770CE1"/>
    <w:rsid w:val="007D2B6A"/>
    <w:rsid w:val="00810426"/>
    <w:rsid w:val="00835F27"/>
    <w:rsid w:val="008752FE"/>
    <w:rsid w:val="009110E1"/>
    <w:rsid w:val="00A07BAB"/>
    <w:rsid w:val="00A1673D"/>
    <w:rsid w:val="00A16DAB"/>
    <w:rsid w:val="00A21A34"/>
    <w:rsid w:val="00A813BD"/>
    <w:rsid w:val="00A824C5"/>
    <w:rsid w:val="00AA2D47"/>
    <w:rsid w:val="00AA3534"/>
    <w:rsid w:val="00AE2D3B"/>
    <w:rsid w:val="00AF083D"/>
    <w:rsid w:val="00B16539"/>
    <w:rsid w:val="00B20663"/>
    <w:rsid w:val="00B21BB1"/>
    <w:rsid w:val="00B2401D"/>
    <w:rsid w:val="00B7799C"/>
    <w:rsid w:val="00C00C8F"/>
    <w:rsid w:val="00C14804"/>
    <w:rsid w:val="00C242C7"/>
    <w:rsid w:val="00C80D90"/>
    <w:rsid w:val="00C95A8C"/>
    <w:rsid w:val="00CB169A"/>
    <w:rsid w:val="00CC44CC"/>
    <w:rsid w:val="00CD4F3E"/>
    <w:rsid w:val="00CF1044"/>
    <w:rsid w:val="00CF2DD6"/>
    <w:rsid w:val="00D21618"/>
    <w:rsid w:val="00D647C8"/>
    <w:rsid w:val="00D7119C"/>
    <w:rsid w:val="00D84A94"/>
    <w:rsid w:val="00D93FD4"/>
    <w:rsid w:val="00DB2107"/>
    <w:rsid w:val="00E04C98"/>
    <w:rsid w:val="00E4182F"/>
    <w:rsid w:val="00E80E4C"/>
    <w:rsid w:val="00EB55F9"/>
    <w:rsid w:val="00EC238F"/>
    <w:rsid w:val="00EE0BD8"/>
    <w:rsid w:val="00F41F86"/>
    <w:rsid w:val="00F555D5"/>
    <w:rsid w:val="00F76914"/>
    <w:rsid w:val="00F812B7"/>
    <w:rsid w:val="00FF24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ED57C"/>
  <w15:chartTrackingRefBased/>
  <w15:docId w15:val="{4DE0F8BE-A320-479A-A188-FB3FA0409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Body CS)"/>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3BD"/>
    <w:pPr>
      <w:ind w:left="720"/>
    </w:pPr>
  </w:style>
  <w:style w:type="paragraph" w:styleId="Heading1">
    <w:name w:val="heading 1"/>
    <w:basedOn w:val="Normal"/>
    <w:next w:val="Normal"/>
    <w:link w:val="Heading1Char"/>
    <w:uiPriority w:val="9"/>
    <w:qFormat/>
    <w:rsid w:val="00A813B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13BD"/>
    <w:pPr>
      <w:tabs>
        <w:tab w:val="center" w:pos="4513"/>
        <w:tab w:val="right" w:pos="9026"/>
      </w:tabs>
      <w:ind w:left="0"/>
    </w:pPr>
  </w:style>
  <w:style w:type="character" w:customStyle="1" w:styleId="HeaderChar">
    <w:name w:val="Header Char"/>
    <w:basedOn w:val="DefaultParagraphFont"/>
    <w:link w:val="Header"/>
    <w:uiPriority w:val="99"/>
    <w:rsid w:val="00A813BD"/>
  </w:style>
  <w:style w:type="paragraph" w:styleId="Footer">
    <w:name w:val="footer"/>
    <w:basedOn w:val="Normal"/>
    <w:link w:val="FooterChar"/>
    <w:uiPriority w:val="99"/>
    <w:unhideWhenUsed/>
    <w:rsid w:val="00810426"/>
    <w:pPr>
      <w:tabs>
        <w:tab w:val="center" w:pos="4513"/>
        <w:tab w:val="right" w:pos="9026"/>
      </w:tabs>
    </w:pPr>
  </w:style>
  <w:style w:type="character" w:customStyle="1" w:styleId="FooterChar">
    <w:name w:val="Footer Char"/>
    <w:basedOn w:val="DefaultParagraphFont"/>
    <w:link w:val="Footer"/>
    <w:uiPriority w:val="99"/>
    <w:rsid w:val="00810426"/>
  </w:style>
  <w:style w:type="paragraph" w:styleId="NoSpacing">
    <w:name w:val="No Spacing"/>
    <w:uiPriority w:val="1"/>
    <w:qFormat/>
    <w:rsid w:val="00A813BD"/>
    <w:pPr>
      <w:ind w:left="720"/>
    </w:pPr>
  </w:style>
  <w:style w:type="character" w:customStyle="1" w:styleId="Heading1Char">
    <w:name w:val="Heading 1 Char"/>
    <w:basedOn w:val="DefaultParagraphFont"/>
    <w:link w:val="Heading1"/>
    <w:uiPriority w:val="9"/>
    <w:rsid w:val="00A813B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360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angela.twomey\AppData\Local\Microsoft\Windows\INetCache\Content.Outlook\MUWRP8PH\Amendded%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06fdd94-a6c7-4779-a1f0-6dcba2a740a7">
      <Terms xmlns="http://schemas.microsoft.com/office/infopath/2007/PartnerControls"/>
    </lcf76f155ced4ddcb4097134ff3c332f>
    <TaxCatchAll xmlns="fe49bdc2-9f16-4a10-b981-a27db57da33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A4B3712A42534481DDA0356C23C7B3" ma:contentTypeVersion="13" ma:contentTypeDescription="Create a new document." ma:contentTypeScope="" ma:versionID="8d1be8796a055be8e6d5d613c962d431">
  <xsd:schema xmlns:xsd="http://www.w3.org/2001/XMLSchema" xmlns:xs="http://www.w3.org/2001/XMLSchema" xmlns:p="http://schemas.microsoft.com/office/2006/metadata/properties" xmlns:ns2="e06fdd94-a6c7-4779-a1f0-6dcba2a740a7" xmlns:ns3="fe49bdc2-9f16-4a10-b981-a27db57da33e" targetNamespace="http://schemas.microsoft.com/office/2006/metadata/properties" ma:root="true" ma:fieldsID="ea451d5b57726c9c0d52da77d2f18735" ns2:_="" ns3:_="">
    <xsd:import namespace="e06fdd94-a6c7-4779-a1f0-6dcba2a740a7"/>
    <xsd:import namespace="fe49bdc2-9f16-4a10-b981-a27db57da3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6fdd94-a6c7-4779-a1f0-6dcba2a74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934d24b-6698-431d-85ed-52d4a431fd7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49bdc2-9f16-4a10-b981-a27db57da33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d7fdebc-c579-4528-b083-d2b61d22801a}" ma:internalName="TaxCatchAll" ma:showField="CatchAllData" ma:web="fe49bdc2-9f16-4a10-b981-a27db57da3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AD2A08-233C-46C4-AFD3-3741102CA957}">
  <ds:schemaRefs>
    <ds:schemaRef ds:uri="http://schemas.microsoft.com/office/2006/metadata/properties"/>
    <ds:schemaRef ds:uri="http://schemas.microsoft.com/office/infopath/2007/PartnerControls"/>
    <ds:schemaRef ds:uri="e06fdd94-a6c7-4779-a1f0-6dcba2a740a7"/>
    <ds:schemaRef ds:uri="fe49bdc2-9f16-4a10-b981-a27db57da33e"/>
  </ds:schemaRefs>
</ds:datastoreItem>
</file>

<file path=customXml/itemProps2.xml><?xml version="1.0" encoding="utf-8"?>
<ds:datastoreItem xmlns:ds="http://schemas.openxmlformats.org/officeDocument/2006/customXml" ds:itemID="{812E7126-C916-45D4-934B-DFD597795693}">
  <ds:schemaRefs>
    <ds:schemaRef ds:uri="http://schemas.microsoft.com/sharepoint/v3/contenttype/forms"/>
  </ds:schemaRefs>
</ds:datastoreItem>
</file>

<file path=customXml/itemProps3.xml><?xml version="1.0" encoding="utf-8"?>
<ds:datastoreItem xmlns:ds="http://schemas.openxmlformats.org/officeDocument/2006/customXml" ds:itemID="{E5182421-99F0-48F2-BB1A-3A359EB9F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6fdd94-a6c7-4779-a1f0-6dcba2a740a7"/>
    <ds:schemaRef ds:uri="fe49bdc2-9f16-4a10-b981-a27db57da3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EA94CF-0FEC-45C3-8247-75A495A0D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Amendded Letterhead</Template>
  <TotalTime>3</TotalTime>
  <Pages>1</Pages>
  <Words>4</Words>
  <Characters>24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Twomey, A</dc:creator>
  <cp:keywords/>
  <dc:description/>
  <cp:lastModifiedBy>Legender, S</cp:lastModifiedBy>
  <cp:revision>3</cp:revision>
  <cp:lastPrinted>2024-12-03T13:39:00Z</cp:lastPrinted>
  <dcterms:created xsi:type="dcterms:W3CDTF">2025-04-08T20:29:00Z</dcterms:created>
  <dcterms:modified xsi:type="dcterms:W3CDTF">2025-05-12T14:29:00Z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0x0101003EA4B3712A42534481DDA0356C23C7B3</vt:lpwstr>
  </property>
  <property fmtid="{D5CDD505-2E9C-101B-9397-08002B2CF9AE}" pid="3" name="MediaServiceImageTags">
    <vt:lpwstr/>
  </property>
</Properties>
</file>