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CF2D" w14:textId="3BED5E20" w:rsidR="00CF1044" w:rsidRDefault="00185A29" w:rsidP="00CF1044">
      <w:pPr>
        <w:spacing w:after="160"/>
        <w:ind w:left="648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6E99B2F1" wp14:editId="72A95309">
                <wp:simplePos x="0" y="0"/>
                <wp:positionH relativeFrom="column">
                  <wp:posOffset>-757066</wp:posOffset>
                </wp:positionH>
                <wp:positionV relativeFrom="paragraph">
                  <wp:posOffset>-97302</wp:posOffset>
                </wp:positionV>
                <wp:extent cx="5212316" cy="481965"/>
                <wp:effectExtent l="19050" t="19050" r="26670" b="13335"/>
                <wp:wrapNone/>
                <wp:docPr id="809191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316" cy="481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7A34" id="Rectangle 1" o:spid="_x0000_s1026" style="position:absolute;margin-left:-59.6pt;margin-top:-7.65pt;width:410.4pt;height:37.9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hQIAAGk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" filled="f" strokecolor="red" strokeweight="3pt"/>
            </w:pict>
          </mc:Fallback>
        </mc:AlternateContent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0C3BF4B8" wp14:editId="37120B41">
                <wp:simplePos x="0" y="0"/>
                <wp:positionH relativeFrom="column">
                  <wp:posOffset>-651510</wp:posOffset>
                </wp:positionH>
                <wp:positionV relativeFrom="paragraph">
                  <wp:posOffset>635</wp:posOffset>
                </wp:positionV>
                <wp:extent cx="4942205" cy="27241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723" w14:textId="049EB817" w:rsidR="00D93FD4" w:rsidRDefault="00F812B7" w:rsidP="00D93FD4">
                            <w:pPr>
                              <w:ind w:left="0"/>
                            </w:pPr>
                            <w:r>
                              <w:t xml:space="preserve">Curriculum </w:t>
                            </w:r>
                            <w:r w:rsidR="00D93FD4">
                              <w:t xml:space="preserve">Newsletter </w:t>
                            </w:r>
                            <w:r w:rsidR="004910FF">
                              <w:t>–</w:t>
                            </w:r>
                            <w:r w:rsidR="00D93FD4">
                              <w:t xml:space="preserve"> </w:t>
                            </w:r>
                            <w:r w:rsidR="004910FF">
                              <w:t>S</w:t>
                            </w:r>
                            <w:r w:rsidR="00542191">
                              <w:t>ummer 1</w:t>
                            </w:r>
                            <w:r w:rsidR="004910FF">
                              <w:t xml:space="preserve"> </w:t>
                            </w:r>
                            <w:r w:rsidR="00D93FD4">
                              <w:t>Year</w:t>
                            </w:r>
                            <w:r w:rsidR="004910FF">
                              <w:t xml:space="preserve"> </w:t>
                            </w:r>
                            <w:r>
                              <w:t>2 Miss Jones</w:t>
                            </w:r>
                            <w:r w:rsidR="00542191">
                              <w:t xml:space="preserve"> and </w:t>
                            </w:r>
                            <w:r w:rsidR="00542191">
                              <w:t>Mrs Casey 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3pt;margin-top:.05pt;width:389.15pt;height:21.4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9aDQIAAPYDAAAOAAAAZHJzL2Uyb0RvYy54bWysU1Fv0zAQfkfiP1h+p0mjlK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" stroked="f">
                <v:textbox>
                  <w:txbxContent>
                    <w:p w14:paraId="20CF1723" w14:textId="049EB817" w:rsidR="00D93FD4" w:rsidRDefault="00F812B7" w:rsidP="00D93FD4">
                      <w:pPr>
                        <w:ind w:left="0"/>
                      </w:pPr>
                      <w:r>
                        <w:t xml:space="preserve">Curriculum </w:t>
                      </w:r>
                      <w:r w:rsidR="00D93FD4">
                        <w:t xml:space="preserve">Newsletter </w:t>
                      </w:r>
                      <w:r w:rsidR="004910FF">
                        <w:t>–</w:t>
                      </w:r>
                      <w:r w:rsidR="00D93FD4">
                        <w:t xml:space="preserve"> </w:t>
                      </w:r>
                      <w:r w:rsidR="004910FF">
                        <w:t>S</w:t>
                      </w:r>
                      <w:r w:rsidR="00542191">
                        <w:t>ummer 1</w:t>
                      </w:r>
                      <w:r w:rsidR="004910FF">
                        <w:t xml:space="preserve"> </w:t>
                      </w:r>
                      <w:r w:rsidR="00D93FD4">
                        <w:t>Year</w:t>
                      </w:r>
                      <w:r w:rsidR="004910FF">
                        <w:t xml:space="preserve"> </w:t>
                      </w:r>
                      <w:r>
                        <w:t>2 Miss Jones</w:t>
                      </w:r>
                      <w:r w:rsidR="00542191">
                        <w:t xml:space="preserve"> and </w:t>
                      </w:r>
                      <w:r w:rsidR="00542191">
                        <w:t>Mrs Casey 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FD4" w:rsidRPr="00D93FD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99ADBD3" wp14:editId="24C6E6C5">
                <wp:simplePos x="0" y="0"/>
                <wp:positionH relativeFrom="column">
                  <wp:posOffset>4620895</wp:posOffset>
                </wp:positionH>
                <wp:positionV relativeFrom="paragraph">
                  <wp:posOffset>635</wp:posOffset>
                </wp:positionV>
                <wp:extent cx="1828800" cy="8093075"/>
                <wp:effectExtent l="0" t="0" r="0" b="3175"/>
                <wp:wrapNone/>
                <wp:docPr id="1616029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9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7DD8" w14:textId="03AC64E9" w:rsidR="00D93FD4" w:rsidRDefault="00D93FD4" w:rsidP="00D93FD4">
                            <w:pPr>
                              <w:ind w:left="0"/>
                              <w:jc w:val="both"/>
                            </w:pPr>
                            <w:r>
                              <w:t>Useful Information</w:t>
                            </w:r>
                          </w:p>
                          <w:p w14:paraId="3D228511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6EBBF5A4" w14:textId="5C9DD4B4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Please listen to your child read daily and talk about their book. Please add comments to their reading record to show each time they have read at home. </w:t>
                            </w:r>
                          </w:p>
                          <w:p w14:paraId="79129BDA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4DBBA82C" w14:textId="7A4020D4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Please help your child to count fluently in 2s, </w:t>
                            </w:r>
                            <w:r w:rsidR="00F22249">
                              <w:t xml:space="preserve">3s, </w:t>
                            </w:r>
                            <w:r>
                              <w:t>5s and 10s. Daily practise of this will really help them in their Maths learning.</w:t>
                            </w:r>
                          </w:p>
                          <w:p w14:paraId="3003B0B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92DB36" w14:textId="0025A36A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Any homework activities will be posted on Seesaw </w:t>
                            </w:r>
                            <w:r w:rsidR="001F2AE0">
                              <w:t>and</w:t>
                            </w:r>
                            <w:r>
                              <w:t xml:space="preserve"> encourage your child to access Times Table Rockstars as often as possible to help them learn their times tables.</w:t>
                            </w:r>
                          </w:p>
                          <w:p w14:paraId="4967A237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6E72F13" w14:textId="217E09A7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The children will be given new spellings to lea</w:t>
                            </w:r>
                            <w:r w:rsidR="00F22249">
                              <w:t>r</w:t>
                            </w:r>
                            <w:r>
                              <w:t xml:space="preserve">n on a </w:t>
                            </w:r>
                            <w:r w:rsidR="00F22249">
                              <w:t>Friday,</w:t>
                            </w:r>
                            <w:r>
                              <w:t xml:space="preserve"> and they will be tested the following Friday. Please help them to practise their spellings several times a week.</w:t>
                            </w:r>
                          </w:p>
                          <w:p w14:paraId="03E15675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030CF2DC" w14:textId="21561C1B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Please make sure your child brings a water bottle to school every day</w:t>
                            </w:r>
                            <w:r w:rsidR="001F2AE0">
                              <w:t xml:space="preserve">. </w:t>
                            </w:r>
                            <w:r w:rsidR="001F2AE0">
                              <w:t>T</w:t>
                            </w:r>
                            <w:r>
                              <w:t xml:space="preserve">hey </w:t>
                            </w:r>
                            <w:r w:rsidR="001F2AE0">
                              <w:t xml:space="preserve">will need to always have </w:t>
                            </w:r>
                            <w:r w:rsidR="00F22249">
                              <w:t>a</w:t>
                            </w:r>
                            <w:r w:rsidR="001F2AE0">
                              <w:t xml:space="preserve"> PE kit in school</w:t>
                            </w:r>
                            <w:r>
                              <w:t>.</w:t>
                            </w:r>
                          </w:p>
                          <w:p w14:paraId="2A1C2A6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22AE35" w14:textId="48805690" w:rsidR="004910FF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DBD3" id="_x0000_s1027" type="#_x0000_t202" style="position:absolute;left:0;text-align:left;margin-left:363.85pt;margin-top:.05pt;width:2in;height:637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X+Q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" filled="f" stroked="f">
                <v:textbox>
                  <w:txbxContent>
                    <w:p w14:paraId="38A77DD8" w14:textId="03AC64E9" w:rsidR="00D93FD4" w:rsidRDefault="00D93FD4" w:rsidP="00D93FD4">
                      <w:pPr>
                        <w:ind w:left="0"/>
                        <w:jc w:val="both"/>
                      </w:pPr>
                      <w:r>
                        <w:t>Useful Information</w:t>
                      </w:r>
                    </w:p>
                    <w:p w14:paraId="3D228511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6EBBF5A4" w14:textId="5C9DD4B4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Please listen to your child read daily and talk about their book. Please add comments to their reading record to show each time they have read at home. </w:t>
                      </w:r>
                    </w:p>
                    <w:p w14:paraId="79129BDA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4DBBA82C" w14:textId="7A4020D4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Please help your child to count fluently in 2s, </w:t>
                      </w:r>
                      <w:r w:rsidR="00F22249">
                        <w:t xml:space="preserve">3s, </w:t>
                      </w:r>
                      <w:r>
                        <w:t>5s and 10s. Daily practise of this will really help them in their Maths learning.</w:t>
                      </w:r>
                    </w:p>
                    <w:p w14:paraId="3003B0B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92DB36" w14:textId="0025A36A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Any homework activities will be posted on Seesaw </w:t>
                      </w:r>
                      <w:r w:rsidR="001F2AE0">
                        <w:t>and</w:t>
                      </w:r>
                      <w:r>
                        <w:t xml:space="preserve"> encourage your child to access Times Table Rockstars as often as possible to help them learn their times tables.</w:t>
                      </w:r>
                    </w:p>
                    <w:p w14:paraId="4967A237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6E72F13" w14:textId="217E09A7" w:rsidR="001D0252" w:rsidRDefault="001D0252" w:rsidP="00D93FD4">
                      <w:pPr>
                        <w:ind w:left="0"/>
                        <w:jc w:val="both"/>
                      </w:pPr>
                      <w:r>
                        <w:t>The children will be given new spellings to lea</w:t>
                      </w:r>
                      <w:r w:rsidR="00F22249">
                        <w:t>r</w:t>
                      </w:r>
                      <w:r>
                        <w:t xml:space="preserve">n on a </w:t>
                      </w:r>
                      <w:r w:rsidR="00F22249">
                        <w:t>Friday,</w:t>
                      </w:r>
                      <w:r>
                        <w:t xml:space="preserve"> and they will be tested the following Friday. Please help them to practise their spellings several times a week.</w:t>
                      </w:r>
                    </w:p>
                    <w:p w14:paraId="03E15675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030CF2DC" w14:textId="21561C1B" w:rsidR="001D0252" w:rsidRDefault="001D0252" w:rsidP="00D93FD4">
                      <w:pPr>
                        <w:ind w:left="0"/>
                        <w:jc w:val="both"/>
                      </w:pPr>
                      <w:r>
                        <w:t>Please make sure your child brings a water bottle to school every day</w:t>
                      </w:r>
                      <w:r w:rsidR="001F2AE0">
                        <w:t xml:space="preserve">. </w:t>
                      </w:r>
                      <w:r w:rsidR="001F2AE0">
                        <w:t>T</w:t>
                      </w:r>
                      <w:r>
                        <w:t xml:space="preserve">hey </w:t>
                      </w:r>
                      <w:r w:rsidR="001F2AE0">
                        <w:t xml:space="preserve">will need to always have </w:t>
                      </w:r>
                      <w:r w:rsidR="00F22249">
                        <w:t>a</w:t>
                      </w:r>
                      <w:r w:rsidR="001F2AE0">
                        <w:t xml:space="preserve"> PE kit in school</w:t>
                      </w:r>
                      <w:r>
                        <w:t>.</w:t>
                      </w:r>
                    </w:p>
                    <w:p w14:paraId="2A1C2A6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22AE35" w14:textId="48805690" w:rsidR="004910FF" w:rsidRDefault="001D0252" w:rsidP="00D93FD4">
                      <w:pPr>
                        <w:ind w:left="0"/>
                        <w:jc w:val="both"/>
                      </w:pPr>
                      <w:r>
                        <w:t>Thank you.</w:t>
                      </w:r>
                    </w:p>
                  </w:txbxContent>
                </v:textbox>
              </v:shape>
            </w:pict>
          </mc:Fallback>
        </mc:AlternateContent>
      </w:r>
      <w:r w:rsid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58B3DF4" wp14:editId="59C219EC">
                <wp:simplePos x="0" y="0"/>
                <wp:positionH relativeFrom="column">
                  <wp:posOffset>4531240</wp:posOffset>
                </wp:positionH>
                <wp:positionV relativeFrom="paragraph">
                  <wp:posOffset>-96572</wp:posOffset>
                </wp:positionV>
                <wp:extent cx="2005330" cy="8324850"/>
                <wp:effectExtent l="0" t="0" r="0" b="0"/>
                <wp:wrapNone/>
                <wp:docPr id="154168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832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A45E" id="Rectangle 2" o:spid="_x0000_s1026" style="position:absolute;margin-left:356.8pt;margin-top:-7.6pt;width:157.9pt;height:655.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" fillcolor="#b4c6e7 [1300]" stroked="f" strokeweight="1pt"/>
            </w:pict>
          </mc:Fallback>
        </mc:AlternateContent>
      </w:r>
      <w:r w:rsidR="00CF1044" w:rsidRPr="00CF1044">
        <w:rPr>
          <w:rFonts w:ascii="Calibri Light" w:eastAsia="Calibri" w:hAnsi="Calibri Light" w:cs="Calibri Light"/>
        </w:rPr>
        <w:t xml:space="preserve">     </w:t>
      </w:r>
    </w:p>
    <w:p w14:paraId="3309FD62" w14:textId="49E33E1C" w:rsidR="00CF1044" w:rsidRDefault="00CF2DD6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2AF6047" wp14:editId="71FF61E5">
                <wp:simplePos x="0" y="0"/>
                <wp:positionH relativeFrom="column">
                  <wp:posOffset>-754323</wp:posOffset>
                </wp:positionH>
                <wp:positionV relativeFrom="paragraph">
                  <wp:posOffset>203950</wp:posOffset>
                </wp:positionV>
                <wp:extent cx="5205095" cy="2029460"/>
                <wp:effectExtent l="0" t="0" r="14605" b="27940"/>
                <wp:wrapSquare wrapText="bothSides"/>
                <wp:docPr id="70394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A8AC" w14:textId="77777777" w:rsidR="001E2010" w:rsidRDefault="00D93FD4" w:rsidP="00D93FD4">
                            <w:pPr>
                              <w:ind w:left="0"/>
                            </w:pPr>
                            <w:r>
                              <w:t>Math</w:t>
                            </w:r>
                            <w:r w:rsidR="00CF2DD6">
                              <w:t>e</w:t>
                            </w:r>
                            <w:r>
                              <w:t>matics</w:t>
                            </w:r>
                          </w:p>
                          <w:p w14:paraId="1A69F904" w14:textId="77777777" w:rsidR="001E2010" w:rsidRDefault="001E2010" w:rsidP="00D93FD4">
                            <w:pPr>
                              <w:ind w:left="0"/>
                            </w:pPr>
                          </w:p>
                          <w:p w14:paraId="70308052" w14:textId="57C220E1" w:rsidR="00890176" w:rsidRDefault="00317D19" w:rsidP="00317D19">
                            <w:pPr>
                              <w:ind w:left="0"/>
                            </w:pPr>
                            <w:r>
                              <w:t>We will be focussing on</w:t>
                            </w:r>
                            <w:r w:rsidR="00542191">
                              <w:t xml:space="preserve"> fractions</w:t>
                            </w:r>
                            <w:r>
                              <w:t xml:space="preserve">. </w:t>
                            </w:r>
                            <w:r w:rsidR="00890176">
                              <w:t>We will be recognising</w:t>
                            </w:r>
                            <w:r w:rsidR="00D13EAA">
                              <w:t xml:space="preserve"> and finding</w:t>
                            </w:r>
                            <w:r w:rsidR="00890176">
                              <w:t xml:space="preserve"> </w:t>
                            </w:r>
                            <w:r w:rsidR="00D13EAA">
                              <w:t>a half, third and quarter of a number.</w:t>
                            </w:r>
                            <w:r w:rsidR="0001211F">
                              <w:t xml:space="preserve"> Children will understand the difference between unit and non-unit fractions and will be using subject specific vocabulary. </w:t>
                            </w:r>
                            <w:r w:rsidR="007B64B0">
                              <w:t xml:space="preserve">They will also recognise the equivalence of a half and two quarters as well as finding three quarters of a number. </w:t>
                            </w:r>
                            <w:r w:rsidR="0012272F">
                              <w:t>Counting in fractions up to a whole will also be covered.</w:t>
                            </w:r>
                          </w:p>
                          <w:p w14:paraId="36B034AF" w14:textId="6D81D3BD" w:rsidR="00D93FD4" w:rsidRDefault="00D93FD4" w:rsidP="00317D1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6047" id="_x0000_s1028" type="#_x0000_t202" style="position:absolute;left:0;text-align:left;margin-left:-59.4pt;margin-top:16.05pt;width:409.85pt;height:159.8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" strokecolor="#3c3">
                <v:textbox>
                  <w:txbxContent>
                    <w:p w14:paraId="43CFA8AC" w14:textId="77777777" w:rsidR="001E2010" w:rsidRDefault="00D93FD4" w:rsidP="00D93FD4">
                      <w:pPr>
                        <w:ind w:left="0"/>
                      </w:pPr>
                      <w:r>
                        <w:t>Math</w:t>
                      </w:r>
                      <w:r w:rsidR="00CF2DD6">
                        <w:t>e</w:t>
                      </w:r>
                      <w:r>
                        <w:t>matics</w:t>
                      </w:r>
                    </w:p>
                    <w:p w14:paraId="1A69F904" w14:textId="77777777" w:rsidR="001E2010" w:rsidRDefault="001E2010" w:rsidP="00D93FD4">
                      <w:pPr>
                        <w:ind w:left="0"/>
                      </w:pPr>
                    </w:p>
                    <w:p w14:paraId="70308052" w14:textId="57C220E1" w:rsidR="00890176" w:rsidRDefault="00317D19" w:rsidP="00317D19">
                      <w:pPr>
                        <w:ind w:left="0"/>
                      </w:pPr>
                      <w:r>
                        <w:t>We will be focussing on</w:t>
                      </w:r>
                      <w:r w:rsidR="00542191">
                        <w:t xml:space="preserve"> fractions</w:t>
                      </w:r>
                      <w:r>
                        <w:t xml:space="preserve">. </w:t>
                      </w:r>
                      <w:r w:rsidR="00890176">
                        <w:t>We will be recognising</w:t>
                      </w:r>
                      <w:r w:rsidR="00D13EAA">
                        <w:t xml:space="preserve"> and finding</w:t>
                      </w:r>
                      <w:r w:rsidR="00890176">
                        <w:t xml:space="preserve"> </w:t>
                      </w:r>
                      <w:r w:rsidR="00D13EAA">
                        <w:t>a half, third and quarter of a number.</w:t>
                      </w:r>
                      <w:r w:rsidR="0001211F">
                        <w:t xml:space="preserve"> Children will understand the difference between unit and non-unit fractions and will be using subject specific vocabulary. </w:t>
                      </w:r>
                      <w:r w:rsidR="007B64B0">
                        <w:t xml:space="preserve">They will also recognise the equivalence of a half and two quarters as well as finding three quarters of a number. </w:t>
                      </w:r>
                      <w:r w:rsidR="0012272F">
                        <w:t>Counting in fractions up to a whole will also be covered.</w:t>
                      </w:r>
                    </w:p>
                    <w:p w14:paraId="36B034AF" w14:textId="6D81D3BD" w:rsidR="00D93FD4" w:rsidRDefault="00D93FD4" w:rsidP="00317D19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0559F" w14:textId="178D0A51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6D61701A" w14:textId="1E162E39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46341FB6" w14:textId="58F290AC" w:rsidR="005A14FB" w:rsidRPr="005A14FB" w:rsidRDefault="00185A29" w:rsidP="005A14FB">
      <w:pPr>
        <w:jc w:val="right"/>
        <w:rPr>
          <w:rFonts w:asciiTheme="minorHAnsi" w:hAnsiTheme="minorHAnsi" w:cstheme="minorHAnsi"/>
          <w:sz w:val="22"/>
          <w:szCs w:val="22"/>
        </w:rPr>
      </w:pP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4A6E606E" wp14:editId="3BE0827C">
                <wp:simplePos x="0" y="0"/>
                <wp:positionH relativeFrom="column">
                  <wp:posOffset>1059180</wp:posOffset>
                </wp:positionH>
                <wp:positionV relativeFrom="paragraph">
                  <wp:posOffset>3625215</wp:posOffset>
                </wp:positionV>
                <wp:extent cx="1544320" cy="1613535"/>
                <wp:effectExtent l="0" t="0" r="0" b="5715"/>
                <wp:wrapNone/>
                <wp:docPr id="6118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79F7" w14:textId="20C7A6AD" w:rsidR="00CF2DD6" w:rsidRDefault="004910FF" w:rsidP="00CF2DD6">
                            <w:pPr>
                              <w:ind w:left="0"/>
                            </w:pPr>
                            <w:r>
                              <w:t>Phonics/Spelling</w:t>
                            </w:r>
                          </w:p>
                          <w:p w14:paraId="7B2FBA1C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3A12974B" w14:textId="5C3A6BDB" w:rsidR="00D21618" w:rsidRDefault="00D21618" w:rsidP="00CF2DD6">
                            <w:pPr>
                              <w:ind w:left="0"/>
                            </w:pPr>
                            <w:r>
                              <w:t>We will continue with our spelling lessons and small group phonics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606E" id="_x0000_s1029" type="#_x0000_t202" style="position:absolute;left:0;text-align:left;margin-left:83.4pt;margin-top:285.45pt;width:121.6pt;height:127.0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70/AEAANUDAAAOAAAAZHJzL2Uyb0RvYy54bWysU11v2yAUfZ+0/4B4X2wncdd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" filled="f" stroked="f">
                <v:textbox>
                  <w:txbxContent>
                    <w:p w14:paraId="507E79F7" w14:textId="20C7A6AD" w:rsidR="00CF2DD6" w:rsidRDefault="004910FF" w:rsidP="00CF2DD6">
                      <w:pPr>
                        <w:ind w:left="0"/>
                      </w:pPr>
                      <w:r>
                        <w:t>Phonics/Spelling</w:t>
                      </w:r>
                    </w:p>
                    <w:p w14:paraId="7B2FBA1C" w14:textId="77777777" w:rsidR="00D21618" w:rsidRDefault="00D21618" w:rsidP="00CF2DD6">
                      <w:pPr>
                        <w:ind w:left="0"/>
                      </w:pPr>
                    </w:p>
                    <w:p w14:paraId="3A12974B" w14:textId="5C3A6BDB" w:rsidR="00D21618" w:rsidRDefault="00D21618" w:rsidP="00CF2DD6">
                      <w:pPr>
                        <w:ind w:left="0"/>
                      </w:pPr>
                      <w:r>
                        <w:t>We will continue with our spelling lessons and small group phonics 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B8B39" wp14:editId="177B4380">
                <wp:simplePos x="0" y="0"/>
                <wp:positionH relativeFrom="column">
                  <wp:posOffset>969645</wp:posOffset>
                </wp:positionH>
                <wp:positionV relativeFrom="paragraph">
                  <wp:posOffset>3566160</wp:posOffset>
                </wp:positionV>
                <wp:extent cx="1747684" cy="1762125"/>
                <wp:effectExtent l="0" t="0" r="5080" b="9525"/>
                <wp:wrapNone/>
                <wp:docPr id="17448578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07F3C" id="Rectangle 3" o:spid="_x0000_s1026" style="position:absolute;margin-left:76.35pt;margin-top:280.8pt;width:137.6pt;height:13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" fillcolor="yellow" stroked="f" strokeweight="1pt"/>
            </w:pict>
          </mc:Fallback>
        </mc:AlternateContent>
      </w: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41041BC7" wp14:editId="11C162C5">
                <wp:simplePos x="0" y="0"/>
                <wp:positionH relativeFrom="column">
                  <wp:posOffset>2771140</wp:posOffset>
                </wp:positionH>
                <wp:positionV relativeFrom="paragraph">
                  <wp:posOffset>5387291</wp:posOffset>
                </wp:positionV>
                <wp:extent cx="1544320" cy="1613535"/>
                <wp:effectExtent l="0" t="0" r="0" b="5715"/>
                <wp:wrapNone/>
                <wp:docPr id="1889834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1FFF" w14:textId="0C00C9D5" w:rsidR="00CF2DD6" w:rsidRPr="00F22249" w:rsidRDefault="00600D2C" w:rsidP="00CF2DD6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22249">
                              <w:rPr>
                                <w:sz w:val="22"/>
                                <w:szCs w:val="22"/>
                              </w:rPr>
                              <w:t>Geography/ History</w:t>
                            </w:r>
                          </w:p>
                          <w:p w14:paraId="012CB1F3" w14:textId="77777777" w:rsidR="00CC44CC" w:rsidRPr="00F22249" w:rsidRDefault="00CC44CC" w:rsidP="00CF2DD6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053774" w14:textId="2ADC7281" w:rsidR="00CC44CC" w:rsidRPr="00F22249" w:rsidRDefault="00CC44CC" w:rsidP="00CF2DD6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F22249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600D2C" w:rsidRPr="00F22249">
                              <w:rPr>
                                <w:sz w:val="22"/>
                                <w:szCs w:val="22"/>
                              </w:rPr>
                              <w:t xml:space="preserve">Geography </w:t>
                            </w:r>
                            <w:r w:rsidR="002C757E" w:rsidRPr="00F22249">
                              <w:rPr>
                                <w:sz w:val="22"/>
                                <w:szCs w:val="22"/>
                              </w:rPr>
                              <w:t xml:space="preserve">we will find out what makes London a Capital City and in History we are exploring the </w:t>
                            </w:r>
                            <w:r w:rsidR="00F22249" w:rsidRPr="00F22249">
                              <w:rPr>
                                <w:sz w:val="22"/>
                                <w:szCs w:val="22"/>
                              </w:rPr>
                              <w:t>Great Fire of London.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1BC7" id="_x0000_s1030" type="#_x0000_t202" style="position:absolute;left:0;text-align:left;margin-left:218.2pt;margin-top:424.2pt;width:121.6pt;height:127.0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" filled="f" stroked="f">
                <v:textbox>
                  <w:txbxContent>
                    <w:p w14:paraId="16801FFF" w14:textId="0C00C9D5" w:rsidR="00CF2DD6" w:rsidRPr="00F22249" w:rsidRDefault="00600D2C" w:rsidP="00CF2DD6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22249">
                        <w:rPr>
                          <w:sz w:val="22"/>
                          <w:szCs w:val="22"/>
                        </w:rPr>
                        <w:t>Geography/ History</w:t>
                      </w:r>
                    </w:p>
                    <w:p w14:paraId="012CB1F3" w14:textId="77777777" w:rsidR="00CC44CC" w:rsidRPr="00F22249" w:rsidRDefault="00CC44CC" w:rsidP="00CF2DD6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</w:p>
                    <w:p w14:paraId="3E053774" w14:textId="2ADC7281" w:rsidR="00CC44CC" w:rsidRPr="00F22249" w:rsidRDefault="00CC44CC" w:rsidP="00CF2DD6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  <w:r w:rsidRPr="00F22249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600D2C" w:rsidRPr="00F22249">
                        <w:rPr>
                          <w:sz w:val="22"/>
                          <w:szCs w:val="22"/>
                        </w:rPr>
                        <w:t xml:space="preserve">Geography </w:t>
                      </w:r>
                      <w:r w:rsidR="002C757E" w:rsidRPr="00F22249">
                        <w:rPr>
                          <w:sz w:val="22"/>
                          <w:szCs w:val="22"/>
                        </w:rPr>
                        <w:t xml:space="preserve">we will find out what makes London a Capital City and in History we are exploring the </w:t>
                      </w:r>
                      <w:r w:rsidR="00F22249" w:rsidRPr="00F22249">
                        <w:rPr>
                          <w:sz w:val="22"/>
                          <w:szCs w:val="22"/>
                        </w:rPr>
                        <w:t>Great Fire of London.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9AEE92" wp14:editId="00FF597E">
                <wp:simplePos x="0" y="0"/>
                <wp:positionH relativeFrom="column">
                  <wp:posOffset>2700166</wp:posOffset>
                </wp:positionH>
                <wp:positionV relativeFrom="paragraph">
                  <wp:posOffset>5307086</wp:posOffset>
                </wp:positionV>
                <wp:extent cx="1747684" cy="1762125"/>
                <wp:effectExtent l="0" t="0" r="5080" b="9525"/>
                <wp:wrapNone/>
                <wp:docPr id="346003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C2D69" id="Rectangle 3" o:spid="_x0000_s1026" style="position:absolute;margin-left:212.6pt;margin-top:417.9pt;width:137.6pt;height:138.7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" fillcolor="#2f5496 [2404]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8A646A" wp14:editId="4BF81A74">
                <wp:simplePos x="0" y="0"/>
                <wp:positionH relativeFrom="column">
                  <wp:posOffset>-775855</wp:posOffset>
                </wp:positionH>
                <wp:positionV relativeFrom="paragraph">
                  <wp:posOffset>3566912</wp:posOffset>
                </wp:positionV>
                <wp:extent cx="1747684" cy="1762125"/>
                <wp:effectExtent l="0" t="0" r="5080" b="9525"/>
                <wp:wrapNone/>
                <wp:docPr id="15447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42D23" id="Rectangle 3" o:spid="_x0000_s1026" style="position:absolute;margin-left:-61.1pt;margin-top:280.85pt;width:137.6pt;height:13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" fillcolor="red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DD14C" wp14:editId="212513BC">
                <wp:simplePos x="0" y="0"/>
                <wp:positionH relativeFrom="column">
                  <wp:posOffset>2702572</wp:posOffset>
                </wp:positionH>
                <wp:positionV relativeFrom="paragraph">
                  <wp:posOffset>3560734</wp:posOffset>
                </wp:positionV>
                <wp:extent cx="1747684" cy="1762125"/>
                <wp:effectExtent l="0" t="0" r="5080" b="9525"/>
                <wp:wrapNone/>
                <wp:docPr id="71827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BA6A7" id="Rectangle 3" o:spid="_x0000_s1026" style="position:absolute;margin-left:212.8pt;margin-top:280.35pt;width:137.6pt;height:13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" fillcolor="#3c3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FDF7BE" wp14:editId="372D9B68">
                <wp:simplePos x="0" y="0"/>
                <wp:positionH relativeFrom="column">
                  <wp:posOffset>972626</wp:posOffset>
                </wp:positionH>
                <wp:positionV relativeFrom="paragraph">
                  <wp:posOffset>5309215</wp:posOffset>
                </wp:positionV>
                <wp:extent cx="1747684" cy="1762125"/>
                <wp:effectExtent l="0" t="0" r="5080" b="9525"/>
                <wp:wrapNone/>
                <wp:docPr id="1180555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EC260" id="Rectangle 3" o:spid="_x0000_s1026" style="position:absolute;margin-left:76.6pt;margin-top:418.05pt;width:137.6pt;height:13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" fillcolor="#f60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w:drawing>
          <wp:anchor distT="0" distB="0" distL="114300" distR="114300" simplePos="0" relativeHeight="251683328" behindDoc="0" locked="0" layoutInCell="1" allowOverlap="1" wp14:anchorId="0A950642" wp14:editId="63EA828A">
            <wp:simplePos x="0" y="0"/>
            <wp:positionH relativeFrom="column">
              <wp:posOffset>-775855</wp:posOffset>
            </wp:positionH>
            <wp:positionV relativeFrom="paragraph">
              <wp:posOffset>5315394</wp:posOffset>
            </wp:positionV>
            <wp:extent cx="1749425" cy="1762125"/>
            <wp:effectExtent l="0" t="0" r="3175" b="9525"/>
            <wp:wrapNone/>
            <wp:docPr id="1477601011" name="Picture 4" descr="A blue square with white sp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011" name="Picture 4" descr="A blue square with white spo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24159E4" wp14:editId="7AA04171">
                <wp:simplePos x="0" y="0"/>
                <wp:positionH relativeFrom="column">
                  <wp:posOffset>-741622</wp:posOffset>
                </wp:positionH>
                <wp:positionV relativeFrom="paragraph">
                  <wp:posOffset>1489190</wp:posOffset>
                </wp:positionV>
                <wp:extent cx="5198745" cy="1994535"/>
                <wp:effectExtent l="0" t="0" r="20955" b="24765"/>
                <wp:wrapSquare wrapText="bothSides"/>
                <wp:docPr id="83810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DECB" w14:textId="17298AD7" w:rsidR="00D93FD4" w:rsidRDefault="00D93FD4" w:rsidP="00D93FD4">
                            <w:pPr>
                              <w:ind w:left="0"/>
                            </w:pPr>
                            <w:r>
                              <w:t>English</w:t>
                            </w:r>
                          </w:p>
                          <w:p w14:paraId="29791795" w14:textId="77777777" w:rsidR="001E2010" w:rsidRDefault="001E2010" w:rsidP="00D93FD4">
                            <w:pPr>
                              <w:ind w:left="0"/>
                            </w:pPr>
                          </w:p>
                          <w:p w14:paraId="1780BE3E" w14:textId="2AF00B2C" w:rsidR="005A697A" w:rsidRDefault="001E2010" w:rsidP="00D93FD4">
                            <w:pPr>
                              <w:ind w:left="0"/>
                            </w:pPr>
                            <w:r>
                              <w:t>We are going to read the book ‘</w:t>
                            </w:r>
                            <w:r w:rsidR="005075E5">
                              <w:t>The Bear and the Piano</w:t>
                            </w:r>
                            <w:r w:rsidR="00D21618">
                              <w:t>’</w:t>
                            </w:r>
                            <w:r>
                              <w:t xml:space="preserve"> and use it to help write</w:t>
                            </w:r>
                            <w:r w:rsidR="005A697A">
                              <w:t xml:space="preserve"> our own story</w:t>
                            </w:r>
                            <w:r w:rsidR="00317D19">
                              <w:t xml:space="preserve">. </w:t>
                            </w:r>
                            <w:r w:rsidR="00D21618">
                              <w:t xml:space="preserve">We will </w:t>
                            </w:r>
                            <w:r w:rsidR="006F4E7B">
                              <w:t xml:space="preserve">learn about what a good story consists </w:t>
                            </w:r>
                            <w:proofErr w:type="gramStart"/>
                            <w:r w:rsidR="006F4E7B">
                              <w:t>of</w:t>
                            </w:r>
                            <w:proofErr w:type="gramEnd"/>
                            <w:r w:rsidR="006F4E7B">
                              <w:t xml:space="preserve"> and we will practice </w:t>
                            </w:r>
                            <w:r w:rsidR="00FA6C0E">
                              <w:t>using adverbs, adjectives, co-ordinating and subordinating conjunctions</w:t>
                            </w:r>
                            <w:r w:rsidR="00A66ACF">
                              <w:t>, and powerful verbs to make our writing more interesting. We will also enjoy creating out own characters and setting for our story</w:t>
                            </w:r>
                            <w:r w:rsidR="00C06F46">
                              <w:t>.</w:t>
                            </w:r>
                          </w:p>
                          <w:p w14:paraId="7B46C112" w14:textId="77777777" w:rsidR="005A697A" w:rsidRDefault="005A697A" w:rsidP="00D93FD4">
                            <w:pPr>
                              <w:ind w:left="0"/>
                            </w:pPr>
                          </w:p>
                          <w:p w14:paraId="4D00776C" w14:textId="201791D9" w:rsidR="001E2010" w:rsidRDefault="00D21618" w:rsidP="00D93FD4">
                            <w:pPr>
                              <w:ind w:left="0"/>
                            </w:pPr>
                            <w:r>
                              <w:t>We will continue to read a new text each week to practise our retrieval</w:t>
                            </w:r>
                            <w:r w:rsidR="00C06F46">
                              <w:t xml:space="preserve"> and </w:t>
                            </w:r>
                            <w:r>
                              <w:t xml:space="preserve">inference skills as well as learning new vocabulary.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59E4" id="_x0000_s1031" type="#_x0000_t202" style="position:absolute;left:0;text-align:left;margin-left:-58.4pt;margin-top:117.25pt;width:409.35pt;height:157.0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" strokecolor="#2f5496 [2404]">
                <v:textbox>
                  <w:txbxContent>
                    <w:p w14:paraId="07A7DECB" w14:textId="17298AD7" w:rsidR="00D93FD4" w:rsidRDefault="00D93FD4" w:rsidP="00D93FD4">
                      <w:pPr>
                        <w:ind w:left="0"/>
                      </w:pPr>
                      <w:r>
                        <w:t>English</w:t>
                      </w:r>
                    </w:p>
                    <w:p w14:paraId="29791795" w14:textId="77777777" w:rsidR="001E2010" w:rsidRDefault="001E2010" w:rsidP="00D93FD4">
                      <w:pPr>
                        <w:ind w:left="0"/>
                      </w:pPr>
                    </w:p>
                    <w:p w14:paraId="1780BE3E" w14:textId="2AF00B2C" w:rsidR="005A697A" w:rsidRDefault="001E2010" w:rsidP="00D93FD4">
                      <w:pPr>
                        <w:ind w:left="0"/>
                      </w:pPr>
                      <w:r>
                        <w:t>We are going to read the book ‘</w:t>
                      </w:r>
                      <w:r w:rsidR="005075E5">
                        <w:t>The Bear and the Piano</w:t>
                      </w:r>
                      <w:r w:rsidR="00D21618">
                        <w:t>’</w:t>
                      </w:r>
                      <w:r>
                        <w:t xml:space="preserve"> and use it to help write</w:t>
                      </w:r>
                      <w:r w:rsidR="005A697A">
                        <w:t xml:space="preserve"> our own story</w:t>
                      </w:r>
                      <w:r w:rsidR="00317D19">
                        <w:t xml:space="preserve">. </w:t>
                      </w:r>
                      <w:r w:rsidR="00D21618">
                        <w:t xml:space="preserve">We will </w:t>
                      </w:r>
                      <w:r w:rsidR="006F4E7B">
                        <w:t xml:space="preserve">learn about what a good story consists </w:t>
                      </w:r>
                      <w:proofErr w:type="gramStart"/>
                      <w:r w:rsidR="006F4E7B">
                        <w:t>of</w:t>
                      </w:r>
                      <w:proofErr w:type="gramEnd"/>
                      <w:r w:rsidR="006F4E7B">
                        <w:t xml:space="preserve"> and we will practice </w:t>
                      </w:r>
                      <w:r w:rsidR="00FA6C0E">
                        <w:t>using adverbs, adjectives, co-ordinating and subordinating conjunctions</w:t>
                      </w:r>
                      <w:r w:rsidR="00A66ACF">
                        <w:t>, and powerful verbs to make our writing more interesting. We will also enjoy creating out own characters and setting for our story</w:t>
                      </w:r>
                      <w:r w:rsidR="00C06F46">
                        <w:t>.</w:t>
                      </w:r>
                    </w:p>
                    <w:p w14:paraId="7B46C112" w14:textId="77777777" w:rsidR="005A697A" w:rsidRDefault="005A697A" w:rsidP="00D93FD4">
                      <w:pPr>
                        <w:ind w:left="0"/>
                      </w:pPr>
                    </w:p>
                    <w:p w14:paraId="4D00776C" w14:textId="201791D9" w:rsidR="001E2010" w:rsidRDefault="00D21618" w:rsidP="00D93FD4">
                      <w:pPr>
                        <w:ind w:left="0"/>
                      </w:pPr>
                      <w:r>
                        <w:t>We will continue to read a new text each week to practise our retrieval</w:t>
                      </w:r>
                      <w:r w:rsidR="00C06F46">
                        <w:t xml:space="preserve"> and </w:t>
                      </w:r>
                      <w:r>
                        <w:t xml:space="preserve">inference skills as well as learning new vocabulary.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31697316" wp14:editId="3B8380DA">
                <wp:simplePos x="0" y="0"/>
                <wp:positionH relativeFrom="column">
                  <wp:posOffset>1061431</wp:posOffset>
                </wp:positionH>
                <wp:positionV relativeFrom="paragraph">
                  <wp:posOffset>5372100</wp:posOffset>
                </wp:positionV>
                <wp:extent cx="1544320" cy="1613535"/>
                <wp:effectExtent l="0" t="0" r="0" b="5715"/>
                <wp:wrapNone/>
                <wp:docPr id="132685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D3D" w14:textId="50910D80" w:rsidR="00CF2DD6" w:rsidRDefault="00CF2DD6" w:rsidP="00CF2DD6">
                            <w:pPr>
                              <w:ind w:left="0"/>
                            </w:pPr>
                            <w:r>
                              <w:t>Religious Education</w:t>
                            </w:r>
                          </w:p>
                          <w:p w14:paraId="17DC4AF0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547429" w14:textId="485E485E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We will explore </w:t>
                            </w:r>
                            <w:r w:rsidR="00600D2C">
                              <w:t>Judaism. We will learn about what is important to Jewish people and why.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7316" id="_x0000_s1032" type="#_x0000_t202" style="position:absolute;left:0;text-align:left;margin-left:83.6pt;margin-top:423pt;width:121.6pt;height:127.0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" filled="f" stroked="f">
                <v:textbox>
                  <w:txbxContent>
                    <w:p w14:paraId="6BD96D3D" w14:textId="50910D80" w:rsidR="00CF2DD6" w:rsidRDefault="00CF2DD6" w:rsidP="00CF2DD6">
                      <w:pPr>
                        <w:ind w:left="0"/>
                      </w:pPr>
                      <w:r>
                        <w:t>Religious Education</w:t>
                      </w:r>
                    </w:p>
                    <w:p w14:paraId="17DC4AF0" w14:textId="77777777" w:rsidR="00CC44CC" w:rsidRDefault="00CC44CC" w:rsidP="00CF2DD6">
                      <w:pPr>
                        <w:ind w:left="0"/>
                      </w:pPr>
                    </w:p>
                    <w:p w14:paraId="4B547429" w14:textId="485E485E" w:rsidR="00CC44CC" w:rsidRDefault="00CC44CC" w:rsidP="00CF2DD6">
                      <w:pPr>
                        <w:ind w:left="0"/>
                      </w:pPr>
                      <w:r>
                        <w:t xml:space="preserve">We will explore </w:t>
                      </w:r>
                      <w:r w:rsidR="00600D2C">
                        <w:t>Judaism. We will learn about what is important to Jewish people and why.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43923A66" wp14:editId="02C21B31">
                <wp:simplePos x="0" y="0"/>
                <wp:positionH relativeFrom="column">
                  <wp:posOffset>-657109</wp:posOffset>
                </wp:positionH>
                <wp:positionV relativeFrom="paragraph">
                  <wp:posOffset>5378624</wp:posOffset>
                </wp:positionV>
                <wp:extent cx="1544320" cy="1613535"/>
                <wp:effectExtent l="0" t="0" r="0" b="5715"/>
                <wp:wrapNone/>
                <wp:docPr id="68722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3D98" w14:textId="3005EDD3" w:rsidR="00CF2DD6" w:rsidRDefault="00CF2DD6" w:rsidP="00CF2DD6">
                            <w:pPr>
                              <w:ind w:left="0"/>
                            </w:pPr>
                            <w:r>
                              <w:t>PE</w:t>
                            </w:r>
                          </w:p>
                          <w:p w14:paraId="318E2FB3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DD7732" w14:textId="2F218646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We will </w:t>
                            </w:r>
                            <w:r w:rsidR="00717CDE">
                              <w:t xml:space="preserve">be </w:t>
                            </w:r>
                            <w:r w:rsidR="00402D3A">
                              <w:t xml:space="preserve">focusing on teamwork and </w:t>
                            </w:r>
                            <w:r w:rsidR="002244DA">
                              <w:t xml:space="preserve">the importance of it when taking part in sports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3A66" id="_x0000_s1033" type="#_x0000_t202" style="position:absolute;left:0;text-align:left;margin-left:-51.75pt;margin-top:423.5pt;width:121.6pt;height:127.0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" filled="f" stroked="f">
                <v:textbox>
                  <w:txbxContent>
                    <w:p w14:paraId="75343D98" w14:textId="3005EDD3" w:rsidR="00CF2DD6" w:rsidRDefault="00CF2DD6" w:rsidP="00CF2DD6">
                      <w:pPr>
                        <w:ind w:left="0"/>
                      </w:pPr>
                      <w:r>
                        <w:t>PE</w:t>
                      </w:r>
                    </w:p>
                    <w:p w14:paraId="318E2FB3" w14:textId="77777777" w:rsidR="00CC44CC" w:rsidRDefault="00CC44CC" w:rsidP="00CF2DD6">
                      <w:pPr>
                        <w:ind w:left="0"/>
                      </w:pPr>
                    </w:p>
                    <w:p w14:paraId="4BDD7732" w14:textId="2F218646" w:rsidR="00CC44CC" w:rsidRDefault="00CC44CC" w:rsidP="00CF2DD6">
                      <w:pPr>
                        <w:ind w:left="0"/>
                      </w:pPr>
                      <w:r>
                        <w:t xml:space="preserve">We will </w:t>
                      </w:r>
                      <w:r w:rsidR="00717CDE">
                        <w:t xml:space="preserve">be </w:t>
                      </w:r>
                      <w:r w:rsidR="00402D3A">
                        <w:t xml:space="preserve">focusing on teamwork and </w:t>
                      </w:r>
                      <w:r w:rsidR="002244DA">
                        <w:t xml:space="preserve">the importance of it when taking part in sports activities. 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27A553A2" wp14:editId="5AE113BD">
                <wp:simplePos x="0" y="0"/>
                <wp:positionH relativeFrom="column">
                  <wp:posOffset>2813743</wp:posOffset>
                </wp:positionH>
                <wp:positionV relativeFrom="paragraph">
                  <wp:posOffset>3619557</wp:posOffset>
                </wp:positionV>
                <wp:extent cx="1544320" cy="1613535"/>
                <wp:effectExtent l="0" t="0" r="0" b="5715"/>
                <wp:wrapNone/>
                <wp:docPr id="1771533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102" w14:textId="418DF942" w:rsidR="00CF2DD6" w:rsidRDefault="00CF2DD6" w:rsidP="00CF2DD6">
                            <w:pPr>
                              <w:ind w:left="0"/>
                            </w:pPr>
                            <w:r>
                              <w:t>P</w:t>
                            </w:r>
                            <w:r w:rsidR="004910FF">
                              <w:t>S</w:t>
                            </w:r>
                            <w:r>
                              <w:t>H</w:t>
                            </w:r>
                            <w:r w:rsidR="004910FF">
                              <w:t>C</w:t>
                            </w:r>
                            <w:r>
                              <w:t>E</w:t>
                            </w:r>
                          </w:p>
                          <w:p w14:paraId="533BEAE9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581273" w14:textId="49E39A1D" w:rsidR="00D21618" w:rsidRDefault="00D21618" w:rsidP="00CF2DD6">
                            <w:pPr>
                              <w:ind w:left="0"/>
                            </w:pPr>
                            <w:r>
                              <w:t>We will explore</w:t>
                            </w:r>
                            <w:r w:rsidR="00CC44CC">
                              <w:t xml:space="preserve"> </w:t>
                            </w:r>
                            <w:r w:rsidR="00841A74">
                              <w:t>family and friends</w:t>
                            </w:r>
                            <w:r w:rsidR="00402D3A">
                              <w:t xml:space="preserve"> and have discussions around what makes a good friend.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3A2" id="_x0000_s1034" type="#_x0000_t202" style="position:absolute;left:0;text-align:left;margin-left:221.55pt;margin-top:285pt;width:121.6pt;height:127.0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3r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" filled="f" stroked="f">
                <v:textbox>
                  <w:txbxContent>
                    <w:p w14:paraId="7E27F102" w14:textId="418DF942" w:rsidR="00CF2DD6" w:rsidRDefault="00CF2DD6" w:rsidP="00CF2DD6">
                      <w:pPr>
                        <w:ind w:left="0"/>
                      </w:pPr>
                      <w:r>
                        <w:t>P</w:t>
                      </w:r>
                      <w:r w:rsidR="004910FF">
                        <w:t>S</w:t>
                      </w:r>
                      <w:r>
                        <w:t>H</w:t>
                      </w:r>
                      <w:r w:rsidR="004910FF">
                        <w:t>C</w:t>
                      </w:r>
                      <w:r>
                        <w:t>E</w:t>
                      </w:r>
                    </w:p>
                    <w:p w14:paraId="533BEAE9" w14:textId="77777777" w:rsidR="00D21618" w:rsidRDefault="00D21618" w:rsidP="00CF2DD6">
                      <w:pPr>
                        <w:ind w:left="0"/>
                      </w:pPr>
                    </w:p>
                    <w:p w14:paraId="41581273" w14:textId="49E39A1D" w:rsidR="00D21618" w:rsidRDefault="00D21618" w:rsidP="00CF2DD6">
                      <w:pPr>
                        <w:ind w:left="0"/>
                      </w:pPr>
                      <w:r>
                        <w:t>We will explore</w:t>
                      </w:r>
                      <w:r w:rsidR="00CC44CC">
                        <w:t xml:space="preserve"> </w:t>
                      </w:r>
                      <w:r w:rsidR="00841A74">
                        <w:t>family and friends</w:t>
                      </w:r>
                      <w:r w:rsidR="00402D3A">
                        <w:t xml:space="preserve"> and have discussions around what makes a good friend.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35C82D4" wp14:editId="5DD91783">
                <wp:simplePos x="0" y="0"/>
                <wp:positionH relativeFrom="column">
                  <wp:posOffset>-685800</wp:posOffset>
                </wp:positionH>
                <wp:positionV relativeFrom="paragraph">
                  <wp:posOffset>3636645</wp:posOffset>
                </wp:positionV>
                <wp:extent cx="1544320" cy="1613535"/>
                <wp:effectExtent l="0" t="0" r="0" b="5715"/>
                <wp:wrapNone/>
                <wp:docPr id="10054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470" w14:textId="67C42D81" w:rsidR="00CF2DD6" w:rsidRDefault="00CF2DD6" w:rsidP="00CF2DD6">
                            <w:pPr>
                              <w:ind w:left="0"/>
                            </w:pPr>
                            <w:r>
                              <w:t>Science</w:t>
                            </w:r>
                          </w:p>
                          <w:p w14:paraId="424AF9CE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9C2F8D" w14:textId="7A1D52A8" w:rsidR="00D21618" w:rsidRDefault="00D21618" w:rsidP="00CF2DD6">
                            <w:pPr>
                              <w:ind w:left="0"/>
                            </w:pPr>
                            <w:r>
                              <w:t xml:space="preserve">We will be </w:t>
                            </w:r>
                            <w:r w:rsidR="000713A2">
                              <w:t xml:space="preserve">learning about </w:t>
                            </w:r>
                            <w:r w:rsidR="00E90F15">
                              <w:t>animals and their needs</w:t>
                            </w:r>
                            <w:r w:rsidR="00D53A9B">
                              <w:t>. We w</w:t>
                            </w:r>
                            <w:r w:rsidR="00287E59">
                              <w:t>ill also focus on stages of human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82D4" id="_x0000_s1035" type="#_x0000_t202" style="position:absolute;left:0;text-align:left;margin-left:-54pt;margin-top:286.35pt;width:121.6pt;height:127.0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" filled="f" stroked="f">
                <v:textbox>
                  <w:txbxContent>
                    <w:p w14:paraId="1958C470" w14:textId="67C42D81" w:rsidR="00CF2DD6" w:rsidRDefault="00CF2DD6" w:rsidP="00CF2DD6">
                      <w:pPr>
                        <w:ind w:left="0"/>
                      </w:pPr>
                      <w:r>
                        <w:t>Science</w:t>
                      </w:r>
                    </w:p>
                    <w:p w14:paraId="424AF9CE" w14:textId="77777777" w:rsidR="00D21618" w:rsidRDefault="00D21618" w:rsidP="00CF2DD6">
                      <w:pPr>
                        <w:ind w:left="0"/>
                      </w:pPr>
                    </w:p>
                    <w:p w14:paraId="419C2F8D" w14:textId="7A1D52A8" w:rsidR="00D21618" w:rsidRDefault="00D21618" w:rsidP="00CF2DD6">
                      <w:pPr>
                        <w:ind w:left="0"/>
                      </w:pPr>
                      <w:r>
                        <w:t xml:space="preserve">We will be </w:t>
                      </w:r>
                      <w:r w:rsidR="000713A2">
                        <w:t xml:space="preserve">learning about </w:t>
                      </w:r>
                      <w:r w:rsidR="00E90F15">
                        <w:t>animals and their needs</w:t>
                      </w:r>
                      <w:r w:rsidR="00D53A9B">
                        <w:t>. We w</w:t>
                      </w:r>
                      <w:r w:rsidR="00287E59">
                        <w:t>ill also focus on stages of human growth.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4FB" w:rsidRPr="005A14FB" w:rsidSect="005A30E8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6FC4" w14:textId="77777777" w:rsidR="007B5C28" w:rsidRDefault="007B5C28" w:rsidP="00810426">
      <w:r>
        <w:separator/>
      </w:r>
    </w:p>
  </w:endnote>
  <w:endnote w:type="continuationSeparator" w:id="0">
    <w:p w14:paraId="625A3C14" w14:textId="77777777" w:rsidR="007B5C28" w:rsidRDefault="007B5C28" w:rsidP="008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2" w14:textId="77777777" w:rsidR="00810426" w:rsidRDefault="00810426" w:rsidP="00810426">
    <w:pPr>
      <w:pStyle w:val="Footer"/>
      <w:ind w:left="-284" w:firstLine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ED585" wp14:editId="014ED586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534275" cy="1631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B2F0" w14:textId="77777777" w:rsidR="007B5C28" w:rsidRDefault="007B5C28" w:rsidP="00810426">
      <w:r>
        <w:separator/>
      </w:r>
    </w:p>
  </w:footnote>
  <w:footnote w:type="continuationSeparator" w:id="0">
    <w:p w14:paraId="0AF03E6B" w14:textId="77777777" w:rsidR="007B5C28" w:rsidRDefault="007B5C28" w:rsidP="0081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1" w14:textId="77777777" w:rsidR="00810426" w:rsidRDefault="009110E1" w:rsidP="00A824C5">
    <w:pPr>
      <w:pStyle w:val="Header"/>
      <w:tabs>
        <w:tab w:val="left" w:pos="119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D583" wp14:editId="014ED584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6500" cy="1917700"/>
          <wp:effectExtent l="0" t="0" r="6350" b="0"/>
          <wp:wrapSquare wrapText="bothSides"/>
          <wp:docPr id="4" name="Picture 4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4"/>
    <w:rsid w:val="00004D47"/>
    <w:rsid w:val="0001211F"/>
    <w:rsid w:val="000713A2"/>
    <w:rsid w:val="000C0CED"/>
    <w:rsid w:val="000C1668"/>
    <w:rsid w:val="0012098B"/>
    <w:rsid w:val="0012272F"/>
    <w:rsid w:val="0015435A"/>
    <w:rsid w:val="00165E70"/>
    <w:rsid w:val="00185A29"/>
    <w:rsid w:val="001C5785"/>
    <w:rsid w:val="001D0252"/>
    <w:rsid w:val="001E2010"/>
    <w:rsid w:val="001F2AE0"/>
    <w:rsid w:val="00210262"/>
    <w:rsid w:val="002244DA"/>
    <w:rsid w:val="00227A23"/>
    <w:rsid w:val="00287E59"/>
    <w:rsid w:val="002C757E"/>
    <w:rsid w:val="002D4122"/>
    <w:rsid w:val="002E30E7"/>
    <w:rsid w:val="00317D19"/>
    <w:rsid w:val="00373F68"/>
    <w:rsid w:val="003F0682"/>
    <w:rsid w:val="00402D3A"/>
    <w:rsid w:val="00427E09"/>
    <w:rsid w:val="00454E74"/>
    <w:rsid w:val="00466289"/>
    <w:rsid w:val="0047130A"/>
    <w:rsid w:val="004910FF"/>
    <w:rsid w:val="00494E5B"/>
    <w:rsid w:val="005044E1"/>
    <w:rsid w:val="005075E5"/>
    <w:rsid w:val="005301FB"/>
    <w:rsid w:val="00542191"/>
    <w:rsid w:val="00557AF7"/>
    <w:rsid w:val="005738ED"/>
    <w:rsid w:val="005A14FB"/>
    <w:rsid w:val="005A30E8"/>
    <w:rsid w:val="005A697A"/>
    <w:rsid w:val="00600D2C"/>
    <w:rsid w:val="00662E35"/>
    <w:rsid w:val="00665066"/>
    <w:rsid w:val="006F4E7B"/>
    <w:rsid w:val="00717CDE"/>
    <w:rsid w:val="00770CE1"/>
    <w:rsid w:val="007B5C28"/>
    <w:rsid w:val="007B64B0"/>
    <w:rsid w:val="007D2B6A"/>
    <w:rsid w:val="00810426"/>
    <w:rsid w:val="00841A74"/>
    <w:rsid w:val="00890176"/>
    <w:rsid w:val="009110E1"/>
    <w:rsid w:val="00960F0E"/>
    <w:rsid w:val="00A07BAB"/>
    <w:rsid w:val="00A1673D"/>
    <w:rsid w:val="00A16DAB"/>
    <w:rsid w:val="00A21A34"/>
    <w:rsid w:val="00A66ACF"/>
    <w:rsid w:val="00A813BD"/>
    <w:rsid w:val="00A824C5"/>
    <w:rsid w:val="00AA2D47"/>
    <w:rsid w:val="00AA3534"/>
    <w:rsid w:val="00AE2D3B"/>
    <w:rsid w:val="00AE33E3"/>
    <w:rsid w:val="00AF083D"/>
    <w:rsid w:val="00B1158D"/>
    <w:rsid w:val="00B16539"/>
    <w:rsid w:val="00B21BB1"/>
    <w:rsid w:val="00B2401D"/>
    <w:rsid w:val="00B7799C"/>
    <w:rsid w:val="00C00C8F"/>
    <w:rsid w:val="00C06F46"/>
    <w:rsid w:val="00C14804"/>
    <w:rsid w:val="00C242C7"/>
    <w:rsid w:val="00C95A8C"/>
    <w:rsid w:val="00CB169A"/>
    <w:rsid w:val="00CC44CC"/>
    <w:rsid w:val="00CD4F3E"/>
    <w:rsid w:val="00CF1044"/>
    <w:rsid w:val="00CF2DD6"/>
    <w:rsid w:val="00D13EAA"/>
    <w:rsid w:val="00D21618"/>
    <w:rsid w:val="00D53A9B"/>
    <w:rsid w:val="00D7119C"/>
    <w:rsid w:val="00D84A94"/>
    <w:rsid w:val="00D91ABD"/>
    <w:rsid w:val="00D93FD4"/>
    <w:rsid w:val="00DB2107"/>
    <w:rsid w:val="00E04C98"/>
    <w:rsid w:val="00E4182F"/>
    <w:rsid w:val="00E90F15"/>
    <w:rsid w:val="00E95399"/>
    <w:rsid w:val="00EC238F"/>
    <w:rsid w:val="00EE0BD8"/>
    <w:rsid w:val="00F22249"/>
    <w:rsid w:val="00F41F86"/>
    <w:rsid w:val="00F555D5"/>
    <w:rsid w:val="00F812B7"/>
    <w:rsid w:val="00FA6C0E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57C"/>
  <w15:chartTrackingRefBased/>
  <w15:docId w15:val="{4DE0F8BE-A320-479A-A188-FB3FA04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1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BD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A813BD"/>
  </w:style>
  <w:style w:type="paragraph" w:styleId="Footer">
    <w:name w:val="footer"/>
    <w:basedOn w:val="Normal"/>
    <w:link w:val="FooterChar"/>
    <w:uiPriority w:val="99"/>
    <w:unhideWhenUsed/>
    <w:rsid w:val="0081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26"/>
  </w:style>
  <w:style w:type="paragraph" w:styleId="NoSpacing">
    <w:name w:val="No Spacing"/>
    <w:uiPriority w:val="1"/>
    <w:qFormat/>
    <w:rsid w:val="00A813B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ngela.twomey\AppData\Local\Microsoft\Windows\INetCache\Content.Outlook\MUWRP8PH\Amendd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B3712A42534481DDA0356C23C7B3" ma:contentTypeVersion="14" ma:contentTypeDescription="Create a new document." ma:contentTypeScope="" ma:versionID="379fe1ade28ea8b35d140f0bad83db66">
  <xsd:schema xmlns:xsd="http://www.w3.org/2001/XMLSchema" xmlns:xs="http://www.w3.org/2001/XMLSchema" xmlns:p="http://schemas.microsoft.com/office/2006/metadata/properties" xmlns:ns2="e06fdd94-a6c7-4779-a1f0-6dcba2a740a7" xmlns:ns3="fe49bdc2-9f16-4a10-b981-a27db57da33e" targetNamespace="http://schemas.microsoft.com/office/2006/metadata/properties" ma:root="true" ma:fieldsID="4939f529693617af9bf98fa72f3f510e" ns2:_="" ns3:_="">
    <xsd:import namespace="e06fdd94-a6c7-4779-a1f0-6dcba2a740a7"/>
    <xsd:import namespace="fe49bdc2-9f16-4a10-b981-a27db57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dd94-a6c7-4779-a1f0-6dcba2a7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dc2-9f16-4a10-b981-a27db57da3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7fdebc-c579-4528-b083-d2b61d22801a}" ma:internalName="TaxCatchAll" ma:showField="CatchAllData" ma:web="fe49bdc2-9f16-4a10-b981-a27db57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fdd94-a6c7-4779-a1f0-6dcba2a740a7">
      <Terms xmlns="http://schemas.microsoft.com/office/infopath/2007/PartnerControls"/>
    </lcf76f155ced4ddcb4097134ff3c332f>
    <TaxCatchAll xmlns="fe49bdc2-9f16-4a10-b981-a27db57da3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2189C-E6B6-4C95-886C-AF75EFAA82DF}"/>
</file>

<file path=customXml/itemProps2.xml><?xml version="1.0" encoding="utf-8"?>
<ds:datastoreItem xmlns:ds="http://schemas.openxmlformats.org/officeDocument/2006/customXml" ds:itemID="{F2EA94CF-0FEC-45C3-8247-75A495A0D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D2A08-233C-46C4-AFD3-3741102CA957}">
  <ds:schemaRefs>
    <ds:schemaRef ds:uri="http://schemas.microsoft.com/office/2006/metadata/properties"/>
    <ds:schemaRef ds:uri="http://schemas.microsoft.com/office/infopath/2007/PartnerControls"/>
    <ds:schemaRef ds:uri="e06fdd94-a6c7-4779-a1f0-6dcba2a740a7"/>
    <ds:schemaRef ds:uri="fe49bdc2-9f16-4a10-b981-a27db57da33e"/>
  </ds:schemaRefs>
</ds:datastoreItem>
</file>

<file path=customXml/itemProps4.xml><?xml version="1.0" encoding="utf-8"?>
<ds:datastoreItem xmlns:ds="http://schemas.openxmlformats.org/officeDocument/2006/customXml" ds:itemID="{812E7126-C916-45D4-934B-DFD597795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Amendded Letterhead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A</dc:creator>
  <cp:keywords/>
  <dc:description/>
  <cp:lastModifiedBy>Leah Jones</cp:lastModifiedBy>
  <cp:revision>2</cp:revision>
  <cp:lastPrinted>2024-12-03T13:39:00Z</cp:lastPrinted>
  <dcterms:created xsi:type="dcterms:W3CDTF">2025-05-13T18:33:00Z</dcterms:created>
  <dcterms:modified xsi:type="dcterms:W3CDTF">2025-05-13T18:33:00Z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0x0101003EA4B3712A42534481DDA0356C23C7B3</vt:lpwstr>
  </property>
  <property fmtid="{D5CDD505-2E9C-101B-9397-08002B2CF9AE}" pid="3" name="MediaServiceImageTags">
    <vt:lpwstr/>
  </property>
</Properties>
</file>